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531"/>
        <w:gridCol w:w="4531"/>
      </w:tblGrid>
      <w:tr w:rsidR="00EB4844" w:rsidRPr="004101C8" w14:paraId="2E184D40" w14:textId="77777777" w:rsidTr="00EB4844">
        <w:tc>
          <w:tcPr>
            <w:tcW w:w="4531" w:type="dxa"/>
            <w:tcBorders>
              <w:top w:val="nil"/>
              <w:left w:val="nil"/>
              <w:bottom w:val="nil"/>
              <w:right w:val="nil"/>
            </w:tcBorders>
          </w:tcPr>
          <w:p w14:paraId="44BAB0B4" w14:textId="77777777" w:rsidR="00EB4844" w:rsidRPr="004101C8" w:rsidRDefault="00EB4844">
            <w:pPr>
              <w:rPr>
                <w:rFonts w:asciiTheme="majorHAnsi" w:hAnsiTheme="majorHAnsi" w:cstheme="majorHAnsi"/>
                <w:lang w:val="nl-NL"/>
              </w:rPr>
            </w:pPr>
            <w:r w:rsidRPr="004101C8">
              <w:rPr>
                <w:rFonts w:asciiTheme="majorHAnsi" w:hAnsiTheme="majorHAnsi" w:cstheme="majorHAnsi"/>
                <w:noProof/>
                <w:lang w:val="nl-NL" w:eastAsia="nl-NL"/>
              </w:rPr>
              <w:drawing>
                <wp:inline distT="0" distB="0" distL="0" distR="0" wp14:anchorId="74395ED8" wp14:editId="57F86EDE">
                  <wp:extent cx="2232994" cy="510444"/>
                  <wp:effectExtent l="0" t="0" r="0" b="444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Flanders Literature logo liggend_RGB.pn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32994" cy="510444"/>
                          </a:xfrm>
                          <a:prstGeom prst="rect">
                            <a:avLst/>
                          </a:prstGeom>
                          <a:ln>
                            <a:noFill/>
                          </a:ln>
                          <a:extLst>
                            <a:ext uri="{53640926-AAD7-44D8-BBD7-CCE9431645EC}">
                              <a14:shadowObscured xmlns:a14="http://schemas.microsoft.com/office/drawing/2010/main"/>
                            </a:ext>
                          </a:extLst>
                        </pic:spPr>
                      </pic:pic>
                    </a:graphicData>
                  </a:graphic>
                </wp:inline>
              </w:drawing>
            </w:r>
          </w:p>
        </w:tc>
        <w:tc>
          <w:tcPr>
            <w:tcW w:w="4531" w:type="dxa"/>
            <w:tcBorders>
              <w:top w:val="nil"/>
              <w:left w:val="nil"/>
              <w:bottom w:val="nil"/>
              <w:right w:val="nil"/>
            </w:tcBorders>
          </w:tcPr>
          <w:p w14:paraId="4919CC98" w14:textId="584AAC55" w:rsidR="00EB4844" w:rsidRPr="00F67FA6" w:rsidRDefault="00C4085E" w:rsidP="00F67FA6">
            <w:pPr>
              <w:pStyle w:val="Reglsubtitel"/>
            </w:pPr>
            <w:r w:rsidRPr="00F67FA6">
              <w:t>PROJECTBEURZEN LITERAIR VERTALERS</w:t>
            </w:r>
          </w:p>
          <w:p w14:paraId="7DCACFF0" w14:textId="4F1681BB" w:rsidR="00F33906" w:rsidRPr="00F67FA6" w:rsidRDefault="006A39EC" w:rsidP="00F67FA6">
            <w:pPr>
              <w:pStyle w:val="Regllopendetekst"/>
              <w:jc w:val="right"/>
              <w:rPr>
                <w:sz w:val="20"/>
                <w:szCs w:val="20"/>
              </w:rPr>
            </w:pPr>
            <w:r w:rsidRPr="00CA2D2F">
              <w:rPr>
                <w:sz w:val="20"/>
                <w:szCs w:val="20"/>
              </w:rPr>
              <w:t>Aanvraagformulier</w:t>
            </w:r>
            <w:r w:rsidR="00F33906" w:rsidRPr="00CA2D2F">
              <w:rPr>
                <w:sz w:val="20"/>
                <w:szCs w:val="20"/>
              </w:rPr>
              <w:t xml:space="preserve"> </w:t>
            </w:r>
            <w:sdt>
              <w:sdtPr>
                <w:rPr>
                  <w:sz w:val="20"/>
                  <w:szCs w:val="20"/>
                </w:rPr>
                <w:id w:val="1040789429"/>
                <w:placeholder>
                  <w:docPart w:val="263DF8FADA3A42BCA6FFAE2423243328"/>
                </w:placeholder>
              </w:sdtPr>
              <w:sdtContent>
                <w:r w:rsidR="00C4085E" w:rsidRPr="00CA2D2F">
                  <w:rPr>
                    <w:sz w:val="20"/>
                    <w:szCs w:val="20"/>
                  </w:rPr>
                  <w:t>202</w:t>
                </w:r>
                <w:r w:rsidR="00E55877" w:rsidRPr="00CA2D2F">
                  <w:rPr>
                    <w:sz w:val="20"/>
                    <w:szCs w:val="20"/>
                  </w:rPr>
                  <w:t>6</w:t>
                </w:r>
              </w:sdtContent>
            </w:sdt>
          </w:p>
          <w:p w14:paraId="68981987" w14:textId="77777777" w:rsidR="001D6854" w:rsidRPr="004101C8" w:rsidRDefault="001D6854" w:rsidP="00F33906">
            <w:pPr>
              <w:jc w:val="right"/>
              <w:rPr>
                <w:rFonts w:asciiTheme="majorHAnsi" w:hAnsiTheme="majorHAnsi" w:cstheme="majorHAnsi"/>
                <w:lang w:val="nl-NL"/>
              </w:rPr>
            </w:pPr>
          </w:p>
        </w:tc>
      </w:tr>
    </w:tbl>
    <w:p w14:paraId="64E23644" w14:textId="77777777" w:rsidR="00F67FA6" w:rsidRDefault="00F67FA6" w:rsidP="00A54E79">
      <w:pPr>
        <w:rPr>
          <w:rFonts w:asciiTheme="majorHAnsi" w:hAnsiTheme="majorHAnsi" w:cstheme="majorHAnsi"/>
          <w:szCs w:val="20"/>
          <w:lang w:val="nl-NL"/>
        </w:rPr>
      </w:pPr>
    </w:p>
    <w:p w14:paraId="592A85B6" w14:textId="1651530A" w:rsidR="00C1452F" w:rsidRPr="00A76140" w:rsidRDefault="006B3D83" w:rsidP="00A76140">
      <w:pPr>
        <w:pStyle w:val="Reglnadruk2"/>
        <w:rPr>
          <w:color w:val="auto"/>
        </w:rPr>
      </w:pPr>
      <w:r w:rsidRPr="00A76140">
        <w:rPr>
          <w:color w:val="auto"/>
        </w:rPr>
        <w:t xml:space="preserve">Lees eerst </w:t>
      </w:r>
      <w:hyperlink r:id="rId12" w:history="1">
        <w:r w:rsidRPr="00A76140">
          <w:rPr>
            <w:rStyle w:val="Hyperlink"/>
            <w:color w:val="auto"/>
          </w:rPr>
          <w:t>het reglement</w:t>
        </w:r>
      </w:hyperlink>
      <w:r w:rsidRPr="00A76140">
        <w:rPr>
          <w:color w:val="auto"/>
        </w:rPr>
        <w:t xml:space="preserve">. Vul daarna het aanvraagformulier </w:t>
      </w:r>
      <w:r w:rsidRPr="00A76140">
        <w:rPr>
          <w:color w:val="auto"/>
          <w:u w:val="single"/>
        </w:rPr>
        <w:t>getypt</w:t>
      </w:r>
      <w:r w:rsidRPr="00A76140">
        <w:rPr>
          <w:color w:val="auto"/>
        </w:rPr>
        <w:t xml:space="preserve"> in.</w:t>
      </w:r>
    </w:p>
    <w:sdt>
      <w:sdtPr>
        <w:id w:val="666908296"/>
        <w:placeholder>
          <w:docPart w:val="9EBF20418171453D8067A0CAEC7776F4"/>
        </w:placeholder>
      </w:sdtPr>
      <w:sdtContent>
        <w:p w14:paraId="4F587CCB" w14:textId="78E22357" w:rsidR="009517B9" w:rsidRPr="004101C8" w:rsidRDefault="00CA1D9E" w:rsidP="00CA1D9E">
          <w:pPr>
            <w:pStyle w:val="ReglKop1"/>
          </w:pPr>
          <w:r>
            <w:t>A</w:t>
          </w:r>
          <w:r w:rsidR="009517B9" w:rsidRPr="004101C8">
            <w:t>lgemeen</w:t>
          </w:r>
        </w:p>
      </w:sdtContent>
    </w:sdt>
    <w:tbl>
      <w:tblPr>
        <w:tblStyle w:val="TableGrid"/>
        <w:tblW w:w="0" w:type="auto"/>
        <w:tblLook w:val="04A0" w:firstRow="1" w:lastRow="0" w:firstColumn="1" w:lastColumn="0" w:noHBand="0" w:noVBand="1"/>
      </w:tblPr>
      <w:tblGrid>
        <w:gridCol w:w="2410"/>
        <w:gridCol w:w="3119"/>
        <w:gridCol w:w="3533"/>
      </w:tblGrid>
      <w:tr w:rsidR="002A7F1B" w:rsidRPr="004101C8" w14:paraId="25600605" w14:textId="77777777" w:rsidTr="003036FB">
        <w:tc>
          <w:tcPr>
            <w:tcW w:w="2410" w:type="dxa"/>
            <w:tcBorders>
              <w:top w:val="nil"/>
              <w:left w:val="nil"/>
              <w:bottom w:val="nil"/>
              <w:right w:val="nil"/>
            </w:tcBorders>
          </w:tcPr>
          <w:p w14:paraId="10B8643F" w14:textId="6E814BAA" w:rsidR="002A7F1B" w:rsidRPr="004101C8" w:rsidRDefault="00033EBF" w:rsidP="005C0EFF">
            <w:pPr>
              <w:pStyle w:val="Regllopendetekst"/>
            </w:pPr>
            <w:r>
              <w:t>Voorn</w:t>
            </w:r>
            <w:r w:rsidR="002A7F1B" w:rsidRPr="004101C8">
              <w:t xml:space="preserve">aam en </w:t>
            </w:r>
            <w:r w:rsidR="004D4CDC">
              <w:t>n</w:t>
            </w:r>
            <w:r w:rsidR="002A7F1B" w:rsidRPr="004101C8">
              <w:t>aam</w:t>
            </w:r>
          </w:p>
        </w:tc>
        <w:tc>
          <w:tcPr>
            <w:tcW w:w="6652" w:type="dxa"/>
            <w:gridSpan w:val="2"/>
            <w:tcBorders>
              <w:top w:val="nil"/>
              <w:left w:val="nil"/>
              <w:bottom w:val="single" w:sz="4" w:space="0" w:color="auto"/>
              <w:right w:val="nil"/>
            </w:tcBorders>
          </w:tcPr>
          <w:p w14:paraId="1A2F586D" w14:textId="12D90F43" w:rsidR="002A7F1B" w:rsidRPr="004101C8" w:rsidRDefault="002A7F1B" w:rsidP="005C0EFF">
            <w:pPr>
              <w:pStyle w:val="Regllopendetekst"/>
            </w:pPr>
            <w:r w:rsidRPr="004101C8">
              <w:t xml:space="preserve"> </w:t>
            </w:r>
          </w:p>
        </w:tc>
      </w:tr>
      <w:tr w:rsidR="009517B9" w:rsidRPr="004101C8" w14:paraId="3239C66E" w14:textId="77777777" w:rsidTr="009517B9">
        <w:tc>
          <w:tcPr>
            <w:tcW w:w="2410" w:type="dxa"/>
            <w:tcBorders>
              <w:top w:val="nil"/>
              <w:left w:val="nil"/>
              <w:bottom w:val="nil"/>
              <w:right w:val="nil"/>
            </w:tcBorders>
          </w:tcPr>
          <w:p w14:paraId="6FD3BF09" w14:textId="77777777" w:rsidR="009517B9" w:rsidRPr="004101C8" w:rsidRDefault="00225B75" w:rsidP="005C0EFF">
            <w:pPr>
              <w:pStyle w:val="Regllopendetekst"/>
            </w:pPr>
            <w:r w:rsidRPr="004101C8">
              <w:t>Pseudoniem</w:t>
            </w:r>
          </w:p>
        </w:tc>
        <w:tc>
          <w:tcPr>
            <w:tcW w:w="6652" w:type="dxa"/>
            <w:gridSpan w:val="2"/>
            <w:tcBorders>
              <w:top w:val="single" w:sz="4" w:space="0" w:color="auto"/>
              <w:left w:val="nil"/>
              <w:bottom w:val="single" w:sz="4" w:space="0" w:color="auto"/>
              <w:right w:val="nil"/>
            </w:tcBorders>
          </w:tcPr>
          <w:p w14:paraId="2954B894" w14:textId="1081AF10" w:rsidR="009517B9" w:rsidRPr="004101C8" w:rsidRDefault="009517B9" w:rsidP="005C0EFF">
            <w:pPr>
              <w:pStyle w:val="Regllopendetekst"/>
            </w:pPr>
          </w:p>
        </w:tc>
      </w:tr>
      <w:tr w:rsidR="009353C7" w:rsidRPr="004101C8" w14:paraId="6FCCE383" w14:textId="77777777" w:rsidTr="009517B9">
        <w:tc>
          <w:tcPr>
            <w:tcW w:w="2410" w:type="dxa"/>
            <w:tcBorders>
              <w:top w:val="nil"/>
              <w:left w:val="nil"/>
              <w:bottom w:val="nil"/>
              <w:right w:val="nil"/>
            </w:tcBorders>
          </w:tcPr>
          <w:p w14:paraId="21BE1F5F" w14:textId="6C0A86D7" w:rsidR="009353C7" w:rsidRPr="004101C8" w:rsidRDefault="009353C7" w:rsidP="005C0EFF">
            <w:pPr>
              <w:pStyle w:val="Regllopendetekst"/>
            </w:pPr>
            <w:r w:rsidRPr="004101C8">
              <w:t>Voorkeur voornaamwoorden</w:t>
            </w:r>
          </w:p>
        </w:tc>
        <w:tc>
          <w:tcPr>
            <w:tcW w:w="6652" w:type="dxa"/>
            <w:gridSpan w:val="2"/>
            <w:tcBorders>
              <w:top w:val="single" w:sz="4" w:space="0" w:color="auto"/>
              <w:left w:val="nil"/>
              <w:bottom w:val="single" w:sz="4" w:space="0" w:color="auto"/>
              <w:right w:val="nil"/>
            </w:tcBorders>
          </w:tcPr>
          <w:p w14:paraId="15C63430" w14:textId="77777777" w:rsidR="009353C7" w:rsidRPr="004101C8" w:rsidRDefault="009353C7" w:rsidP="005C0EFF">
            <w:pPr>
              <w:pStyle w:val="Regllopendetekst"/>
            </w:pPr>
          </w:p>
        </w:tc>
      </w:tr>
      <w:tr w:rsidR="00D20377" w:rsidRPr="004101C8" w14:paraId="00536D22" w14:textId="77777777" w:rsidTr="003036FB">
        <w:tc>
          <w:tcPr>
            <w:tcW w:w="2410" w:type="dxa"/>
            <w:tcBorders>
              <w:top w:val="nil"/>
              <w:left w:val="nil"/>
              <w:bottom w:val="nil"/>
              <w:right w:val="nil"/>
            </w:tcBorders>
          </w:tcPr>
          <w:p w14:paraId="6D7E3A6E" w14:textId="00BA6A93" w:rsidR="00D20377" w:rsidRPr="004101C8" w:rsidRDefault="00D20377" w:rsidP="005C0EFF">
            <w:pPr>
              <w:pStyle w:val="Regllopendetekst"/>
            </w:pPr>
            <w:r w:rsidRPr="004101C8">
              <w:t>Gebo</w:t>
            </w:r>
            <w:r w:rsidR="009353C7" w:rsidRPr="004101C8">
              <w:t>ortedatum</w:t>
            </w:r>
          </w:p>
        </w:tc>
        <w:tc>
          <w:tcPr>
            <w:tcW w:w="3119" w:type="dxa"/>
            <w:tcBorders>
              <w:top w:val="single" w:sz="4" w:space="0" w:color="auto"/>
              <w:left w:val="nil"/>
              <w:bottom w:val="single" w:sz="4" w:space="0" w:color="auto"/>
              <w:right w:val="nil"/>
            </w:tcBorders>
          </w:tcPr>
          <w:p w14:paraId="1E949150" w14:textId="587C4D55" w:rsidR="00D20377" w:rsidRPr="004101C8" w:rsidRDefault="00D20377" w:rsidP="005C0EFF">
            <w:pPr>
              <w:pStyle w:val="Regllopendetekst"/>
            </w:pPr>
          </w:p>
        </w:tc>
        <w:tc>
          <w:tcPr>
            <w:tcW w:w="3533" w:type="dxa"/>
            <w:tcBorders>
              <w:top w:val="single" w:sz="4" w:space="0" w:color="auto"/>
              <w:left w:val="nil"/>
              <w:bottom w:val="single" w:sz="4" w:space="0" w:color="auto"/>
              <w:right w:val="nil"/>
            </w:tcBorders>
          </w:tcPr>
          <w:p w14:paraId="44976D93" w14:textId="6DBF571B" w:rsidR="00D20377" w:rsidRPr="004101C8" w:rsidRDefault="009353C7" w:rsidP="005C0EFF">
            <w:pPr>
              <w:pStyle w:val="Regllopendetekst"/>
            </w:pPr>
            <w:r w:rsidRPr="004101C8">
              <w:t xml:space="preserve">Geboorteplaats </w:t>
            </w:r>
          </w:p>
        </w:tc>
      </w:tr>
      <w:tr w:rsidR="00C4085E" w:rsidRPr="004101C8" w14:paraId="773E49B6" w14:textId="77777777" w:rsidTr="009517B9">
        <w:tc>
          <w:tcPr>
            <w:tcW w:w="2410" w:type="dxa"/>
            <w:tcBorders>
              <w:top w:val="nil"/>
              <w:left w:val="nil"/>
              <w:bottom w:val="nil"/>
              <w:right w:val="nil"/>
            </w:tcBorders>
          </w:tcPr>
          <w:p w14:paraId="1B8E64D4" w14:textId="77777777" w:rsidR="00C4085E" w:rsidRPr="004101C8" w:rsidRDefault="00322D17" w:rsidP="005C0EFF">
            <w:pPr>
              <w:pStyle w:val="Regllopendetekst"/>
            </w:pPr>
            <w:r w:rsidRPr="004101C8">
              <w:t>Nationaliteit</w:t>
            </w:r>
          </w:p>
        </w:tc>
        <w:tc>
          <w:tcPr>
            <w:tcW w:w="6652" w:type="dxa"/>
            <w:gridSpan w:val="2"/>
            <w:tcBorders>
              <w:top w:val="single" w:sz="4" w:space="0" w:color="auto"/>
              <w:left w:val="nil"/>
              <w:bottom w:val="single" w:sz="4" w:space="0" w:color="auto"/>
              <w:right w:val="nil"/>
            </w:tcBorders>
          </w:tcPr>
          <w:p w14:paraId="40BEEAB0" w14:textId="018E6AE8" w:rsidR="00322D17" w:rsidRPr="004101C8" w:rsidRDefault="00322D17" w:rsidP="005C0EFF">
            <w:pPr>
              <w:pStyle w:val="Regllopendetekst"/>
            </w:pPr>
            <w:r w:rsidRPr="004101C8">
              <w:t xml:space="preserve"> </w:t>
            </w:r>
          </w:p>
        </w:tc>
      </w:tr>
      <w:tr w:rsidR="00322D17" w:rsidRPr="004101C8" w14:paraId="478F2434" w14:textId="77777777" w:rsidTr="009517B9">
        <w:tc>
          <w:tcPr>
            <w:tcW w:w="2410" w:type="dxa"/>
            <w:tcBorders>
              <w:top w:val="nil"/>
              <w:left w:val="nil"/>
              <w:bottom w:val="nil"/>
              <w:right w:val="nil"/>
            </w:tcBorders>
          </w:tcPr>
          <w:p w14:paraId="2B9EBAE9" w14:textId="77777777" w:rsidR="00322D17" w:rsidRPr="004101C8" w:rsidRDefault="00322D17" w:rsidP="005C0EFF">
            <w:pPr>
              <w:pStyle w:val="Regllopendetekst"/>
            </w:pPr>
            <w:r w:rsidRPr="004101C8">
              <w:t>Hoofdberoep</w:t>
            </w:r>
          </w:p>
        </w:tc>
        <w:tc>
          <w:tcPr>
            <w:tcW w:w="6652" w:type="dxa"/>
            <w:gridSpan w:val="2"/>
            <w:tcBorders>
              <w:top w:val="single" w:sz="4" w:space="0" w:color="auto"/>
              <w:left w:val="nil"/>
              <w:bottom w:val="single" w:sz="4" w:space="0" w:color="auto"/>
              <w:right w:val="nil"/>
            </w:tcBorders>
          </w:tcPr>
          <w:p w14:paraId="037556CA" w14:textId="01CDE952" w:rsidR="00322D17" w:rsidRPr="004101C8" w:rsidRDefault="00322D17" w:rsidP="005C0EFF">
            <w:pPr>
              <w:pStyle w:val="Regllopendetekst"/>
            </w:pPr>
          </w:p>
        </w:tc>
      </w:tr>
      <w:tr w:rsidR="00322D17" w:rsidRPr="004101C8" w14:paraId="70EF2B68" w14:textId="77777777" w:rsidTr="009517B9">
        <w:tc>
          <w:tcPr>
            <w:tcW w:w="2410" w:type="dxa"/>
            <w:tcBorders>
              <w:top w:val="nil"/>
              <w:left w:val="nil"/>
              <w:bottom w:val="nil"/>
              <w:right w:val="nil"/>
            </w:tcBorders>
          </w:tcPr>
          <w:p w14:paraId="596CA7CB" w14:textId="77777777" w:rsidR="00322D17" w:rsidRPr="004101C8" w:rsidRDefault="00322D17" w:rsidP="005C0EFF">
            <w:pPr>
              <w:pStyle w:val="Regllopendetekst"/>
            </w:pPr>
            <w:r w:rsidRPr="004101C8">
              <w:t>Rijksregisternummer</w:t>
            </w:r>
          </w:p>
        </w:tc>
        <w:tc>
          <w:tcPr>
            <w:tcW w:w="6652" w:type="dxa"/>
            <w:gridSpan w:val="2"/>
            <w:tcBorders>
              <w:top w:val="single" w:sz="4" w:space="0" w:color="auto"/>
              <w:left w:val="nil"/>
              <w:bottom w:val="single" w:sz="4" w:space="0" w:color="auto"/>
              <w:right w:val="nil"/>
            </w:tcBorders>
          </w:tcPr>
          <w:p w14:paraId="386E0CD5" w14:textId="1CD39D97" w:rsidR="00322D17" w:rsidRPr="004101C8" w:rsidRDefault="00322D17" w:rsidP="005C0EFF">
            <w:pPr>
              <w:pStyle w:val="Regllopendetekst"/>
            </w:pPr>
          </w:p>
        </w:tc>
      </w:tr>
      <w:tr w:rsidR="00322D17" w:rsidRPr="004101C8" w14:paraId="1E84FD04" w14:textId="77777777" w:rsidTr="009517B9">
        <w:tc>
          <w:tcPr>
            <w:tcW w:w="2410" w:type="dxa"/>
            <w:tcBorders>
              <w:top w:val="nil"/>
              <w:left w:val="nil"/>
              <w:bottom w:val="nil"/>
              <w:right w:val="nil"/>
            </w:tcBorders>
          </w:tcPr>
          <w:p w14:paraId="2261216E" w14:textId="77777777" w:rsidR="00322D17" w:rsidRPr="004101C8" w:rsidRDefault="00322D17" w:rsidP="005C0EFF">
            <w:pPr>
              <w:pStyle w:val="Regllopendetekst"/>
            </w:pPr>
            <w:r w:rsidRPr="004101C8">
              <w:t>Adres</w:t>
            </w:r>
          </w:p>
        </w:tc>
        <w:tc>
          <w:tcPr>
            <w:tcW w:w="6652" w:type="dxa"/>
            <w:gridSpan w:val="2"/>
            <w:tcBorders>
              <w:top w:val="single" w:sz="4" w:space="0" w:color="auto"/>
              <w:left w:val="nil"/>
              <w:bottom w:val="single" w:sz="4" w:space="0" w:color="auto"/>
              <w:right w:val="nil"/>
            </w:tcBorders>
          </w:tcPr>
          <w:p w14:paraId="034C3B20" w14:textId="0205C307" w:rsidR="00322D17" w:rsidRPr="004101C8" w:rsidRDefault="00322D17" w:rsidP="005C0EFF">
            <w:pPr>
              <w:pStyle w:val="Regllopendetekst"/>
            </w:pPr>
          </w:p>
        </w:tc>
      </w:tr>
      <w:tr w:rsidR="007E52D6" w:rsidRPr="004101C8" w14:paraId="2C3A8A17" w14:textId="77777777" w:rsidTr="009517B9">
        <w:tc>
          <w:tcPr>
            <w:tcW w:w="2410" w:type="dxa"/>
            <w:tcBorders>
              <w:top w:val="nil"/>
              <w:left w:val="nil"/>
              <w:bottom w:val="nil"/>
              <w:right w:val="nil"/>
            </w:tcBorders>
          </w:tcPr>
          <w:p w14:paraId="3B2B6ABD" w14:textId="77777777" w:rsidR="007E52D6" w:rsidRPr="004101C8" w:rsidRDefault="007E52D6" w:rsidP="005C0EFF">
            <w:pPr>
              <w:pStyle w:val="Regllopendetekst"/>
            </w:pPr>
          </w:p>
        </w:tc>
        <w:tc>
          <w:tcPr>
            <w:tcW w:w="6652" w:type="dxa"/>
            <w:gridSpan w:val="2"/>
            <w:tcBorders>
              <w:top w:val="single" w:sz="4" w:space="0" w:color="auto"/>
              <w:left w:val="nil"/>
              <w:bottom w:val="single" w:sz="4" w:space="0" w:color="auto"/>
              <w:right w:val="nil"/>
            </w:tcBorders>
          </w:tcPr>
          <w:p w14:paraId="0BAAA2F7" w14:textId="77777777" w:rsidR="007E52D6" w:rsidRPr="004101C8" w:rsidRDefault="007E52D6" w:rsidP="005C0EFF">
            <w:pPr>
              <w:pStyle w:val="Regllopendetekst"/>
            </w:pPr>
          </w:p>
        </w:tc>
      </w:tr>
      <w:tr w:rsidR="00322D17" w:rsidRPr="004101C8" w14:paraId="2C626EA9" w14:textId="77777777" w:rsidTr="003036FB">
        <w:tc>
          <w:tcPr>
            <w:tcW w:w="2410" w:type="dxa"/>
            <w:tcBorders>
              <w:top w:val="nil"/>
              <w:left w:val="nil"/>
              <w:bottom w:val="nil"/>
              <w:right w:val="nil"/>
            </w:tcBorders>
          </w:tcPr>
          <w:p w14:paraId="6EEB3362" w14:textId="77777777" w:rsidR="00322D17" w:rsidRPr="004101C8" w:rsidRDefault="00322D17" w:rsidP="005C0EFF">
            <w:pPr>
              <w:pStyle w:val="Regllopendetekst"/>
            </w:pPr>
            <w:r w:rsidRPr="004101C8">
              <w:t>Telefoon</w:t>
            </w:r>
          </w:p>
        </w:tc>
        <w:tc>
          <w:tcPr>
            <w:tcW w:w="3119" w:type="dxa"/>
            <w:tcBorders>
              <w:top w:val="single" w:sz="4" w:space="0" w:color="auto"/>
              <w:left w:val="nil"/>
              <w:bottom w:val="single" w:sz="4" w:space="0" w:color="auto"/>
              <w:right w:val="nil"/>
            </w:tcBorders>
          </w:tcPr>
          <w:p w14:paraId="501F1888" w14:textId="1DCB9539" w:rsidR="00322D17" w:rsidRPr="004101C8" w:rsidRDefault="00322D17" w:rsidP="005C0EFF">
            <w:pPr>
              <w:pStyle w:val="Regllopendetekst"/>
            </w:pPr>
          </w:p>
        </w:tc>
        <w:tc>
          <w:tcPr>
            <w:tcW w:w="3533" w:type="dxa"/>
            <w:tcBorders>
              <w:top w:val="single" w:sz="4" w:space="0" w:color="auto"/>
              <w:left w:val="nil"/>
              <w:bottom w:val="single" w:sz="4" w:space="0" w:color="auto"/>
              <w:right w:val="nil"/>
            </w:tcBorders>
          </w:tcPr>
          <w:p w14:paraId="53FD02D4" w14:textId="20C1D47F" w:rsidR="00322D17" w:rsidRPr="004101C8" w:rsidRDefault="00322D17" w:rsidP="005C0EFF">
            <w:pPr>
              <w:pStyle w:val="Regllopendetekst"/>
            </w:pPr>
            <w:r w:rsidRPr="004101C8">
              <w:t xml:space="preserve">GSM </w:t>
            </w:r>
          </w:p>
        </w:tc>
      </w:tr>
      <w:tr w:rsidR="00322D17" w:rsidRPr="004101C8" w14:paraId="49C43AE2" w14:textId="77777777" w:rsidTr="009517B9">
        <w:tc>
          <w:tcPr>
            <w:tcW w:w="2410" w:type="dxa"/>
            <w:tcBorders>
              <w:top w:val="nil"/>
              <w:left w:val="nil"/>
              <w:bottom w:val="nil"/>
              <w:right w:val="nil"/>
            </w:tcBorders>
          </w:tcPr>
          <w:p w14:paraId="573C1598" w14:textId="77777777" w:rsidR="00322D17" w:rsidRPr="004101C8" w:rsidRDefault="00322D17" w:rsidP="005C0EFF">
            <w:pPr>
              <w:pStyle w:val="Regllopendetekst"/>
            </w:pPr>
            <w:r w:rsidRPr="004101C8">
              <w:t>E-mail</w:t>
            </w:r>
          </w:p>
        </w:tc>
        <w:tc>
          <w:tcPr>
            <w:tcW w:w="6652" w:type="dxa"/>
            <w:gridSpan w:val="2"/>
            <w:tcBorders>
              <w:top w:val="single" w:sz="4" w:space="0" w:color="auto"/>
              <w:left w:val="nil"/>
              <w:bottom w:val="single" w:sz="4" w:space="0" w:color="auto"/>
              <w:right w:val="nil"/>
            </w:tcBorders>
          </w:tcPr>
          <w:p w14:paraId="37155E02" w14:textId="0EB1C514" w:rsidR="00322D17" w:rsidRPr="004101C8" w:rsidRDefault="00322D17" w:rsidP="005C0EFF">
            <w:pPr>
              <w:pStyle w:val="Regllopendetekst"/>
            </w:pPr>
          </w:p>
        </w:tc>
      </w:tr>
      <w:tr w:rsidR="00D20377" w:rsidRPr="004101C8" w14:paraId="2ABE9CFF" w14:textId="77777777" w:rsidTr="003036FB">
        <w:tc>
          <w:tcPr>
            <w:tcW w:w="2410" w:type="dxa"/>
            <w:tcBorders>
              <w:top w:val="nil"/>
              <w:left w:val="nil"/>
              <w:bottom w:val="nil"/>
              <w:right w:val="nil"/>
            </w:tcBorders>
          </w:tcPr>
          <w:p w14:paraId="0813C6DF" w14:textId="77777777" w:rsidR="00D20377" w:rsidRPr="004101C8" w:rsidRDefault="00D20377" w:rsidP="005C0EFF">
            <w:pPr>
              <w:pStyle w:val="Regllopendetekst"/>
            </w:pPr>
            <w:r w:rsidRPr="004101C8">
              <w:t>IBAN</w:t>
            </w:r>
          </w:p>
        </w:tc>
        <w:tc>
          <w:tcPr>
            <w:tcW w:w="3119" w:type="dxa"/>
            <w:tcBorders>
              <w:top w:val="single" w:sz="4" w:space="0" w:color="auto"/>
              <w:left w:val="nil"/>
              <w:bottom w:val="single" w:sz="4" w:space="0" w:color="auto"/>
              <w:right w:val="nil"/>
            </w:tcBorders>
          </w:tcPr>
          <w:p w14:paraId="79C11986" w14:textId="7E538AC8" w:rsidR="00D20377" w:rsidRPr="004101C8" w:rsidRDefault="00D20377" w:rsidP="005C0EFF">
            <w:pPr>
              <w:pStyle w:val="Regllopendetekst"/>
            </w:pPr>
          </w:p>
        </w:tc>
        <w:tc>
          <w:tcPr>
            <w:tcW w:w="3533" w:type="dxa"/>
            <w:tcBorders>
              <w:top w:val="single" w:sz="4" w:space="0" w:color="auto"/>
              <w:left w:val="nil"/>
              <w:bottom w:val="single" w:sz="4" w:space="0" w:color="auto"/>
              <w:right w:val="nil"/>
            </w:tcBorders>
          </w:tcPr>
          <w:p w14:paraId="7FFD1293" w14:textId="5DAFE24A" w:rsidR="00D20377" w:rsidRPr="004101C8" w:rsidRDefault="00D20377" w:rsidP="005C0EFF">
            <w:pPr>
              <w:pStyle w:val="Regllopendetekst"/>
            </w:pPr>
            <w:r w:rsidRPr="004101C8">
              <w:t xml:space="preserve">BIC </w:t>
            </w:r>
          </w:p>
        </w:tc>
      </w:tr>
      <w:tr w:rsidR="00322D17" w:rsidRPr="004101C8" w14:paraId="37FE347D" w14:textId="77777777" w:rsidTr="009517B9">
        <w:tc>
          <w:tcPr>
            <w:tcW w:w="2410" w:type="dxa"/>
            <w:tcBorders>
              <w:top w:val="nil"/>
              <w:left w:val="nil"/>
              <w:bottom w:val="nil"/>
              <w:right w:val="nil"/>
            </w:tcBorders>
          </w:tcPr>
          <w:p w14:paraId="6D99A565" w14:textId="77777777" w:rsidR="00322D17" w:rsidRPr="004101C8" w:rsidRDefault="00322D17" w:rsidP="005C0EFF">
            <w:pPr>
              <w:pStyle w:val="Regllopendetekst"/>
            </w:pPr>
            <w:r w:rsidRPr="004101C8">
              <w:t>Rekening op naam van</w:t>
            </w:r>
          </w:p>
        </w:tc>
        <w:tc>
          <w:tcPr>
            <w:tcW w:w="6652" w:type="dxa"/>
            <w:gridSpan w:val="2"/>
            <w:tcBorders>
              <w:top w:val="single" w:sz="4" w:space="0" w:color="auto"/>
              <w:left w:val="nil"/>
              <w:bottom w:val="single" w:sz="4" w:space="0" w:color="auto"/>
              <w:right w:val="nil"/>
            </w:tcBorders>
          </w:tcPr>
          <w:p w14:paraId="3A6B0DD3" w14:textId="7D09A696" w:rsidR="00322D17" w:rsidRPr="004101C8" w:rsidRDefault="00322D17" w:rsidP="005C0EFF">
            <w:pPr>
              <w:pStyle w:val="Regllopendetekst"/>
            </w:pPr>
          </w:p>
        </w:tc>
      </w:tr>
    </w:tbl>
    <w:p w14:paraId="70777D1B" w14:textId="6B7709E0" w:rsidR="000C659B" w:rsidRPr="004101C8" w:rsidRDefault="00DE1D9E" w:rsidP="00DE1D9E">
      <w:pPr>
        <w:pStyle w:val="ReglKop1"/>
      </w:pPr>
      <w:r>
        <w:t>S</w:t>
      </w:r>
      <w:r w:rsidR="000C659B" w:rsidRPr="004101C8">
        <w:t>amenstelling dossier</w:t>
      </w:r>
    </w:p>
    <w:p w14:paraId="14F5FA6F" w14:textId="2AB11775" w:rsidR="007F6E4C" w:rsidRPr="004101C8" w:rsidRDefault="005C0EFF" w:rsidP="005C0EFF">
      <w:pPr>
        <w:pStyle w:val="ReglKop2"/>
      </w:pPr>
      <w:r>
        <w:t>B</w:t>
      </w:r>
      <w:r w:rsidR="00167EE1" w:rsidRPr="004101C8">
        <w:t xml:space="preserve">ezorg ons deze documenten </w:t>
      </w:r>
      <w:r w:rsidR="00167EE1" w:rsidRPr="004101C8">
        <w:rPr>
          <w:u w:val="single"/>
        </w:rPr>
        <w:t>digitaal</w:t>
      </w:r>
    </w:p>
    <w:p w14:paraId="5397E5AE" w14:textId="79915AE4" w:rsidR="00883008" w:rsidRPr="004101C8" w:rsidRDefault="00883008" w:rsidP="001E378E">
      <w:pPr>
        <w:pStyle w:val="Regllopendetekst"/>
      </w:pPr>
      <w:r w:rsidRPr="004101C8">
        <w:t xml:space="preserve">Eén gebundelde pdf </w:t>
      </w:r>
      <w:r w:rsidR="00027561">
        <w:t>m</w:t>
      </w:r>
      <w:r w:rsidRPr="004101C8">
        <w:t>et daarin volgende documenten:</w:t>
      </w:r>
    </w:p>
    <w:p w14:paraId="05532DF0" w14:textId="77777777" w:rsidR="00883008" w:rsidRPr="004101C8" w:rsidRDefault="00883008" w:rsidP="001E378E">
      <w:pPr>
        <w:pStyle w:val="Reglopsomming"/>
      </w:pPr>
      <w:r w:rsidRPr="004101C8">
        <w:t>dit aanvraagformulier;</w:t>
      </w:r>
    </w:p>
    <w:p w14:paraId="63160EFA" w14:textId="6B22621E" w:rsidR="00883008" w:rsidRPr="004101C8" w:rsidRDefault="00883008" w:rsidP="001E378E">
      <w:pPr>
        <w:pStyle w:val="Reglopsomming"/>
      </w:pPr>
      <w:r w:rsidRPr="004101C8">
        <w:t xml:space="preserve">een projectformulier per </w:t>
      </w:r>
      <w:r w:rsidR="00F564AF" w:rsidRPr="004101C8">
        <w:t>gepland</w:t>
      </w:r>
      <w:r w:rsidRPr="004101C8">
        <w:t xml:space="preserve"> project;</w:t>
      </w:r>
    </w:p>
    <w:p w14:paraId="60496EE6" w14:textId="766AE298" w:rsidR="00883008" w:rsidRDefault="00883008" w:rsidP="001E378E">
      <w:pPr>
        <w:pStyle w:val="Reglopsomming"/>
        <w:rPr>
          <w:szCs w:val="20"/>
        </w:rPr>
      </w:pPr>
      <w:r w:rsidRPr="004101C8">
        <w:t xml:space="preserve">een inhoudelijke </w:t>
      </w:r>
      <w:r w:rsidRPr="004101C8">
        <w:rPr>
          <w:szCs w:val="20"/>
        </w:rPr>
        <w:t xml:space="preserve">toelichting per </w:t>
      </w:r>
      <w:r w:rsidR="00FE1744" w:rsidRPr="004101C8">
        <w:rPr>
          <w:szCs w:val="20"/>
        </w:rPr>
        <w:t xml:space="preserve">gepland </w:t>
      </w:r>
      <w:r w:rsidRPr="00CA3EE7">
        <w:rPr>
          <w:szCs w:val="20"/>
        </w:rPr>
        <w:t>project</w:t>
      </w:r>
      <w:r w:rsidR="000C484E" w:rsidRPr="00CA3EE7">
        <w:rPr>
          <w:szCs w:val="20"/>
        </w:rPr>
        <w:t xml:space="preserve"> van minstens </w:t>
      </w:r>
      <w:r w:rsidR="002562B6" w:rsidRPr="00CA3EE7">
        <w:rPr>
          <w:szCs w:val="20"/>
        </w:rPr>
        <w:t>1</w:t>
      </w:r>
      <w:r w:rsidR="000C484E" w:rsidRPr="00CA3EE7">
        <w:rPr>
          <w:szCs w:val="20"/>
        </w:rPr>
        <w:t>.000 woorden</w:t>
      </w:r>
      <w:r w:rsidR="005A0966" w:rsidRPr="00CA3EE7">
        <w:rPr>
          <w:szCs w:val="20"/>
        </w:rPr>
        <w:t>, die</w:t>
      </w:r>
      <w:r w:rsidR="00FE1744" w:rsidRPr="00CA3EE7">
        <w:rPr>
          <w:szCs w:val="20"/>
        </w:rPr>
        <w:t xml:space="preserve"> je</w:t>
      </w:r>
      <w:r w:rsidR="000C484E" w:rsidRPr="00CA3EE7">
        <w:rPr>
          <w:szCs w:val="20"/>
        </w:rPr>
        <w:t xml:space="preserve"> </w:t>
      </w:r>
      <w:r w:rsidR="00020514" w:rsidRPr="00CA3EE7">
        <w:rPr>
          <w:szCs w:val="20"/>
        </w:rPr>
        <w:t>s</w:t>
      </w:r>
      <w:r w:rsidR="000C484E" w:rsidRPr="00CA3EE7">
        <w:rPr>
          <w:szCs w:val="20"/>
        </w:rPr>
        <w:t>toffeer</w:t>
      </w:r>
      <w:r w:rsidR="00FE1744" w:rsidRPr="00CA3EE7">
        <w:rPr>
          <w:szCs w:val="20"/>
        </w:rPr>
        <w:t>t</w:t>
      </w:r>
      <w:r w:rsidR="000C484E" w:rsidRPr="00CA3EE7">
        <w:rPr>
          <w:szCs w:val="20"/>
        </w:rPr>
        <w:t xml:space="preserve"> met voldoende representatieve voorbeelden</w:t>
      </w:r>
      <w:r w:rsidR="003548B9" w:rsidRPr="00CA3EE7">
        <w:rPr>
          <w:szCs w:val="20"/>
        </w:rPr>
        <w:t xml:space="preserve"> en reflecties</w:t>
      </w:r>
      <w:r w:rsidR="00E02473" w:rsidRPr="00CA3EE7">
        <w:rPr>
          <w:szCs w:val="20"/>
        </w:rPr>
        <w:t xml:space="preserve"> over een mogelijke aanpak</w:t>
      </w:r>
      <w:r w:rsidR="000C484E" w:rsidRPr="00CA3EE7">
        <w:rPr>
          <w:szCs w:val="20"/>
        </w:rPr>
        <w:t>, zodat de adviescommissie een duidelijk beeld krijgt van de uitdagingen die de vertaling met zich meebreng</w:t>
      </w:r>
      <w:r w:rsidR="005B3510" w:rsidRPr="00CA3EE7">
        <w:rPr>
          <w:szCs w:val="20"/>
        </w:rPr>
        <w:t>t</w:t>
      </w:r>
      <w:r w:rsidR="000C484E" w:rsidRPr="00CA3EE7">
        <w:rPr>
          <w:szCs w:val="20"/>
        </w:rPr>
        <w:t>. De kwaliteit van je toelichting bij de brontekst en de vertaaluitdagingen vormen een erg belangrijke toetssteen</w:t>
      </w:r>
      <w:r w:rsidR="000C484E" w:rsidRPr="004101C8">
        <w:rPr>
          <w:szCs w:val="20"/>
        </w:rPr>
        <w:t xml:space="preserve"> voor de commissie</w:t>
      </w:r>
      <w:r w:rsidR="00FE1744" w:rsidRPr="004101C8">
        <w:rPr>
          <w:szCs w:val="20"/>
        </w:rPr>
        <w:t>;</w:t>
      </w:r>
    </w:p>
    <w:p w14:paraId="07D6BE1A" w14:textId="1BE638DE" w:rsidR="00193EAA" w:rsidRDefault="00193EAA" w:rsidP="001E378E">
      <w:pPr>
        <w:pStyle w:val="Reglopsomming"/>
        <w:rPr>
          <w:szCs w:val="20"/>
        </w:rPr>
      </w:pPr>
      <w:r>
        <w:rPr>
          <w:szCs w:val="20"/>
        </w:rPr>
        <w:t xml:space="preserve">een beschrijving van </w:t>
      </w:r>
      <w:r w:rsidR="003A4C6A" w:rsidRPr="003A4C6A">
        <w:rPr>
          <w:szCs w:val="20"/>
        </w:rPr>
        <w:t>de werkwijze, de werkverdeling en de meerwaarde van de samenwerking</w:t>
      </w:r>
      <w:r>
        <w:rPr>
          <w:szCs w:val="20"/>
        </w:rPr>
        <w:t xml:space="preserve"> (als je </w:t>
      </w:r>
      <w:r w:rsidRPr="003A4C6A">
        <w:rPr>
          <w:szCs w:val="20"/>
        </w:rPr>
        <w:t>samenwerkt met één of meer andere vertalers</w:t>
      </w:r>
      <w:r>
        <w:rPr>
          <w:szCs w:val="20"/>
        </w:rPr>
        <w:t>);</w:t>
      </w:r>
    </w:p>
    <w:p w14:paraId="7E3ED81A" w14:textId="7C19BC02" w:rsidR="003A4C6A" w:rsidRPr="004101C8" w:rsidRDefault="00193EAA" w:rsidP="001E378E">
      <w:pPr>
        <w:pStyle w:val="Reglopsomming"/>
        <w:rPr>
          <w:szCs w:val="20"/>
        </w:rPr>
      </w:pPr>
      <w:r>
        <w:rPr>
          <w:szCs w:val="20"/>
        </w:rPr>
        <w:t>een toelichting van</w:t>
      </w:r>
      <w:r w:rsidR="003A4C6A" w:rsidRPr="003A4C6A">
        <w:rPr>
          <w:szCs w:val="20"/>
        </w:rPr>
        <w:t xml:space="preserve"> </w:t>
      </w:r>
      <w:r w:rsidRPr="003A4C6A">
        <w:rPr>
          <w:szCs w:val="20"/>
        </w:rPr>
        <w:t xml:space="preserve">het selectiecriterium </w:t>
      </w:r>
      <w:r>
        <w:rPr>
          <w:szCs w:val="20"/>
        </w:rPr>
        <w:t>b</w:t>
      </w:r>
      <w:r w:rsidR="003A4C6A" w:rsidRPr="003A4C6A">
        <w:rPr>
          <w:szCs w:val="20"/>
        </w:rPr>
        <w:t>ij bloemlezingen of selecties</w:t>
      </w:r>
      <w:r>
        <w:rPr>
          <w:szCs w:val="20"/>
        </w:rPr>
        <w:t xml:space="preserve"> </w:t>
      </w:r>
      <w:r w:rsidRPr="004101C8">
        <w:t>(indien van toepassing)</w:t>
      </w:r>
      <w:r>
        <w:rPr>
          <w:szCs w:val="20"/>
        </w:rPr>
        <w:t>;</w:t>
      </w:r>
    </w:p>
    <w:p w14:paraId="67996C89" w14:textId="77777777" w:rsidR="00883008" w:rsidRPr="004101C8" w:rsidRDefault="00883008" w:rsidP="001E378E">
      <w:pPr>
        <w:pStyle w:val="Reglopsomming"/>
      </w:pPr>
      <w:r w:rsidRPr="004101C8">
        <w:t>een voortgangsrapport (indien van toepassing);</w:t>
      </w:r>
    </w:p>
    <w:p w14:paraId="03E5BB49" w14:textId="77777777" w:rsidR="00883008" w:rsidRPr="004101C8" w:rsidRDefault="00883008" w:rsidP="001E378E">
      <w:pPr>
        <w:pStyle w:val="Reglopsomming"/>
      </w:pPr>
      <w:r w:rsidRPr="004101C8">
        <w:t>de bibliografie van je (voornaamste) vertalingen;</w:t>
      </w:r>
    </w:p>
    <w:p w14:paraId="1F4E8822" w14:textId="1565C0F3" w:rsidR="00883008" w:rsidRPr="004101C8" w:rsidRDefault="00883008" w:rsidP="001E378E">
      <w:pPr>
        <w:pStyle w:val="Reglopsomming"/>
      </w:pPr>
      <w:r w:rsidRPr="004101C8">
        <w:t>recensies of artikels over bronteksten (optioneel).</w:t>
      </w:r>
    </w:p>
    <w:p w14:paraId="5D50DA20" w14:textId="4569C7E5" w:rsidR="005B3510" w:rsidRPr="00CD13BD" w:rsidRDefault="005B3510" w:rsidP="0053465A">
      <w:pPr>
        <w:pStyle w:val="Reglnadruk1"/>
      </w:pPr>
      <w:r w:rsidRPr="00CD13BD">
        <w:t xml:space="preserve">Ben je van mening dat je vertaalproject een bovengemiddelde of uitzonderlijke moeilijkheidsgraad kent, of dat je project bijzondere inspanningen vraagt? Motiveer dat dan kort en helder in de toelichting bij je dossier. Het kan gaan over de aard van de tekst, maar ook over onderzoekswerk dat meer tijd en moeite dan gemiddeld vergt, of over het feit dat met de vertaling meer dan het gebruikelijke selectie- of redactiewerk gepaard gaat. Vermeld het ook als je een voor- of nawoord schrijft. Toon dan wel aan dat de uitgever je vergoeding hiervoor opneemt in het vertaalcontract. De adviescommissie zal beoordelen of de door jou geschetste uitdagingen </w:t>
      </w:r>
      <w:r w:rsidR="001E0F5C" w:rsidRPr="00CD13BD">
        <w:t xml:space="preserve">die de vertaling en/of het voor- of nawoord met zich meebrengen, </w:t>
      </w:r>
      <w:r w:rsidRPr="00CD13BD">
        <w:t xml:space="preserve">mee in rekening worden gebracht bij de bepaling van het bedrag van de projectbeurs. </w:t>
      </w:r>
    </w:p>
    <w:p w14:paraId="6B3473AA" w14:textId="0F213ADE" w:rsidR="00883008" w:rsidRPr="004101C8" w:rsidRDefault="00922D47" w:rsidP="00922D47">
      <w:pPr>
        <w:pStyle w:val="Regllopendetekst"/>
        <w:spacing w:before="160"/>
      </w:pPr>
      <w:r>
        <w:t>Daarnaast bezorg je nog t</w:t>
      </w:r>
      <w:r w:rsidR="00193EAA">
        <w:t>wee</w:t>
      </w:r>
      <w:r w:rsidR="00883008" w:rsidRPr="004101C8">
        <w:t xml:space="preserve"> aparte pdf</w:t>
      </w:r>
      <w:r w:rsidR="00020514" w:rsidRPr="004101C8">
        <w:t>’</w:t>
      </w:r>
      <w:r w:rsidR="00883008" w:rsidRPr="004101C8">
        <w:t xml:space="preserve">s </w:t>
      </w:r>
      <w:r w:rsidR="004B7772" w:rsidRPr="004101C8">
        <w:t>van volgende documenten:</w:t>
      </w:r>
    </w:p>
    <w:p w14:paraId="3B952B2C" w14:textId="0155A502" w:rsidR="00B51D1B" w:rsidRPr="004101C8" w:rsidRDefault="00B51D1B" w:rsidP="00922D47">
      <w:pPr>
        <w:pStyle w:val="Reglopsomming"/>
      </w:pPr>
      <w:r w:rsidRPr="004101C8">
        <w:t>het vertaalcontract</w:t>
      </w:r>
      <w:r w:rsidR="00F564AF" w:rsidRPr="004101C8">
        <w:t xml:space="preserve"> (</w:t>
      </w:r>
      <w:r w:rsidR="00102F51" w:rsidRPr="004101C8">
        <w:t>één</w:t>
      </w:r>
      <w:r w:rsidR="00F564AF" w:rsidRPr="004101C8">
        <w:t xml:space="preserve"> per gepland project)</w:t>
      </w:r>
      <w:r w:rsidR="004B7772" w:rsidRPr="004101C8">
        <w:t>;</w:t>
      </w:r>
    </w:p>
    <w:p w14:paraId="059043BC" w14:textId="5858DE61" w:rsidR="00B51D1B" w:rsidRDefault="002D7233" w:rsidP="00922D47">
      <w:pPr>
        <w:pStyle w:val="Reglopsomming"/>
      </w:pPr>
      <w:r w:rsidRPr="004101C8">
        <w:t>je</w:t>
      </w:r>
      <w:r w:rsidR="00B51D1B" w:rsidRPr="004101C8">
        <w:t xml:space="preserve"> inkomensverklaring</w:t>
      </w:r>
      <w:r w:rsidR="004B7772" w:rsidRPr="004101C8">
        <w:t>.</w:t>
      </w:r>
    </w:p>
    <w:p w14:paraId="64580B53" w14:textId="3C65ED5D" w:rsidR="00073ACB" w:rsidRPr="00922D47" w:rsidRDefault="00922D47" w:rsidP="00922D47">
      <w:pPr>
        <w:pStyle w:val="Regllopendetekst"/>
      </w:pPr>
      <w:r w:rsidRPr="00922D47">
        <w:t xml:space="preserve">Mail de drie pdf’s naar </w:t>
      </w:r>
      <w:hyperlink r:id="rId13" w:history="1">
        <w:r w:rsidR="0030336E" w:rsidRPr="00922D47">
          <w:rPr>
            <w:rStyle w:val="Hyperlink"/>
            <w:color w:val="32D096"/>
          </w:rPr>
          <w:t>dienjeaanvraagin@literatuurvlaanderen.be</w:t>
        </w:r>
      </w:hyperlink>
      <w:r w:rsidR="00073ACB" w:rsidRPr="00922D47">
        <w:rPr>
          <w:rStyle w:val="Hyperlink"/>
          <w:color w:val="auto"/>
          <w:u w:val="none"/>
        </w:rPr>
        <w:t>.</w:t>
      </w:r>
    </w:p>
    <w:p w14:paraId="432C47F2" w14:textId="02D5B9AD" w:rsidR="00167EE1" w:rsidRPr="004101C8" w:rsidRDefault="005C0EFF" w:rsidP="005C0EFF">
      <w:pPr>
        <w:pStyle w:val="ReglKop2"/>
      </w:pPr>
      <w:r>
        <w:t>B</w:t>
      </w:r>
      <w:r w:rsidR="00167EE1" w:rsidRPr="004101C8">
        <w:t>ezorg ons deze do</w:t>
      </w:r>
      <w:r w:rsidR="00167EE1" w:rsidRPr="00922D47">
        <w:t xml:space="preserve">cumenten </w:t>
      </w:r>
      <w:r w:rsidR="00167EE1" w:rsidRPr="004101C8">
        <w:rPr>
          <w:u w:val="single"/>
        </w:rPr>
        <w:t>per post</w:t>
      </w:r>
    </w:p>
    <w:p w14:paraId="5E53537C" w14:textId="09EF375C" w:rsidR="00722E6C" w:rsidRPr="004101C8" w:rsidRDefault="000C659B" w:rsidP="00922D47">
      <w:pPr>
        <w:pStyle w:val="Regllopendetekst"/>
      </w:pPr>
      <w:r w:rsidRPr="004101C8">
        <w:t>Een papieren exemplaar van</w:t>
      </w:r>
      <w:r w:rsidR="00722E6C" w:rsidRPr="004101C8">
        <w:t xml:space="preserve"> de volledige brontekst van het te vertalen project. </w:t>
      </w:r>
    </w:p>
    <w:p w14:paraId="508AC747" w14:textId="5232C92E" w:rsidR="000C659B" w:rsidRPr="00CD13BD" w:rsidRDefault="002D7233" w:rsidP="00922D47">
      <w:pPr>
        <w:pStyle w:val="Reglnadruk1"/>
        <w:rPr>
          <w:lang w:val="nl-NL"/>
        </w:rPr>
      </w:pPr>
      <w:r w:rsidRPr="00CD13BD">
        <w:rPr>
          <w:lang w:val="nl-NL"/>
        </w:rPr>
        <w:t>Literatuur Vlaanderen</w:t>
      </w:r>
      <w:r w:rsidRPr="00CD13BD">
        <w:rPr>
          <w:lang w:val="nl-NL"/>
        </w:rPr>
        <w:br/>
      </w:r>
      <w:r w:rsidR="00A06A73" w:rsidRPr="00CD13BD">
        <w:rPr>
          <w:lang w:val="nl-NL"/>
        </w:rPr>
        <w:t>Van Noortstraat 20</w:t>
      </w:r>
      <w:r w:rsidRPr="00CD13BD">
        <w:rPr>
          <w:lang w:val="nl-NL"/>
        </w:rPr>
        <w:br/>
      </w:r>
      <w:r w:rsidR="00A06A73" w:rsidRPr="00CD13BD">
        <w:rPr>
          <w:lang w:val="nl-NL"/>
        </w:rPr>
        <w:t>2018 Antwerpen</w:t>
      </w:r>
    </w:p>
    <w:p w14:paraId="39A0828B" w14:textId="77777777" w:rsidR="00033EBF" w:rsidRPr="00027561" w:rsidRDefault="00033EBF" w:rsidP="005C0EFF">
      <w:pPr>
        <w:pStyle w:val="ReglKop2"/>
      </w:pPr>
      <w:r w:rsidRPr="00027561">
        <w:t xml:space="preserve">Als je voor het eerst een projectbeurs aanvraagt </w:t>
      </w:r>
    </w:p>
    <w:p w14:paraId="003F68D6" w14:textId="1A308B42" w:rsidR="00033EBF" w:rsidRPr="00033EBF" w:rsidRDefault="00033EBF" w:rsidP="00E873FD">
      <w:pPr>
        <w:pStyle w:val="Regllopendetekst"/>
        <w:rPr>
          <w:u w:val="single"/>
        </w:rPr>
      </w:pPr>
      <w:r w:rsidRPr="00033EBF">
        <w:t>Als je voor het eerst een projectbeurs aanvraagt en nog geen stimuleringssubsidies voor literair vertalers bij Literatuur Vlaanderen hebt aangevraagd</w:t>
      </w:r>
      <w:r>
        <w:t>, bezorg ons dan ook nog deze documenten:</w:t>
      </w:r>
    </w:p>
    <w:p w14:paraId="1BA582F5" w14:textId="77777777" w:rsidR="00033EBF" w:rsidRPr="004101C8" w:rsidRDefault="00033EBF" w:rsidP="00E873FD">
      <w:pPr>
        <w:pStyle w:val="Reglopsomming"/>
        <w:rPr>
          <w:u w:val="single"/>
        </w:rPr>
      </w:pPr>
      <w:r w:rsidRPr="004101C8">
        <w:t>twee literaire vertalingen (in boekvorm);</w:t>
      </w:r>
    </w:p>
    <w:p w14:paraId="2D7BC4F3" w14:textId="64C07197" w:rsidR="00033EBF" w:rsidRPr="00193EAA" w:rsidRDefault="00033EBF" w:rsidP="00E873FD">
      <w:pPr>
        <w:pStyle w:val="Reglopsomming"/>
        <w:rPr>
          <w:u w:val="single"/>
        </w:rPr>
      </w:pPr>
      <w:r w:rsidRPr="004101C8">
        <w:t>een pdf van 20 pagina’s uit de brontekst.</w:t>
      </w:r>
    </w:p>
    <w:p w14:paraId="3EF28050" w14:textId="08AE3604" w:rsidR="000C659B" w:rsidRPr="004101C8" w:rsidRDefault="005C0EFF" w:rsidP="005C0EFF">
      <w:pPr>
        <w:pStyle w:val="ReglKop1"/>
        <w:rPr>
          <w:caps/>
        </w:rPr>
      </w:pPr>
      <w:r>
        <w:t>I</w:t>
      </w:r>
      <w:r w:rsidR="000C659B" w:rsidRPr="004101C8">
        <w:t>ndiening</w:t>
      </w:r>
    </w:p>
    <w:p w14:paraId="0C8B71A7" w14:textId="5816F3ED" w:rsidR="002A7F1B" w:rsidRPr="004101C8" w:rsidRDefault="002A7F1B" w:rsidP="00821E0E">
      <w:pPr>
        <w:pStyle w:val="Regllopendetekst"/>
      </w:pPr>
      <w:r w:rsidRPr="004101C8">
        <w:t>Ben je bestuurder, zaakvoerder of significant aandeelhouder in een rechtspersoon (bvba, nv, cvba, vof enz</w:t>
      </w:r>
      <w:r w:rsidR="009F3139" w:rsidRPr="004101C8">
        <w:t>ovoort</w:t>
      </w:r>
      <w:r w:rsidRPr="004101C8">
        <w:t>) die rechtstreeks of onrechtstreeks inkomsten int voor door jou geleverde prestaties?</w:t>
      </w:r>
    </w:p>
    <w:p w14:paraId="320A9216" w14:textId="3EAFA794" w:rsidR="002A7F1B" w:rsidRPr="004101C8" w:rsidRDefault="004F18F9" w:rsidP="00821E0E">
      <w:pPr>
        <w:pStyle w:val="Regllopendetekst"/>
      </w:pPr>
      <w:sdt>
        <w:sdtPr>
          <w:id w:val="808597312"/>
          <w14:checkbox>
            <w14:checked w14:val="0"/>
            <w14:checkedState w14:val="2612" w14:font="MS Gothic"/>
            <w14:uncheckedState w14:val="2610" w14:font="MS Gothic"/>
          </w14:checkbox>
        </w:sdtPr>
        <w:sdtContent>
          <w:r w:rsidR="002A7F1B" w:rsidRPr="004101C8">
            <w:rPr>
              <w:rFonts w:ascii="Segoe UI Symbol" w:eastAsia="MS Gothic" w:hAnsi="Segoe UI Symbol" w:cs="Segoe UI Symbol"/>
            </w:rPr>
            <w:t>☐</w:t>
          </w:r>
        </w:sdtContent>
      </w:sdt>
      <w:r w:rsidR="002A7F1B" w:rsidRPr="004101C8">
        <w:t xml:space="preserve"> NEE</w:t>
      </w:r>
    </w:p>
    <w:p w14:paraId="6FDD823F" w14:textId="72ED8865" w:rsidR="002A7F1B" w:rsidRPr="004101C8" w:rsidRDefault="004F18F9" w:rsidP="00821E0E">
      <w:pPr>
        <w:pStyle w:val="Regllopendetekst"/>
      </w:pPr>
      <w:sdt>
        <w:sdtPr>
          <w:id w:val="-1614661940"/>
          <w14:checkbox>
            <w14:checked w14:val="0"/>
            <w14:checkedState w14:val="2612" w14:font="MS Gothic"/>
            <w14:uncheckedState w14:val="2610" w14:font="MS Gothic"/>
          </w14:checkbox>
        </w:sdtPr>
        <w:sdtContent>
          <w:r w:rsidR="002A7F1B" w:rsidRPr="004101C8">
            <w:rPr>
              <w:rFonts w:ascii="Segoe UI Symbol" w:eastAsia="MS Gothic" w:hAnsi="Segoe UI Symbol" w:cs="Segoe UI Symbol"/>
            </w:rPr>
            <w:t>☐</w:t>
          </w:r>
        </w:sdtContent>
      </w:sdt>
      <w:r w:rsidR="002A7F1B" w:rsidRPr="004101C8">
        <w:t xml:space="preserve"> JA, naam rechtspersoon: </w:t>
      </w:r>
    </w:p>
    <w:p w14:paraId="4012D978" w14:textId="77777777" w:rsidR="00A54E79" w:rsidRPr="004101C8" w:rsidRDefault="00A54E79" w:rsidP="009B4F1D">
      <w:pPr>
        <w:spacing w:before="0"/>
        <w:rPr>
          <w:rFonts w:asciiTheme="majorHAnsi" w:hAnsiTheme="majorHAnsi" w:cstheme="majorHAnsi"/>
          <w:sz w:val="2"/>
          <w:szCs w:val="2"/>
        </w:rPr>
      </w:pPr>
    </w:p>
    <w:p w14:paraId="2E2DA4D1" w14:textId="285FC2A6" w:rsidR="00634524" w:rsidRPr="00CD13BD" w:rsidRDefault="00634524" w:rsidP="00181895">
      <w:pPr>
        <w:pStyle w:val="Regllopendetekst"/>
      </w:pPr>
      <w:r w:rsidRPr="00CD13BD">
        <w:t>Literatuur Vlaanderen kan informatie over financiële (balans, resultatenrekening, aangifte vennootschapsbelasting enz.) en juridische (oprichtingsakte, verslag Algemene Vergadering, aandeelhoudersregister enz.) aspecten van d</w:t>
      </w:r>
      <w:r w:rsidR="009F3139" w:rsidRPr="00CD13BD">
        <w:t>i</w:t>
      </w:r>
      <w:r w:rsidRPr="00CD13BD">
        <w:t>e rechtspersoon opvragen.</w:t>
      </w:r>
    </w:p>
    <w:p w14:paraId="53B34B3A" w14:textId="7D83D20F" w:rsidR="00634524" w:rsidRPr="00CA3EE7" w:rsidRDefault="004C0EC3" w:rsidP="00181895">
      <w:pPr>
        <w:pStyle w:val="Regllopendetekst"/>
        <w:rPr>
          <w:bCs/>
        </w:rPr>
      </w:pPr>
      <w:r w:rsidRPr="00CD13BD">
        <w:t xml:space="preserve">Als je </w:t>
      </w:r>
      <w:r w:rsidR="009F3139" w:rsidRPr="00CD13BD">
        <w:t xml:space="preserve">met dit formulier </w:t>
      </w:r>
      <w:r w:rsidRPr="00CD13BD">
        <w:t xml:space="preserve">een subsidieaanvraag indient, </w:t>
      </w:r>
      <w:r w:rsidR="00EA5DAE" w:rsidRPr="00CD13BD">
        <w:t>bevestig je</w:t>
      </w:r>
      <w:r w:rsidRPr="00CD13BD">
        <w:t xml:space="preserve"> dat je het reglement ‘pro</w:t>
      </w:r>
      <w:r w:rsidR="00C402F1" w:rsidRPr="00CD13BD">
        <w:t>jectbeurzen voor literair vertalers 202</w:t>
      </w:r>
      <w:r w:rsidR="00BA50FD">
        <w:t>6</w:t>
      </w:r>
      <w:r w:rsidRPr="00CD13BD">
        <w:t>’ hebt gelezen en goedgekeurd.</w:t>
      </w:r>
      <w:r w:rsidR="002A7F1B" w:rsidRPr="00CD13BD">
        <w:t xml:space="preserve"> </w:t>
      </w:r>
      <w:r w:rsidR="00634524" w:rsidRPr="00CD13BD">
        <w:rPr>
          <w:bCs/>
        </w:rPr>
        <w:t xml:space="preserve">Literatuur Vlaanderen kan de gegevens van je subsidieaanvraag uitwisselen met andere subsidiërende instellingen, </w:t>
      </w:r>
      <w:r w:rsidR="00634524" w:rsidRPr="00CA3EE7">
        <w:rPr>
          <w:bCs/>
        </w:rPr>
        <w:t xml:space="preserve">zoals Departement CJM van de Vlaamse </w:t>
      </w:r>
      <w:r w:rsidR="00EA5DAE" w:rsidRPr="00CA3EE7">
        <w:rPr>
          <w:bCs/>
        </w:rPr>
        <w:t>o</w:t>
      </w:r>
      <w:r w:rsidR="00634524" w:rsidRPr="00CA3EE7">
        <w:rPr>
          <w:bCs/>
        </w:rPr>
        <w:t>verheid.</w:t>
      </w:r>
    </w:p>
    <w:p w14:paraId="03B16911" w14:textId="41DB2B11" w:rsidR="000F36AB" w:rsidRPr="00CD13BD" w:rsidRDefault="00AF0038" w:rsidP="00181895">
      <w:pPr>
        <w:pStyle w:val="Regllopendetekst"/>
        <w:rPr>
          <w:bCs/>
        </w:rPr>
      </w:pPr>
      <w:r w:rsidRPr="00CA3EE7">
        <w:t xml:space="preserve">Ontvang je een subsidie voor het maken van een boek, zoals een projectbeurs voor een literaire vertaling, dan stem je er automatisch mee in dat dit boek wordt opgenomen in het uitleenplatform voor e-boeken van de bibliotheek. Meer informatie hierover vind je in </w:t>
      </w:r>
      <w:hyperlink r:id="rId14" w:history="1">
        <w:r w:rsidRPr="00CA3EE7">
          <w:rPr>
            <w:rStyle w:val="Hyperlink"/>
          </w:rPr>
          <w:t>het reglement</w:t>
        </w:r>
      </w:hyperlink>
      <w:r w:rsidRPr="00CA3EE7">
        <w:t>.</w:t>
      </w:r>
    </w:p>
    <w:p w14:paraId="2F7003A5" w14:textId="753EA215" w:rsidR="00634524" w:rsidRDefault="00634524" w:rsidP="00AF0038">
      <w:pPr>
        <w:pStyle w:val="Reglnadruk1"/>
      </w:pPr>
      <w:r w:rsidRPr="00CD13BD">
        <w:t xml:space="preserve">Literatuur Vlaanderen verbindt zich </w:t>
      </w:r>
      <w:r w:rsidR="00EA5DAE" w:rsidRPr="00CD13BD">
        <w:t>er</w:t>
      </w:r>
      <w:r w:rsidRPr="00CD13BD">
        <w:t xml:space="preserve">toe om je persoonsgegevens volgens de geldende wetgeving </w:t>
      </w:r>
      <w:r w:rsidR="00EA5DAE" w:rsidRPr="00CD13BD">
        <w:t xml:space="preserve">over </w:t>
      </w:r>
      <w:r w:rsidRPr="00CD13BD">
        <w:t xml:space="preserve">gegevensbescherming te verwerken. We verwerken de gegevens die je ons bezorgt voor de behandeling van je subsidieaanvraag en voor de activiteiten van Literatuur Vlaanderen </w:t>
      </w:r>
      <w:r w:rsidR="00EA5DAE" w:rsidRPr="00CD13BD">
        <w:t>voor</w:t>
      </w:r>
      <w:r w:rsidRPr="00CD13BD">
        <w:t xml:space="preserve"> de ondersteuning en promotie van Vlaamse literatuur in binnen- en buitenland. Ook </w:t>
      </w:r>
      <w:r w:rsidR="00EA5DAE" w:rsidRPr="00CD13BD">
        <w:t>voor</w:t>
      </w:r>
      <w:r w:rsidRPr="00CD13BD">
        <w:t xml:space="preserve"> beleidsonderzoek en voor de rapportering in het jaarverslag, op de website of in andere communicatie van Literatuur Vlaanderen worden persoonsgegevens verwerkt. Meer informatie over de verwerking van je persoonsgegevens door Literatuur Vlaanderen vind je </w:t>
      </w:r>
      <w:r w:rsidR="004101C8" w:rsidRPr="00CD13BD">
        <w:t xml:space="preserve">in de </w:t>
      </w:r>
      <w:hyperlink r:id="rId15" w:history="1">
        <w:r w:rsidR="004101C8" w:rsidRPr="002B0C63">
          <w:rPr>
            <w:rStyle w:val="Hyperlink"/>
          </w:rPr>
          <w:t>privacyverklaring</w:t>
        </w:r>
      </w:hyperlink>
      <w:r w:rsidRPr="002B0C63">
        <w:t>.</w:t>
      </w:r>
      <w:r w:rsidRPr="00CD13BD">
        <w:t xml:space="preserve"> Door een aanvraag te doen bij Literatuur Vlaanderen geef je aan dat je onze privacyverklaring gelezen hebt en dat je ermee akkoord gaat</w:t>
      </w:r>
      <w:r w:rsidR="00805E61" w:rsidRPr="00CD13BD">
        <w:t>.</w:t>
      </w:r>
    </w:p>
    <w:p w14:paraId="29A01BC3" w14:textId="77777777" w:rsidR="00AD5EA8" w:rsidRPr="00AD5EA8" w:rsidRDefault="00AD5EA8" w:rsidP="00AD5EA8">
      <w:pPr>
        <w:pStyle w:val="Regllopendetekst"/>
        <w:rPr>
          <w:lang w:val="nl-BE"/>
        </w:rPr>
      </w:pPr>
    </w:p>
    <w:tbl>
      <w:tblPr>
        <w:tblStyle w:val="TableGrid"/>
        <w:tblW w:w="0" w:type="auto"/>
        <w:tblLook w:val="04A0" w:firstRow="1" w:lastRow="0" w:firstColumn="1" w:lastColumn="0" w:noHBand="0" w:noVBand="1"/>
      </w:tblPr>
      <w:tblGrid>
        <w:gridCol w:w="2268"/>
        <w:gridCol w:w="6794"/>
      </w:tblGrid>
      <w:tr w:rsidR="006B3D83" w:rsidRPr="004101C8" w14:paraId="3C2FC06E" w14:textId="77777777" w:rsidTr="009B4F1D">
        <w:tc>
          <w:tcPr>
            <w:tcW w:w="2268" w:type="dxa"/>
            <w:tcBorders>
              <w:top w:val="nil"/>
              <w:left w:val="nil"/>
              <w:bottom w:val="nil"/>
              <w:right w:val="nil"/>
            </w:tcBorders>
          </w:tcPr>
          <w:p w14:paraId="7748A7C8" w14:textId="77777777" w:rsidR="006B3D83" w:rsidRPr="004101C8" w:rsidRDefault="006B3D83" w:rsidP="00821E0E">
            <w:pPr>
              <w:pStyle w:val="Regllopendetekst"/>
            </w:pPr>
            <w:r w:rsidRPr="004101C8">
              <w:t>Plaats en datum</w:t>
            </w:r>
          </w:p>
        </w:tc>
        <w:tc>
          <w:tcPr>
            <w:tcW w:w="6794" w:type="dxa"/>
            <w:tcBorders>
              <w:top w:val="nil"/>
              <w:left w:val="nil"/>
              <w:bottom w:val="single" w:sz="4" w:space="0" w:color="auto"/>
              <w:right w:val="nil"/>
            </w:tcBorders>
          </w:tcPr>
          <w:p w14:paraId="39599180" w14:textId="0A5F626E" w:rsidR="006B3D83" w:rsidRPr="004101C8" w:rsidRDefault="006B3D83" w:rsidP="003036FB">
            <w:pPr>
              <w:rPr>
                <w:rFonts w:asciiTheme="majorHAnsi" w:hAnsiTheme="majorHAnsi" w:cstheme="majorHAnsi"/>
                <w:lang w:val="nl-NL"/>
              </w:rPr>
            </w:pPr>
          </w:p>
        </w:tc>
      </w:tr>
      <w:tr w:rsidR="006B3D83" w:rsidRPr="004101C8" w14:paraId="0204849B" w14:textId="77777777" w:rsidTr="009B4F1D">
        <w:tc>
          <w:tcPr>
            <w:tcW w:w="2268" w:type="dxa"/>
            <w:tcBorders>
              <w:top w:val="nil"/>
              <w:left w:val="nil"/>
              <w:bottom w:val="nil"/>
              <w:right w:val="nil"/>
            </w:tcBorders>
          </w:tcPr>
          <w:p w14:paraId="0EF60924" w14:textId="77777777" w:rsidR="006B3D83" w:rsidRPr="004101C8" w:rsidRDefault="006B3D83" w:rsidP="00821E0E">
            <w:pPr>
              <w:pStyle w:val="Regllopendetekst"/>
            </w:pPr>
            <w:r w:rsidRPr="004101C8">
              <w:t>Handtekening</w:t>
            </w:r>
          </w:p>
        </w:tc>
        <w:tc>
          <w:tcPr>
            <w:tcW w:w="6794" w:type="dxa"/>
            <w:tcBorders>
              <w:top w:val="single" w:sz="4" w:space="0" w:color="auto"/>
              <w:left w:val="nil"/>
              <w:bottom w:val="nil"/>
              <w:right w:val="nil"/>
            </w:tcBorders>
          </w:tcPr>
          <w:p w14:paraId="4899DE56" w14:textId="77777777" w:rsidR="006B3D83" w:rsidRPr="004101C8" w:rsidRDefault="006B3D83" w:rsidP="003036FB">
            <w:pPr>
              <w:rPr>
                <w:rFonts w:asciiTheme="majorHAnsi" w:hAnsiTheme="majorHAnsi" w:cstheme="majorHAnsi"/>
                <w:lang w:val="nl-NL"/>
              </w:rPr>
            </w:pPr>
          </w:p>
          <w:p w14:paraId="51F368B3" w14:textId="77777777" w:rsidR="006B3D83" w:rsidRPr="004101C8" w:rsidRDefault="006B3D83" w:rsidP="003036FB">
            <w:pPr>
              <w:rPr>
                <w:rFonts w:asciiTheme="majorHAnsi" w:hAnsiTheme="majorHAnsi" w:cstheme="majorHAnsi"/>
                <w:lang w:val="nl-NL"/>
              </w:rPr>
            </w:pPr>
          </w:p>
        </w:tc>
      </w:tr>
    </w:tbl>
    <w:p w14:paraId="64F328C3" w14:textId="77777777" w:rsidR="00A27E2B" w:rsidRDefault="00A27E2B" w:rsidP="00821E0E">
      <w:pPr>
        <w:pStyle w:val="Regllopendetekst"/>
      </w:pPr>
    </w:p>
    <w:p w14:paraId="597960C4" w14:textId="77777777" w:rsidR="00A27E2B" w:rsidRDefault="00A27E2B" w:rsidP="00821E0E">
      <w:pPr>
        <w:pStyle w:val="Regllopendetekst"/>
      </w:pPr>
    </w:p>
    <w:p w14:paraId="0EB51C3D" w14:textId="5F6FA77D" w:rsidR="005E0004" w:rsidRPr="001E0F5C" w:rsidRDefault="005E0004" w:rsidP="00821E0E">
      <w:pPr>
        <w:pStyle w:val="Regllopendetekst"/>
      </w:pPr>
      <w:r w:rsidRPr="004101C8">
        <w:t xml:space="preserve">Bezorg je aanvraagdossier </w:t>
      </w:r>
      <w:r w:rsidRPr="001E0F5C">
        <w:t xml:space="preserve">digitaal aan Literatuur Vlaanderen. Het aanvraagdossier moet volledig, voorzien van de datum en ondertekend gemaild worden naar </w:t>
      </w:r>
      <w:hyperlink r:id="rId16" w:history="1">
        <w:r w:rsidR="0030336E" w:rsidRPr="002B0C63">
          <w:rPr>
            <w:rStyle w:val="Hyperlink"/>
          </w:rPr>
          <w:t>dienjeaanvraagin@literatuurvlaanderen.be</w:t>
        </w:r>
      </w:hyperlink>
      <w:r w:rsidRPr="002B0C63">
        <w:t>.</w:t>
      </w:r>
    </w:p>
    <w:p w14:paraId="0B34A7BF" w14:textId="139BCAD1" w:rsidR="001F0B30" w:rsidRPr="004101C8" w:rsidRDefault="00167EE1" w:rsidP="00821E0E">
      <w:pPr>
        <w:pStyle w:val="Regllopendetekst"/>
      </w:pPr>
      <w:r w:rsidRPr="004101C8">
        <w:t>De bronteksten van de te vertalen projecten bezorg je op papier. Stuur ze per post op</w:t>
      </w:r>
      <w:r w:rsidR="00087444" w:rsidRPr="004101C8">
        <w:t>, ten laatste tegen de deadline van de subsidieronde.</w:t>
      </w:r>
    </w:p>
    <w:p w14:paraId="05050461" w14:textId="6C8720C7" w:rsidR="00F0341E" w:rsidRPr="004101C8" w:rsidRDefault="00F24E9B" w:rsidP="00821E0E">
      <w:pPr>
        <w:pStyle w:val="Reglnadruk1"/>
        <w:rPr>
          <w:lang w:val="nl-NL"/>
        </w:rPr>
      </w:pPr>
      <w:r w:rsidRPr="004101C8">
        <w:rPr>
          <w:lang w:val="nl-NL"/>
        </w:rPr>
        <w:t>Literatuur Vlaanderen</w:t>
      </w:r>
    </w:p>
    <w:p w14:paraId="7D068F14" w14:textId="7175DBC1" w:rsidR="00F0341E" w:rsidRPr="004101C8" w:rsidRDefault="00A06A73" w:rsidP="00821E0E">
      <w:pPr>
        <w:pStyle w:val="Reglnadruk1"/>
        <w:rPr>
          <w:lang w:val="nl-NL"/>
        </w:rPr>
      </w:pPr>
      <w:r>
        <w:rPr>
          <w:lang w:val="nl-NL"/>
        </w:rPr>
        <w:t>Van Noortstraat 20</w:t>
      </w:r>
    </w:p>
    <w:p w14:paraId="7E140940" w14:textId="015DF3D6" w:rsidR="001F0B30" w:rsidRPr="004101C8" w:rsidRDefault="00A06A73" w:rsidP="00821E0E">
      <w:pPr>
        <w:pStyle w:val="Reglnadruk1"/>
        <w:rPr>
          <w:iCs/>
          <w:lang w:val="nl-NL"/>
        </w:rPr>
        <w:sectPr w:rsidR="001F0B30" w:rsidRPr="004101C8" w:rsidSect="00A54E79">
          <w:headerReference w:type="default" r:id="rId17"/>
          <w:footerReference w:type="default" r:id="rId18"/>
          <w:pgSz w:w="11906" w:h="16838"/>
          <w:pgMar w:top="1417" w:right="1417" w:bottom="142" w:left="1417" w:header="708" w:footer="708" w:gutter="0"/>
          <w:cols w:space="708"/>
          <w:docGrid w:linePitch="360"/>
        </w:sectPr>
      </w:pPr>
      <w:r>
        <w:rPr>
          <w:lang w:val="nl-NL"/>
        </w:rPr>
        <w:t>2018 Antwerpen</w:t>
      </w:r>
    </w:p>
    <w:p w14:paraId="61B3C54C" w14:textId="3D043AE7" w:rsidR="006B3D83" w:rsidRPr="004101C8" w:rsidRDefault="006B3D83" w:rsidP="00AD5EA8">
      <w:pPr>
        <w:pStyle w:val="ReglKop1"/>
        <w:numPr>
          <w:ilvl w:val="0"/>
          <w:numId w:val="0"/>
        </w:numPr>
        <w:ind w:left="397" w:hanging="397"/>
      </w:pPr>
      <w:r w:rsidRPr="004101C8">
        <w:t>Project</w:t>
      </w:r>
      <w:r w:rsidR="001F0B30" w:rsidRPr="004101C8">
        <w:t>formulier 202</w:t>
      </w:r>
      <w:r w:rsidR="00B36105">
        <w:t>6</w:t>
      </w:r>
    </w:p>
    <w:p w14:paraId="7D5D9A32" w14:textId="6EF3B16B" w:rsidR="002A7F1B" w:rsidRPr="004101C8" w:rsidRDefault="002A7F1B" w:rsidP="00AD5EA8">
      <w:pPr>
        <w:pStyle w:val="ReglKop2"/>
      </w:pPr>
      <w:r w:rsidRPr="004101C8">
        <w:t>Algemeen</w:t>
      </w:r>
    </w:p>
    <w:tbl>
      <w:tblPr>
        <w:tblStyle w:val="TableGrid"/>
        <w:tblW w:w="0" w:type="auto"/>
        <w:tblLook w:val="04A0" w:firstRow="1" w:lastRow="0" w:firstColumn="1" w:lastColumn="0" w:noHBand="0" w:noVBand="1"/>
      </w:tblPr>
      <w:tblGrid>
        <w:gridCol w:w="2835"/>
        <w:gridCol w:w="6227"/>
      </w:tblGrid>
      <w:tr w:rsidR="002A7F1B" w:rsidRPr="004101C8" w14:paraId="74F7397C" w14:textId="77777777" w:rsidTr="008A6250">
        <w:tc>
          <w:tcPr>
            <w:tcW w:w="2835" w:type="dxa"/>
            <w:tcBorders>
              <w:top w:val="nil"/>
              <w:left w:val="nil"/>
              <w:bottom w:val="nil"/>
              <w:right w:val="nil"/>
            </w:tcBorders>
          </w:tcPr>
          <w:p w14:paraId="7368E856" w14:textId="7A335E8A" w:rsidR="002A7F1B" w:rsidRPr="004101C8" w:rsidRDefault="002A7F1B" w:rsidP="008A6250">
            <w:pPr>
              <w:pStyle w:val="Regllopendetekst"/>
            </w:pPr>
            <w:bookmarkStart w:id="0" w:name="_Hlk22302867"/>
            <w:r w:rsidRPr="004101C8">
              <w:t>Vertaler</w:t>
            </w:r>
          </w:p>
        </w:tc>
        <w:tc>
          <w:tcPr>
            <w:tcW w:w="6227" w:type="dxa"/>
            <w:tcBorders>
              <w:top w:val="nil"/>
              <w:left w:val="nil"/>
              <w:bottom w:val="single" w:sz="4" w:space="0" w:color="auto"/>
              <w:right w:val="nil"/>
            </w:tcBorders>
          </w:tcPr>
          <w:p w14:paraId="1AA632CA" w14:textId="5A429E0D" w:rsidR="002A7F1B" w:rsidRPr="004101C8" w:rsidRDefault="002A7F1B" w:rsidP="008A6250">
            <w:pPr>
              <w:pStyle w:val="Regllopendetekst"/>
            </w:pPr>
            <w:r w:rsidRPr="004101C8">
              <w:t xml:space="preserve"> </w:t>
            </w:r>
          </w:p>
        </w:tc>
      </w:tr>
      <w:bookmarkEnd w:id="0"/>
      <w:tr w:rsidR="002A7F1B" w:rsidRPr="004101C8" w14:paraId="520C6C93" w14:textId="77777777" w:rsidTr="008A6250">
        <w:tc>
          <w:tcPr>
            <w:tcW w:w="2835" w:type="dxa"/>
            <w:tcBorders>
              <w:top w:val="nil"/>
              <w:left w:val="nil"/>
              <w:bottom w:val="nil"/>
              <w:right w:val="nil"/>
            </w:tcBorders>
          </w:tcPr>
          <w:p w14:paraId="494F96A7" w14:textId="1083A3B0" w:rsidR="002A7F1B" w:rsidRPr="004101C8" w:rsidRDefault="002A7F1B" w:rsidP="008A6250">
            <w:pPr>
              <w:pStyle w:val="Regllopendetekst"/>
            </w:pPr>
            <w:r w:rsidRPr="004101C8">
              <w:t>Project</w:t>
            </w:r>
            <w:r w:rsidR="00D47DA0" w:rsidRPr="004101C8">
              <w:t>nummer</w:t>
            </w:r>
            <w:r w:rsidRPr="004101C8">
              <w:t xml:space="preserve"> </w:t>
            </w:r>
          </w:p>
        </w:tc>
        <w:tc>
          <w:tcPr>
            <w:tcW w:w="6227" w:type="dxa"/>
            <w:tcBorders>
              <w:top w:val="nil"/>
              <w:left w:val="nil"/>
              <w:bottom w:val="single" w:sz="4" w:space="0" w:color="auto"/>
              <w:right w:val="nil"/>
            </w:tcBorders>
          </w:tcPr>
          <w:p w14:paraId="0D535C66" w14:textId="093B07C6" w:rsidR="002A7F1B" w:rsidRPr="004101C8" w:rsidRDefault="002A7F1B" w:rsidP="008A6250">
            <w:pPr>
              <w:pStyle w:val="Regllopendetekst"/>
            </w:pPr>
          </w:p>
        </w:tc>
      </w:tr>
    </w:tbl>
    <w:p w14:paraId="583D59BD" w14:textId="42B55DAE" w:rsidR="002A7F1B" w:rsidRPr="004101C8" w:rsidRDefault="008A6250" w:rsidP="008A6250">
      <w:pPr>
        <w:pStyle w:val="ReglKop2"/>
      </w:pPr>
      <w:r>
        <w:t>B</w:t>
      </w:r>
      <w:r w:rsidR="002A7F1B" w:rsidRPr="004101C8">
        <w:t>rontekst</w:t>
      </w:r>
    </w:p>
    <w:tbl>
      <w:tblPr>
        <w:tblStyle w:val="TableGrid"/>
        <w:tblW w:w="0" w:type="auto"/>
        <w:tblLook w:val="04A0" w:firstRow="1" w:lastRow="0" w:firstColumn="1" w:lastColumn="0" w:noHBand="0" w:noVBand="1"/>
      </w:tblPr>
      <w:tblGrid>
        <w:gridCol w:w="2835"/>
        <w:gridCol w:w="6227"/>
      </w:tblGrid>
      <w:tr w:rsidR="002A7F1B" w:rsidRPr="004101C8" w14:paraId="28C6F8F7" w14:textId="77777777" w:rsidTr="008A6250">
        <w:tc>
          <w:tcPr>
            <w:tcW w:w="2835" w:type="dxa"/>
            <w:tcBorders>
              <w:top w:val="nil"/>
              <w:left w:val="nil"/>
              <w:bottom w:val="nil"/>
              <w:right w:val="nil"/>
            </w:tcBorders>
          </w:tcPr>
          <w:p w14:paraId="41E5D263" w14:textId="102B20A2" w:rsidR="002A7F1B" w:rsidRPr="004101C8" w:rsidRDefault="002A7F1B" w:rsidP="008A6250">
            <w:pPr>
              <w:pStyle w:val="Regllopendetekst"/>
            </w:pPr>
            <w:r w:rsidRPr="004101C8">
              <w:t>Auteur</w:t>
            </w:r>
          </w:p>
        </w:tc>
        <w:tc>
          <w:tcPr>
            <w:tcW w:w="6227" w:type="dxa"/>
            <w:tcBorders>
              <w:top w:val="nil"/>
              <w:left w:val="nil"/>
              <w:bottom w:val="single" w:sz="4" w:space="0" w:color="auto"/>
              <w:right w:val="nil"/>
            </w:tcBorders>
          </w:tcPr>
          <w:p w14:paraId="28C50113" w14:textId="3630D29E" w:rsidR="002A7F1B" w:rsidRPr="004101C8" w:rsidRDefault="002A7F1B" w:rsidP="008A6250">
            <w:pPr>
              <w:pStyle w:val="Regllopendetekst"/>
            </w:pPr>
            <w:r w:rsidRPr="004101C8">
              <w:t xml:space="preserve"> </w:t>
            </w:r>
          </w:p>
        </w:tc>
      </w:tr>
      <w:tr w:rsidR="002A7F1B" w:rsidRPr="004101C8" w14:paraId="6273391B" w14:textId="77777777" w:rsidTr="008A6250">
        <w:tc>
          <w:tcPr>
            <w:tcW w:w="2835" w:type="dxa"/>
            <w:tcBorders>
              <w:top w:val="nil"/>
              <w:left w:val="nil"/>
              <w:bottom w:val="nil"/>
              <w:right w:val="nil"/>
            </w:tcBorders>
          </w:tcPr>
          <w:p w14:paraId="5D0A7279" w14:textId="3E7D80FF" w:rsidR="002A7F1B" w:rsidRPr="004101C8" w:rsidRDefault="002A7F1B" w:rsidP="008A6250">
            <w:pPr>
              <w:pStyle w:val="Regllopendetekst"/>
            </w:pPr>
            <w:r w:rsidRPr="004101C8">
              <w:t>Titel</w:t>
            </w:r>
          </w:p>
        </w:tc>
        <w:tc>
          <w:tcPr>
            <w:tcW w:w="6227" w:type="dxa"/>
            <w:tcBorders>
              <w:top w:val="nil"/>
              <w:left w:val="nil"/>
              <w:bottom w:val="single" w:sz="4" w:space="0" w:color="auto"/>
              <w:right w:val="nil"/>
            </w:tcBorders>
          </w:tcPr>
          <w:p w14:paraId="74D675D4" w14:textId="41198C2F" w:rsidR="002A7F1B" w:rsidRPr="004101C8" w:rsidRDefault="002A7F1B" w:rsidP="008A6250">
            <w:pPr>
              <w:pStyle w:val="Regllopendetekst"/>
            </w:pPr>
            <w:r w:rsidRPr="004101C8">
              <w:t xml:space="preserve"> </w:t>
            </w:r>
          </w:p>
        </w:tc>
      </w:tr>
      <w:tr w:rsidR="002A7F1B" w:rsidRPr="004101C8" w14:paraId="547CDE26" w14:textId="77777777" w:rsidTr="008A6250">
        <w:tc>
          <w:tcPr>
            <w:tcW w:w="2835" w:type="dxa"/>
            <w:tcBorders>
              <w:top w:val="nil"/>
              <w:left w:val="nil"/>
              <w:bottom w:val="nil"/>
              <w:right w:val="nil"/>
            </w:tcBorders>
          </w:tcPr>
          <w:p w14:paraId="05A41D0D" w14:textId="76BF5C77" w:rsidR="002A7F1B" w:rsidRPr="004101C8" w:rsidRDefault="002A7F1B" w:rsidP="008A6250">
            <w:pPr>
              <w:pStyle w:val="Regllopendetekst"/>
            </w:pPr>
            <w:r w:rsidRPr="004101C8">
              <w:t>Oorspronkelijke uitgever</w:t>
            </w:r>
          </w:p>
        </w:tc>
        <w:tc>
          <w:tcPr>
            <w:tcW w:w="6227" w:type="dxa"/>
            <w:tcBorders>
              <w:top w:val="nil"/>
              <w:left w:val="nil"/>
              <w:bottom w:val="single" w:sz="4" w:space="0" w:color="auto"/>
              <w:right w:val="nil"/>
            </w:tcBorders>
          </w:tcPr>
          <w:p w14:paraId="03FB2310" w14:textId="69059CAB" w:rsidR="002A7F1B" w:rsidRPr="004101C8" w:rsidRDefault="002A7F1B" w:rsidP="008A6250">
            <w:pPr>
              <w:pStyle w:val="Regllopendetekst"/>
            </w:pPr>
            <w:r w:rsidRPr="004101C8">
              <w:t xml:space="preserve"> </w:t>
            </w:r>
          </w:p>
        </w:tc>
      </w:tr>
      <w:tr w:rsidR="002A7F1B" w:rsidRPr="004101C8" w14:paraId="35E82C2C" w14:textId="77777777" w:rsidTr="008A6250">
        <w:tc>
          <w:tcPr>
            <w:tcW w:w="2835" w:type="dxa"/>
            <w:tcBorders>
              <w:top w:val="nil"/>
              <w:left w:val="nil"/>
              <w:bottom w:val="nil"/>
              <w:right w:val="nil"/>
            </w:tcBorders>
          </w:tcPr>
          <w:p w14:paraId="42582B05" w14:textId="3D71F091" w:rsidR="002A7F1B" w:rsidRPr="004101C8" w:rsidRDefault="002A7F1B" w:rsidP="008A6250">
            <w:pPr>
              <w:pStyle w:val="Regllopendetekst"/>
            </w:pPr>
            <w:r w:rsidRPr="004101C8">
              <w:t>Jaar van publicatie</w:t>
            </w:r>
          </w:p>
        </w:tc>
        <w:tc>
          <w:tcPr>
            <w:tcW w:w="6227" w:type="dxa"/>
            <w:tcBorders>
              <w:top w:val="nil"/>
              <w:left w:val="nil"/>
              <w:bottom w:val="single" w:sz="4" w:space="0" w:color="auto"/>
              <w:right w:val="nil"/>
            </w:tcBorders>
          </w:tcPr>
          <w:p w14:paraId="4B772C38" w14:textId="46B0424B" w:rsidR="002A7F1B" w:rsidRPr="004101C8" w:rsidRDefault="002A7F1B" w:rsidP="008A6250">
            <w:pPr>
              <w:pStyle w:val="Regllopendetekst"/>
            </w:pPr>
            <w:r w:rsidRPr="004101C8">
              <w:t xml:space="preserve"> </w:t>
            </w:r>
          </w:p>
        </w:tc>
      </w:tr>
      <w:tr w:rsidR="002A7F1B" w:rsidRPr="004101C8" w14:paraId="66E06558" w14:textId="77777777" w:rsidTr="008A6250">
        <w:tc>
          <w:tcPr>
            <w:tcW w:w="2835" w:type="dxa"/>
            <w:tcBorders>
              <w:top w:val="nil"/>
              <w:left w:val="nil"/>
              <w:bottom w:val="nil"/>
              <w:right w:val="nil"/>
            </w:tcBorders>
          </w:tcPr>
          <w:p w14:paraId="3CF29F9A" w14:textId="03AB6B7E" w:rsidR="002A7F1B" w:rsidRPr="004101C8" w:rsidRDefault="002A7F1B" w:rsidP="008A6250">
            <w:pPr>
              <w:pStyle w:val="Regllopendetekst"/>
            </w:pPr>
            <w:r w:rsidRPr="004101C8">
              <w:t>Brontaal</w:t>
            </w:r>
          </w:p>
        </w:tc>
        <w:tc>
          <w:tcPr>
            <w:tcW w:w="6227" w:type="dxa"/>
            <w:tcBorders>
              <w:top w:val="nil"/>
              <w:left w:val="nil"/>
              <w:bottom w:val="single" w:sz="4" w:space="0" w:color="auto"/>
              <w:right w:val="nil"/>
            </w:tcBorders>
          </w:tcPr>
          <w:p w14:paraId="42E1AE16" w14:textId="3E29BE6F" w:rsidR="002A7F1B" w:rsidRPr="004101C8" w:rsidRDefault="002A7F1B" w:rsidP="008A6250">
            <w:pPr>
              <w:pStyle w:val="Regllopendetekst"/>
            </w:pPr>
            <w:r w:rsidRPr="004101C8">
              <w:t xml:space="preserve"> </w:t>
            </w:r>
          </w:p>
        </w:tc>
      </w:tr>
      <w:tr w:rsidR="002A7F1B" w:rsidRPr="004101C8" w14:paraId="3E5F02E6" w14:textId="77777777" w:rsidTr="008A6250">
        <w:tc>
          <w:tcPr>
            <w:tcW w:w="2835" w:type="dxa"/>
            <w:tcBorders>
              <w:top w:val="nil"/>
              <w:left w:val="nil"/>
              <w:bottom w:val="nil"/>
              <w:right w:val="nil"/>
            </w:tcBorders>
          </w:tcPr>
          <w:p w14:paraId="2EA27972" w14:textId="7F09D6C5" w:rsidR="002A7F1B" w:rsidRPr="004101C8" w:rsidRDefault="002A7F1B" w:rsidP="008A6250">
            <w:pPr>
              <w:pStyle w:val="Regllopendetekst"/>
            </w:pPr>
            <w:r w:rsidRPr="004101C8">
              <w:t>Omvang brontekst</w:t>
            </w:r>
            <w:r w:rsidR="00860B1A" w:rsidRPr="004101C8">
              <w:t xml:space="preserve"> (aantal </w:t>
            </w:r>
            <w:r w:rsidR="00F24E9B" w:rsidRPr="004101C8">
              <w:t>bladzijden</w:t>
            </w:r>
            <w:r w:rsidR="00860B1A" w:rsidRPr="004101C8">
              <w:t xml:space="preserve"> en woorden</w:t>
            </w:r>
            <w:r w:rsidR="00F24E9B" w:rsidRPr="004101C8">
              <w:t>;</w:t>
            </w:r>
            <w:r w:rsidR="00860B1A" w:rsidRPr="004101C8">
              <w:t xml:space="preserve"> voor poëzie ook aantal gedichten en verzen)</w:t>
            </w:r>
          </w:p>
        </w:tc>
        <w:tc>
          <w:tcPr>
            <w:tcW w:w="6227" w:type="dxa"/>
            <w:tcBorders>
              <w:top w:val="nil"/>
              <w:left w:val="nil"/>
              <w:bottom w:val="single" w:sz="4" w:space="0" w:color="auto"/>
              <w:right w:val="nil"/>
            </w:tcBorders>
          </w:tcPr>
          <w:p w14:paraId="2A19E47B" w14:textId="088D8B35" w:rsidR="002A7F1B" w:rsidRPr="004101C8" w:rsidRDefault="002A7F1B" w:rsidP="008A6250">
            <w:pPr>
              <w:pStyle w:val="Regllopendetekst"/>
            </w:pPr>
            <w:r w:rsidRPr="004101C8">
              <w:t xml:space="preserve"> </w:t>
            </w:r>
          </w:p>
        </w:tc>
      </w:tr>
      <w:tr w:rsidR="002A7F1B" w:rsidRPr="004101C8" w14:paraId="2598276B" w14:textId="77777777" w:rsidTr="008A6250">
        <w:tc>
          <w:tcPr>
            <w:tcW w:w="2835" w:type="dxa"/>
            <w:tcBorders>
              <w:top w:val="nil"/>
              <w:left w:val="nil"/>
              <w:bottom w:val="nil"/>
              <w:right w:val="nil"/>
            </w:tcBorders>
          </w:tcPr>
          <w:p w14:paraId="129909C9" w14:textId="55098F42" w:rsidR="002A7F1B" w:rsidRPr="004101C8" w:rsidRDefault="002A7F1B" w:rsidP="008A6250">
            <w:pPr>
              <w:pStyle w:val="Regllopendetekst"/>
            </w:pPr>
            <w:r w:rsidRPr="004101C8">
              <w:t>Genre</w:t>
            </w:r>
          </w:p>
        </w:tc>
        <w:tc>
          <w:tcPr>
            <w:tcW w:w="6227" w:type="dxa"/>
            <w:tcBorders>
              <w:top w:val="nil"/>
              <w:left w:val="nil"/>
              <w:bottom w:val="single" w:sz="4" w:space="0" w:color="auto"/>
              <w:right w:val="nil"/>
            </w:tcBorders>
          </w:tcPr>
          <w:p w14:paraId="141931CC" w14:textId="51220B72" w:rsidR="002A7F1B" w:rsidRPr="004101C8" w:rsidRDefault="002A7F1B" w:rsidP="008A6250">
            <w:pPr>
              <w:pStyle w:val="Regllopendetekst"/>
            </w:pPr>
            <w:r w:rsidRPr="004101C8">
              <w:t xml:space="preserve"> </w:t>
            </w:r>
          </w:p>
        </w:tc>
      </w:tr>
    </w:tbl>
    <w:p w14:paraId="1F029A4A" w14:textId="35F06D2C" w:rsidR="002A7F1B" w:rsidRPr="004101C8" w:rsidRDefault="002A7F1B" w:rsidP="008A6250">
      <w:pPr>
        <w:pStyle w:val="ReglKop2"/>
      </w:pPr>
      <w:r w:rsidRPr="004101C8">
        <w:t>Vertaling</w:t>
      </w:r>
    </w:p>
    <w:tbl>
      <w:tblPr>
        <w:tblStyle w:val="TableGrid"/>
        <w:tblW w:w="0" w:type="auto"/>
        <w:tblLook w:val="04A0" w:firstRow="1" w:lastRow="0" w:firstColumn="1" w:lastColumn="0" w:noHBand="0" w:noVBand="1"/>
      </w:tblPr>
      <w:tblGrid>
        <w:gridCol w:w="2835"/>
        <w:gridCol w:w="6227"/>
      </w:tblGrid>
      <w:tr w:rsidR="002A7F1B" w:rsidRPr="004101C8" w14:paraId="2DA1DF0B" w14:textId="77777777" w:rsidTr="008A6250">
        <w:tc>
          <w:tcPr>
            <w:tcW w:w="2835" w:type="dxa"/>
            <w:tcBorders>
              <w:top w:val="nil"/>
              <w:left w:val="nil"/>
              <w:bottom w:val="nil"/>
              <w:right w:val="nil"/>
            </w:tcBorders>
          </w:tcPr>
          <w:p w14:paraId="7DA9AFC0" w14:textId="6B192EF8" w:rsidR="002A7F1B" w:rsidRPr="004101C8" w:rsidRDefault="002A7F1B" w:rsidP="008A6250">
            <w:pPr>
              <w:pStyle w:val="Regllopendetekst"/>
            </w:pPr>
            <w:r w:rsidRPr="004101C8">
              <w:t>Uitgever/opvoerder</w:t>
            </w:r>
          </w:p>
        </w:tc>
        <w:tc>
          <w:tcPr>
            <w:tcW w:w="6227" w:type="dxa"/>
            <w:tcBorders>
              <w:top w:val="nil"/>
              <w:left w:val="nil"/>
              <w:bottom w:val="single" w:sz="4" w:space="0" w:color="auto"/>
              <w:right w:val="nil"/>
            </w:tcBorders>
          </w:tcPr>
          <w:p w14:paraId="71C85641" w14:textId="473DA661" w:rsidR="002A7F1B" w:rsidRPr="004101C8" w:rsidRDefault="002A7F1B" w:rsidP="008A6250">
            <w:pPr>
              <w:pStyle w:val="Regllopendetekst"/>
            </w:pPr>
            <w:r w:rsidRPr="004101C8">
              <w:t xml:space="preserve"> </w:t>
            </w:r>
          </w:p>
        </w:tc>
      </w:tr>
      <w:tr w:rsidR="002A7F1B" w:rsidRPr="004101C8" w14:paraId="1C238AB7" w14:textId="77777777" w:rsidTr="008A6250">
        <w:tc>
          <w:tcPr>
            <w:tcW w:w="2835" w:type="dxa"/>
            <w:tcBorders>
              <w:top w:val="nil"/>
              <w:left w:val="nil"/>
              <w:bottom w:val="nil"/>
              <w:right w:val="nil"/>
            </w:tcBorders>
          </w:tcPr>
          <w:p w14:paraId="35F68456" w14:textId="7DC5F355" w:rsidR="002A7F1B" w:rsidRPr="004101C8" w:rsidRDefault="002A7F1B" w:rsidP="008A6250">
            <w:pPr>
              <w:pStyle w:val="Regllopendetekst"/>
            </w:pPr>
            <w:r w:rsidRPr="004101C8">
              <w:t>Inleverdatum vertaling</w:t>
            </w:r>
          </w:p>
        </w:tc>
        <w:tc>
          <w:tcPr>
            <w:tcW w:w="6227" w:type="dxa"/>
            <w:tcBorders>
              <w:top w:val="nil"/>
              <w:left w:val="nil"/>
              <w:bottom w:val="single" w:sz="4" w:space="0" w:color="auto"/>
              <w:right w:val="nil"/>
            </w:tcBorders>
          </w:tcPr>
          <w:p w14:paraId="4D3F9AD4" w14:textId="3EE88CB6" w:rsidR="002A7F1B" w:rsidRPr="004101C8" w:rsidRDefault="002A7F1B" w:rsidP="008A6250">
            <w:pPr>
              <w:pStyle w:val="Regllopendetekst"/>
            </w:pPr>
            <w:r w:rsidRPr="004101C8">
              <w:t xml:space="preserve"> </w:t>
            </w:r>
          </w:p>
        </w:tc>
      </w:tr>
      <w:tr w:rsidR="002A7F1B" w:rsidRPr="004101C8" w14:paraId="46197740" w14:textId="77777777" w:rsidTr="008A6250">
        <w:tc>
          <w:tcPr>
            <w:tcW w:w="2835" w:type="dxa"/>
            <w:tcBorders>
              <w:top w:val="nil"/>
              <w:left w:val="nil"/>
              <w:bottom w:val="nil"/>
              <w:right w:val="nil"/>
            </w:tcBorders>
          </w:tcPr>
          <w:p w14:paraId="1A8D3DD6" w14:textId="3A5DC3D5" w:rsidR="002A7F1B" w:rsidRPr="004101C8" w:rsidRDefault="00860B1A" w:rsidP="008A6250">
            <w:pPr>
              <w:pStyle w:val="Regllopendetekst"/>
            </w:pPr>
            <w:r w:rsidRPr="004101C8">
              <w:t>Verwachte p</w:t>
            </w:r>
            <w:r w:rsidR="002A7F1B" w:rsidRPr="004101C8">
              <w:t>ublicatie</w:t>
            </w:r>
            <w:r w:rsidRPr="004101C8">
              <w:t>-</w:t>
            </w:r>
            <w:r w:rsidR="002A7F1B" w:rsidRPr="004101C8">
              <w:t xml:space="preserve"> of première</w:t>
            </w:r>
            <w:r w:rsidRPr="004101C8">
              <w:t>datum</w:t>
            </w:r>
          </w:p>
        </w:tc>
        <w:tc>
          <w:tcPr>
            <w:tcW w:w="6227" w:type="dxa"/>
            <w:tcBorders>
              <w:top w:val="nil"/>
              <w:left w:val="nil"/>
              <w:bottom w:val="single" w:sz="4" w:space="0" w:color="auto"/>
              <w:right w:val="nil"/>
            </w:tcBorders>
          </w:tcPr>
          <w:p w14:paraId="378A0CCA" w14:textId="716B93E5" w:rsidR="002A7F1B" w:rsidRPr="004101C8" w:rsidRDefault="002A7F1B" w:rsidP="008A6250">
            <w:pPr>
              <w:pStyle w:val="Regllopendetekst"/>
            </w:pPr>
            <w:r w:rsidRPr="004101C8">
              <w:t xml:space="preserve"> </w:t>
            </w:r>
          </w:p>
        </w:tc>
      </w:tr>
      <w:tr w:rsidR="002A7F1B" w:rsidRPr="004101C8" w14:paraId="2A1F90F8" w14:textId="77777777" w:rsidTr="008A6250">
        <w:tc>
          <w:tcPr>
            <w:tcW w:w="2835" w:type="dxa"/>
            <w:tcBorders>
              <w:top w:val="nil"/>
              <w:left w:val="nil"/>
              <w:bottom w:val="nil"/>
              <w:right w:val="nil"/>
            </w:tcBorders>
          </w:tcPr>
          <w:p w14:paraId="5A00B23B" w14:textId="12604129" w:rsidR="002A7F1B" w:rsidRPr="004101C8" w:rsidRDefault="002A7F1B" w:rsidP="008A6250">
            <w:pPr>
              <w:pStyle w:val="Regllopendetekst"/>
            </w:pPr>
            <w:r w:rsidRPr="004101C8">
              <w:t>Honorarium van uitgever of gezelschap</w:t>
            </w:r>
          </w:p>
        </w:tc>
        <w:tc>
          <w:tcPr>
            <w:tcW w:w="6227" w:type="dxa"/>
            <w:tcBorders>
              <w:top w:val="nil"/>
              <w:left w:val="nil"/>
              <w:bottom w:val="single" w:sz="4" w:space="0" w:color="auto"/>
              <w:right w:val="nil"/>
            </w:tcBorders>
          </w:tcPr>
          <w:p w14:paraId="67C2756C" w14:textId="0ADD9699" w:rsidR="002A7F1B" w:rsidRPr="004101C8" w:rsidRDefault="002A7F1B" w:rsidP="008A6250">
            <w:pPr>
              <w:pStyle w:val="Regllopendetekst"/>
            </w:pPr>
            <w:r w:rsidRPr="004101C8">
              <w:t xml:space="preserve"> </w:t>
            </w:r>
          </w:p>
        </w:tc>
      </w:tr>
      <w:tr w:rsidR="002A7F1B" w:rsidRPr="004101C8" w14:paraId="2DBF98A1" w14:textId="77777777" w:rsidTr="008A6250">
        <w:tc>
          <w:tcPr>
            <w:tcW w:w="2835" w:type="dxa"/>
            <w:tcBorders>
              <w:top w:val="nil"/>
              <w:left w:val="nil"/>
              <w:bottom w:val="nil"/>
              <w:right w:val="nil"/>
            </w:tcBorders>
          </w:tcPr>
          <w:p w14:paraId="180940AE" w14:textId="004ADEC0" w:rsidR="002A7F1B" w:rsidRPr="004101C8" w:rsidRDefault="002A7F1B" w:rsidP="008A6250">
            <w:pPr>
              <w:pStyle w:val="Regllopendetekst"/>
            </w:pPr>
            <w:r w:rsidRPr="004101C8">
              <w:t>Bestaat er al een vertaling in het Nederlands?</w:t>
            </w:r>
            <w:r w:rsidR="00860B1A" w:rsidRPr="004101C8">
              <w:t xml:space="preserve"> Zo ja, vermeld ISBN, jaar en  naam uitgever.</w:t>
            </w:r>
          </w:p>
        </w:tc>
        <w:tc>
          <w:tcPr>
            <w:tcW w:w="6227" w:type="dxa"/>
            <w:tcBorders>
              <w:top w:val="nil"/>
              <w:left w:val="nil"/>
              <w:bottom w:val="single" w:sz="4" w:space="0" w:color="auto"/>
              <w:right w:val="nil"/>
            </w:tcBorders>
          </w:tcPr>
          <w:p w14:paraId="36030ABC" w14:textId="285D5D6F" w:rsidR="002A7F1B" w:rsidRPr="004101C8" w:rsidRDefault="002A7F1B" w:rsidP="008A6250">
            <w:pPr>
              <w:pStyle w:val="Regllopendetekst"/>
            </w:pPr>
            <w:r w:rsidRPr="004101C8">
              <w:t xml:space="preserve"> </w:t>
            </w:r>
          </w:p>
        </w:tc>
      </w:tr>
      <w:tr w:rsidR="00E503E9" w:rsidRPr="004101C8" w14:paraId="2927D65C" w14:textId="77777777" w:rsidTr="008A6250">
        <w:tc>
          <w:tcPr>
            <w:tcW w:w="2835" w:type="dxa"/>
            <w:tcBorders>
              <w:top w:val="nil"/>
              <w:left w:val="nil"/>
              <w:bottom w:val="nil"/>
              <w:right w:val="nil"/>
            </w:tcBorders>
          </w:tcPr>
          <w:p w14:paraId="4EDE5430" w14:textId="359B7941" w:rsidR="00E503E9" w:rsidRPr="004101C8" w:rsidRDefault="00E503E9" w:rsidP="008A6250">
            <w:pPr>
              <w:pStyle w:val="Regllopendetekst"/>
            </w:pPr>
            <w:r w:rsidRPr="004101C8">
              <w:t>Werkte je met een co</w:t>
            </w:r>
            <w:r w:rsidR="00741D96">
              <w:t>-</w:t>
            </w:r>
            <w:r w:rsidRPr="004101C8">
              <w:t>vertaler aan dit project?</w:t>
            </w:r>
          </w:p>
        </w:tc>
        <w:tc>
          <w:tcPr>
            <w:tcW w:w="6227" w:type="dxa"/>
            <w:tcBorders>
              <w:top w:val="nil"/>
              <w:left w:val="nil"/>
              <w:bottom w:val="single" w:sz="4" w:space="0" w:color="auto"/>
              <w:right w:val="nil"/>
            </w:tcBorders>
          </w:tcPr>
          <w:p w14:paraId="425099C4" w14:textId="6D9085B1" w:rsidR="00E503E9" w:rsidRPr="004101C8" w:rsidRDefault="00E503E9" w:rsidP="008A6250">
            <w:pPr>
              <w:pStyle w:val="Regllopendetekst"/>
            </w:pPr>
            <w:r w:rsidRPr="004101C8">
              <w:t xml:space="preserve"> </w:t>
            </w:r>
          </w:p>
        </w:tc>
      </w:tr>
      <w:tr w:rsidR="00E503E9" w:rsidRPr="004101C8" w14:paraId="28F711DC" w14:textId="77777777" w:rsidTr="008A6250">
        <w:tc>
          <w:tcPr>
            <w:tcW w:w="2835" w:type="dxa"/>
            <w:tcBorders>
              <w:top w:val="nil"/>
              <w:left w:val="nil"/>
              <w:bottom w:val="nil"/>
              <w:right w:val="nil"/>
            </w:tcBorders>
          </w:tcPr>
          <w:p w14:paraId="722DFB2A" w14:textId="26AA4AFF" w:rsidR="00E503E9" w:rsidRPr="004101C8" w:rsidRDefault="00860B1A" w:rsidP="008A6250">
            <w:pPr>
              <w:pStyle w:val="Regllopendetekst"/>
            </w:pPr>
            <w:r w:rsidRPr="004101C8">
              <w:t>Het aantal woorden en bladzijden dat je vertaalt</w:t>
            </w:r>
          </w:p>
        </w:tc>
        <w:tc>
          <w:tcPr>
            <w:tcW w:w="6227" w:type="dxa"/>
            <w:tcBorders>
              <w:top w:val="nil"/>
              <w:left w:val="nil"/>
              <w:bottom w:val="single" w:sz="4" w:space="0" w:color="auto"/>
              <w:right w:val="nil"/>
            </w:tcBorders>
          </w:tcPr>
          <w:p w14:paraId="69096866" w14:textId="49542D43" w:rsidR="00E503E9" w:rsidRPr="004101C8" w:rsidRDefault="00E503E9" w:rsidP="008A6250">
            <w:pPr>
              <w:pStyle w:val="Regllopendetekst"/>
            </w:pPr>
            <w:r w:rsidRPr="004101C8">
              <w:t xml:space="preserve"> </w:t>
            </w:r>
          </w:p>
        </w:tc>
      </w:tr>
      <w:tr w:rsidR="00E503E9" w:rsidRPr="004101C8" w14:paraId="2DF87C6C" w14:textId="77777777" w:rsidTr="008A6250">
        <w:tc>
          <w:tcPr>
            <w:tcW w:w="2835" w:type="dxa"/>
            <w:tcBorders>
              <w:top w:val="nil"/>
              <w:left w:val="nil"/>
              <w:bottom w:val="nil"/>
              <w:right w:val="nil"/>
            </w:tcBorders>
          </w:tcPr>
          <w:p w14:paraId="1B97EC83" w14:textId="6336A881" w:rsidR="00E503E9" w:rsidRPr="004101C8" w:rsidRDefault="00860B1A" w:rsidP="008A6250">
            <w:pPr>
              <w:pStyle w:val="Regllopendetekst"/>
            </w:pPr>
            <w:r w:rsidRPr="004101C8">
              <w:t>Het aantal woorden en bladzijden dat je covertaler vertaalt</w:t>
            </w:r>
          </w:p>
        </w:tc>
        <w:tc>
          <w:tcPr>
            <w:tcW w:w="6227" w:type="dxa"/>
            <w:tcBorders>
              <w:top w:val="nil"/>
              <w:left w:val="nil"/>
              <w:bottom w:val="single" w:sz="4" w:space="0" w:color="auto"/>
              <w:right w:val="nil"/>
            </w:tcBorders>
          </w:tcPr>
          <w:p w14:paraId="2E592BF7" w14:textId="46A52338" w:rsidR="00E503E9" w:rsidRPr="004101C8" w:rsidRDefault="00E503E9" w:rsidP="008A6250">
            <w:pPr>
              <w:pStyle w:val="Regllopendetekst"/>
            </w:pPr>
            <w:r w:rsidRPr="004101C8">
              <w:t xml:space="preserve"> </w:t>
            </w:r>
          </w:p>
        </w:tc>
      </w:tr>
      <w:tr w:rsidR="00E503E9" w:rsidRPr="004101C8" w14:paraId="0B9AEAD1" w14:textId="77777777" w:rsidTr="008A6250">
        <w:tc>
          <w:tcPr>
            <w:tcW w:w="2835" w:type="dxa"/>
            <w:tcBorders>
              <w:top w:val="nil"/>
              <w:left w:val="nil"/>
              <w:bottom w:val="nil"/>
              <w:right w:val="nil"/>
            </w:tcBorders>
          </w:tcPr>
          <w:p w14:paraId="4B5818F9" w14:textId="5D2AEBB7" w:rsidR="00E503E9" w:rsidRPr="004101C8" w:rsidRDefault="00E503E9" w:rsidP="008A6250">
            <w:pPr>
              <w:pStyle w:val="Regllopendetekst"/>
            </w:pPr>
            <w:r w:rsidRPr="004101C8">
              <w:t>Hoe lang schat je aan de vertaling te werken, omgerekend in voltijdse maanden?</w:t>
            </w:r>
          </w:p>
        </w:tc>
        <w:tc>
          <w:tcPr>
            <w:tcW w:w="6227" w:type="dxa"/>
            <w:tcBorders>
              <w:top w:val="nil"/>
              <w:left w:val="nil"/>
              <w:bottom w:val="single" w:sz="4" w:space="0" w:color="auto"/>
              <w:right w:val="nil"/>
            </w:tcBorders>
          </w:tcPr>
          <w:p w14:paraId="0DC2F76E" w14:textId="311108D1" w:rsidR="00E503E9" w:rsidRPr="004101C8" w:rsidRDefault="00E503E9" w:rsidP="008A6250">
            <w:pPr>
              <w:pStyle w:val="Regllopendetekst"/>
            </w:pPr>
            <w:r w:rsidRPr="004101C8">
              <w:t xml:space="preserve"> </w:t>
            </w:r>
          </w:p>
        </w:tc>
      </w:tr>
    </w:tbl>
    <w:p w14:paraId="4284F1CB" w14:textId="77777777" w:rsidR="008A6250" w:rsidRDefault="008A6250" w:rsidP="008A6250">
      <w:pPr>
        <w:pStyle w:val="Regllopendetekst"/>
      </w:pPr>
    </w:p>
    <w:p w14:paraId="552527A1" w14:textId="38632720" w:rsidR="0099238F" w:rsidRPr="000C5EB3" w:rsidRDefault="00AC5F63" w:rsidP="000C5EB3">
      <w:pPr>
        <w:pStyle w:val="Regllopendetekst"/>
        <w:tabs>
          <w:tab w:val="right" w:pos="9072"/>
        </w:tabs>
      </w:pPr>
      <w:r w:rsidRPr="000C5EB3">
        <w:t>Vraag je een moeilijkheidstoeslag aan? Motiveer dit in je inhoudelijk toelichting.</w:t>
      </w:r>
      <w:r w:rsidR="000C5EB3">
        <w:tab/>
      </w:r>
    </w:p>
    <w:p w14:paraId="4FE806B2" w14:textId="7F7B5DDB" w:rsidR="009F3139" w:rsidRPr="000C5EB3" w:rsidRDefault="004F18F9" w:rsidP="00357BBB">
      <w:pPr>
        <w:pStyle w:val="Regllopendetekst"/>
      </w:pPr>
      <w:sdt>
        <w:sdtPr>
          <w:id w:val="-93329360"/>
          <w14:checkbox>
            <w14:checked w14:val="0"/>
            <w14:checkedState w14:val="2612" w14:font="MS Gothic"/>
            <w14:uncheckedState w14:val="2610" w14:font="MS Gothic"/>
          </w14:checkbox>
        </w:sdtPr>
        <w:sdtContent>
          <w:r w:rsidR="00357BBB" w:rsidRPr="000C5EB3">
            <w:rPr>
              <w:rFonts w:ascii="Segoe UI Symbol" w:eastAsia="MS Gothic" w:hAnsi="Segoe UI Symbol" w:cs="Segoe UI Symbol"/>
            </w:rPr>
            <w:t>☐</w:t>
          </w:r>
        </w:sdtContent>
      </w:sdt>
      <w:r w:rsidR="00357BBB" w:rsidRPr="000C5EB3">
        <w:t xml:space="preserve"> </w:t>
      </w:r>
      <w:r w:rsidR="000C5EB3" w:rsidRPr="000C5EB3">
        <w:t>JA</w:t>
      </w:r>
      <w:r w:rsidR="000C5EB3" w:rsidRPr="000C5EB3">
        <w:tab/>
      </w:r>
      <w:r w:rsidR="000C5EB3" w:rsidRPr="000C5EB3">
        <w:tab/>
      </w:r>
      <w:sdt>
        <w:sdtPr>
          <w:id w:val="-284270148"/>
          <w14:checkbox>
            <w14:checked w14:val="0"/>
            <w14:checkedState w14:val="2612" w14:font="MS Gothic"/>
            <w14:uncheckedState w14:val="2610" w14:font="MS Gothic"/>
          </w14:checkbox>
        </w:sdtPr>
        <w:sdtContent>
          <w:r w:rsidR="00357BBB" w:rsidRPr="000C5EB3">
            <w:rPr>
              <w:rFonts w:ascii="Segoe UI Symbol" w:eastAsia="MS Gothic" w:hAnsi="Segoe UI Symbol" w:cs="Segoe UI Symbol"/>
            </w:rPr>
            <w:t>☐</w:t>
          </w:r>
        </w:sdtContent>
      </w:sdt>
      <w:r w:rsidR="00357BBB" w:rsidRPr="000C5EB3">
        <w:t xml:space="preserve"> </w:t>
      </w:r>
      <w:r w:rsidR="000C5EB3" w:rsidRPr="000C5EB3">
        <w:t>NEE</w:t>
      </w:r>
    </w:p>
    <w:p w14:paraId="35FEA813" w14:textId="77777777" w:rsidR="00D1719A" w:rsidRPr="000C5EB3" w:rsidRDefault="00D1719A" w:rsidP="00D1719A">
      <w:pPr>
        <w:rPr>
          <w:rFonts w:ascii="Arial" w:hAnsi="Arial" w:cs="Arial"/>
          <w:lang w:val="nl-NL"/>
        </w:rPr>
      </w:pPr>
    </w:p>
    <w:p w14:paraId="55DE6212" w14:textId="77777777" w:rsidR="000C5EB3" w:rsidRPr="000C5EB3" w:rsidRDefault="000C5EB3" w:rsidP="000C5EB3">
      <w:pPr>
        <w:rPr>
          <w:rFonts w:asciiTheme="majorHAnsi" w:hAnsiTheme="majorHAnsi" w:cstheme="majorHAnsi"/>
          <w:lang w:val="nl-NL"/>
        </w:rPr>
      </w:pPr>
    </w:p>
    <w:sectPr w:rsidR="000C5EB3" w:rsidRPr="000C5EB3" w:rsidSect="00A54E79">
      <w:footerReference w:type="default" r:id="rId19"/>
      <w:pgSz w:w="11906" w:h="16838"/>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64E75" w14:textId="77777777" w:rsidR="00831735" w:rsidRDefault="00831735" w:rsidP="00EB4844">
      <w:pPr>
        <w:spacing w:after="0"/>
      </w:pPr>
      <w:r>
        <w:separator/>
      </w:r>
    </w:p>
  </w:endnote>
  <w:endnote w:type="continuationSeparator" w:id="0">
    <w:p w14:paraId="421D604F" w14:textId="77777777" w:rsidR="00831735" w:rsidRDefault="00831735" w:rsidP="00EB4844">
      <w:pPr>
        <w:spacing w:after="0"/>
      </w:pPr>
      <w:r>
        <w:continuationSeparator/>
      </w:r>
    </w:p>
  </w:endnote>
  <w:endnote w:type="continuationNotice" w:id="1">
    <w:p w14:paraId="56C7E8B1" w14:textId="77777777" w:rsidR="00831735" w:rsidRDefault="0083173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ercury Display">
    <w:altName w:val="Calibri"/>
    <w:panose1 w:val="00000000000000000000"/>
    <w:charset w:val="00"/>
    <w:family w:val="modern"/>
    <w:notTrueType/>
    <w:pitch w:val="variable"/>
    <w:sig w:usb0="A00000FF" w:usb1="4000004A" w:usb2="00000000" w:usb3="00000000" w:csb0="0000000B" w:csb1="00000000"/>
  </w:font>
  <w:font w:name="NeueHaasGroteskText Std">
    <w:altName w:val="Calibri"/>
    <w:panose1 w:val="00000000000000000000"/>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eueHaasGroteskDisp Std">
    <w:altName w:val="Calibri"/>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04DCE" w14:textId="77777777" w:rsidR="003036FB" w:rsidRPr="00AD283A" w:rsidRDefault="003036FB" w:rsidP="00AD283A">
    <w:pPr>
      <w:spacing w:before="0" w:after="40"/>
      <w:rPr>
        <w:rFonts w:ascii="NeueHaasGroteskDisp Std" w:hAnsi="NeueHaasGroteskDisp Std"/>
        <w:sz w:val="18"/>
        <w:szCs w:val="18"/>
      </w:rPr>
    </w:pPr>
    <w:r w:rsidRPr="00AD283A">
      <w:rPr>
        <w:rFonts w:ascii="NeueHaasGroteskDisp Std" w:hAnsi="NeueHaasGroteskDisp Std"/>
        <w:noProof/>
        <w:lang w:val="nl-NL" w:eastAsia="nl-NL"/>
      </w:rPr>
      <mc:AlternateContent>
        <mc:Choice Requires="wpg">
          <w:drawing>
            <wp:anchor distT="0" distB="0" distL="114300" distR="114300" simplePos="0" relativeHeight="251658240" behindDoc="1" locked="0" layoutInCell="1" allowOverlap="1" wp14:anchorId="24F8BA57" wp14:editId="0B439828">
              <wp:simplePos x="0" y="0"/>
              <wp:positionH relativeFrom="column">
                <wp:posOffset>5501005</wp:posOffset>
              </wp:positionH>
              <wp:positionV relativeFrom="page">
                <wp:posOffset>8229600</wp:posOffset>
              </wp:positionV>
              <wp:extent cx="1158240" cy="2468880"/>
              <wp:effectExtent l="0" t="0" r="3810" b="7620"/>
              <wp:wrapNone/>
              <wp:docPr id="28" name="Groep 28"/>
              <wp:cNvGraphicFramePr/>
              <a:graphic xmlns:a="http://schemas.openxmlformats.org/drawingml/2006/main">
                <a:graphicData uri="http://schemas.microsoft.com/office/word/2010/wordprocessingGroup">
                  <wpg:wgp>
                    <wpg:cNvGrpSpPr/>
                    <wpg:grpSpPr>
                      <a:xfrm>
                        <a:off x="0" y="0"/>
                        <a:ext cx="1158240" cy="2468880"/>
                        <a:chOff x="0" y="0"/>
                        <a:chExt cx="1158240" cy="2468880"/>
                      </a:xfrm>
                    </wpg:grpSpPr>
                    <wps:wsp>
                      <wps:cNvPr id="30" name="Rechthoek 30"/>
                      <wps:cNvSpPr/>
                      <wps:spPr>
                        <a:xfrm>
                          <a:off x="0" y="2150745"/>
                          <a:ext cx="1158240" cy="31813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Rechthoek 31"/>
                      <wps:cNvSpPr/>
                      <wps:spPr>
                        <a:xfrm>
                          <a:off x="843915" y="0"/>
                          <a:ext cx="314325" cy="246888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5470AB87" id="Groep 28" o:spid="_x0000_s1026" style="position:absolute;margin-left:433.15pt;margin-top:9in;width:91.2pt;height:194.4pt;z-index:-251645952;mso-position-vertical-relative:page" coordsize="11582,24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">
              <v:rect id="Rechthoek 30" o:spid="_x0000_s1027" style="position:absolute;top:21507;width:11582;height:3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" fillcolor="black [3213]" stroked="f" strokeweight="1pt"/>
              <v:rect id="Rechthoek 31" o:spid="_x0000_s1028" style="position:absolute;left:8439;width:3143;height:24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" fillcolor="black [3213]" stroked="f" strokeweight="1pt"/>
              <w10:wrap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8E31C" w14:textId="5E40FD82" w:rsidR="003036FB" w:rsidRPr="00510941" w:rsidRDefault="00073ACB" w:rsidP="001F0B30">
    <w:pPr>
      <w:spacing w:before="0" w:after="40"/>
      <w:ind w:left="709"/>
      <w:rPr>
        <w:sz w:val="18"/>
        <w:szCs w:val="18"/>
      </w:rPr>
    </w:pPr>
    <w:r w:rsidRPr="00CD44FE">
      <w:rPr>
        <w:rFonts w:asciiTheme="majorHAnsi" w:hAnsiTheme="majorHAnsi" w:cstheme="majorHAnsi"/>
        <w:b/>
        <w:bCs/>
        <w:noProof/>
        <w:highlight w:val="yellow"/>
      </w:rPr>
      <mc:AlternateContent>
        <mc:Choice Requires="wps">
          <w:drawing>
            <wp:anchor distT="45720" distB="45720" distL="114300" distR="114300" simplePos="0" relativeHeight="251658245" behindDoc="1" locked="0" layoutInCell="1" allowOverlap="1" wp14:anchorId="44E4FE3A" wp14:editId="13B02EDF">
              <wp:simplePos x="0" y="0"/>
              <wp:positionH relativeFrom="margin">
                <wp:posOffset>475615</wp:posOffset>
              </wp:positionH>
              <wp:positionV relativeFrom="margin">
                <wp:posOffset>8509635</wp:posOffset>
              </wp:positionV>
              <wp:extent cx="5525770" cy="937260"/>
              <wp:effectExtent l="0" t="0" r="0" b="0"/>
              <wp:wrapSquare wrapText="bothSides"/>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937260"/>
                      </a:xfrm>
                      <a:prstGeom prst="rect">
                        <a:avLst/>
                      </a:prstGeom>
                      <a:solidFill>
                        <a:srgbClr val="FFFFFF"/>
                      </a:solidFill>
                      <a:ln w="9525">
                        <a:noFill/>
                        <a:miter lim="800000"/>
                        <a:headEnd/>
                        <a:tailEnd/>
                      </a:ln>
                    </wps:spPr>
                    <wps:txbx>
                      <w:txbxContent>
                        <w:p w14:paraId="5EFE9017" w14:textId="0E6CF131" w:rsidR="00E547C1" w:rsidRPr="00922A15" w:rsidRDefault="00E547C1" w:rsidP="00E547C1">
                          <w:pPr>
                            <w:rPr>
                              <w:rFonts w:ascii="Arial" w:hAnsi="Arial" w:cs="Arial"/>
                              <w:sz w:val="18"/>
                              <w:szCs w:val="18"/>
                            </w:rPr>
                          </w:pPr>
                          <w:r w:rsidRPr="00922A15">
                            <w:rPr>
                              <w:rFonts w:ascii="Arial" w:hAnsi="Arial" w:cs="Arial"/>
                              <w:sz w:val="18"/>
                              <w:szCs w:val="18"/>
                              <w:lang w:val="nl-NL"/>
                            </w:rPr>
                            <w:t xml:space="preserve">De interne werking van Literatuur Vlaanderen wordt geregeld door het oprichtingsdecreet van 30 maart 1999 (Belgisch Staatsblad 27 augustus 1999), het decreet van 30 april 2004 houdende wijziging van het oprichtingsdecreet (Belgisch Staatsblad 29 juni 2004), </w:t>
                          </w:r>
                          <w:r w:rsidR="00181895">
                            <w:rPr>
                              <w:rFonts w:ascii="Arial" w:hAnsi="Arial" w:cs="Arial"/>
                              <w:sz w:val="18"/>
                              <w:szCs w:val="18"/>
                              <w:lang w:val="nl-NL"/>
                            </w:rPr>
                            <w:t>de meest recente versie van h</w:t>
                          </w:r>
                          <w:r w:rsidRPr="00922A15">
                            <w:rPr>
                              <w:rFonts w:ascii="Arial" w:hAnsi="Arial" w:cs="Arial"/>
                              <w:sz w:val="18"/>
                              <w:szCs w:val="18"/>
                              <w:lang w:val="nl-NL"/>
                            </w:rPr>
                            <w:t xml:space="preserve">et </w:t>
                          </w:r>
                          <w:r w:rsidR="00181895">
                            <w:rPr>
                              <w:rFonts w:ascii="Arial" w:hAnsi="Arial" w:cs="Arial"/>
                              <w:sz w:val="18"/>
                              <w:szCs w:val="18"/>
                              <w:lang w:val="nl-NL"/>
                            </w:rPr>
                            <w:t>h</w:t>
                          </w:r>
                          <w:r w:rsidRPr="00922A15">
                            <w:rPr>
                              <w:rFonts w:ascii="Arial" w:hAnsi="Arial" w:cs="Arial"/>
                              <w:sz w:val="18"/>
                              <w:szCs w:val="18"/>
                              <w:lang w:val="nl-NL"/>
                            </w:rPr>
                            <w:t xml:space="preserve">uishoudelijk </w:t>
                          </w:r>
                          <w:r w:rsidR="00181895">
                            <w:rPr>
                              <w:rFonts w:ascii="Arial" w:hAnsi="Arial" w:cs="Arial"/>
                              <w:sz w:val="18"/>
                              <w:szCs w:val="18"/>
                              <w:lang w:val="nl-NL"/>
                            </w:rPr>
                            <w:t>r</w:t>
                          </w:r>
                          <w:r w:rsidRPr="00922A15">
                            <w:rPr>
                              <w:rFonts w:ascii="Arial" w:hAnsi="Arial" w:cs="Arial"/>
                              <w:sz w:val="18"/>
                              <w:szCs w:val="18"/>
                              <w:lang w:val="nl-NL"/>
                            </w:rPr>
                            <w:t xml:space="preserve">eglement </w:t>
                          </w:r>
                          <w:r w:rsidR="00181895">
                            <w:rPr>
                              <w:rFonts w:ascii="Arial" w:hAnsi="Arial" w:cs="Arial"/>
                              <w:sz w:val="18"/>
                              <w:szCs w:val="18"/>
                              <w:lang w:val="nl-NL"/>
                            </w:rPr>
                            <w:t>gepubliceerd op de website</w:t>
                          </w:r>
                          <w:r w:rsidRPr="00922A15">
                            <w:rPr>
                              <w:rFonts w:ascii="Arial" w:hAnsi="Arial" w:cs="Arial"/>
                              <w:sz w:val="18"/>
                              <w:szCs w:val="18"/>
                              <w:lang w:val="nl-NL"/>
                            </w:rPr>
                            <w:t xml:space="preserve"> en de specifieke reglementeringen per subsidievorm. Deze teksten </w:t>
                          </w:r>
                          <w:r w:rsidR="00181895">
                            <w:rPr>
                              <w:rFonts w:ascii="Arial" w:hAnsi="Arial" w:cs="Arial"/>
                              <w:sz w:val="18"/>
                              <w:szCs w:val="18"/>
                              <w:lang w:val="nl-NL"/>
                            </w:rPr>
                            <w:t>kun je opvragen</w:t>
                          </w:r>
                          <w:r w:rsidRPr="00922A15">
                            <w:rPr>
                              <w:rFonts w:ascii="Arial" w:hAnsi="Arial" w:cs="Arial"/>
                              <w:sz w:val="18"/>
                              <w:szCs w:val="18"/>
                              <w:lang w:val="nl-NL"/>
                            </w:rPr>
                            <w:t xml:space="preserve"> bij Literatuur Vlaanderen of </w:t>
                          </w:r>
                          <w:r w:rsidR="00181895">
                            <w:rPr>
                              <w:rFonts w:ascii="Arial" w:hAnsi="Arial" w:cs="Arial"/>
                              <w:sz w:val="18"/>
                              <w:szCs w:val="18"/>
                              <w:lang w:val="nl-NL"/>
                            </w:rPr>
                            <w:t>raadplegen</w:t>
                          </w:r>
                          <w:r w:rsidRPr="00922A15">
                            <w:rPr>
                              <w:rFonts w:ascii="Arial" w:hAnsi="Arial" w:cs="Arial"/>
                              <w:sz w:val="18"/>
                              <w:szCs w:val="18"/>
                              <w:lang w:val="nl-NL"/>
                            </w:rPr>
                            <w:t xml:space="preserve"> op </w:t>
                          </w:r>
                          <w:hyperlink r:id="rId1" w:history="1">
                            <w:r w:rsidRPr="00922A15">
                              <w:rPr>
                                <w:rStyle w:val="Hyperlink"/>
                                <w:rFonts w:ascii="Arial" w:hAnsi="Arial" w:cs="Arial"/>
                                <w:sz w:val="18"/>
                                <w:szCs w:val="18"/>
                              </w:rPr>
                              <w:t>www.literatuurvlaanderen.be</w:t>
                            </w:r>
                          </w:hyperlink>
                          <w:r w:rsidRPr="00922A15">
                            <w:rPr>
                              <w:rFonts w:ascii="Arial" w:hAnsi="Arial" w:cs="Arial"/>
                              <w:sz w:val="18"/>
                              <w:szCs w:val="18"/>
                              <w:lang w:val="nl-NL"/>
                            </w:rPr>
                            <w:t>.</w:t>
                          </w:r>
                          <w:r w:rsidRPr="00922A15">
                            <w:rPr>
                              <w:rFonts w:ascii="Arial" w:hAnsi="Arial" w:cs="Arial"/>
                              <w:szCs w:val="20"/>
                              <w:lang w:val="nl-NL"/>
                            </w:rPr>
                            <w:t xml:space="preserve">  </w:t>
                          </w:r>
                        </w:p>
                        <w:p w14:paraId="27096EF6" w14:textId="77777777" w:rsidR="003442E2" w:rsidRDefault="003442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E4FE3A" id="_x0000_t202" coordsize="21600,21600" o:spt="202" path="m,l,21600r21600,l21600,xe">
              <v:stroke joinstyle="miter"/>
              <v:path gradientshapeok="t" o:connecttype="rect"/>
            </v:shapetype>
            <v:shape id="Tekstvak 1" o:spid="_x0000_s1026" type="#_x0000_t202" style="position:absolute;left:0;text-align:left;margin-left:37.45pt;margin-top:670.05pt;width:435.1pt;height:73.8pt;z-index:-251658235;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" stroked="f">
              <v:textbox>
                <w:txbxContent>
                  <w:p w14:paraId="5EFE9017" w14:textId="0E6CF131" w:rsidR="00E547C1" w:rsidRPr="00922A15" w:rsidRDefault="00E547C1" w:rsidP="00E547C1">
                    <w:pPr>
                      <w:rPr>
                        <w:rFonts w:ascii="Arial" w:hAnsi="Arial" w:cs="Arial"/>
                        <w:sz w:val="18"/>
                        <w:szCs w:val="18"/>
                      </w:rPr>
                    </w:pPr>
                    <w:r w:rsidRPr="00922A15">
                      <w:rPr>
                        <w:rFonts w:ascii="Arial" w:hAnsi="Arial" w:cs="Arial"/>
                        <w:sz w:val="18"/>
                        <w:szCs w:val="18"/>
                        <w:lang w:val="nl-NL"/>
                      </w:rPr>
                      <w:t xml:space="preserve">De interne werking van Literatuur Vlaanderen wordt geregeld door het oprichtingsdecreet van 30 maart 1999 (Belgisch Staatsblad 27 augustus 1999), het decreet van 30 april 2004 houdende wijziging van het oprichtingsdecreet (Belgisch Staatsblad 29 juni 2004), </w:t>
                    </w:r>
                    <w:r w:rsidR="00181895">
                      <w:rPr>
                        <w:rFonts w:ascii="Arial" w:hAnsi="Arial" w:cs="Arial"/>
                        <w:sz w:val="18"/>
                        <w:szCs w:val="18"/>
                        <w:lang w:val="nl-NL"/>
                      </w:rPr>
                      <w:t>de meest recente versie van h</w:t>
                    </w:r>
                    <w:r w:rsidRPr="00922A15">
                      <w:rPr>
                        <w:rFonts w:ascii="Arial" w:hAnsi="Arial" w:cs="Arial"/>
                        <w:sz w:val="18"/>
                        <w:szCs w:val="18"/>
                        <w:lang w:val="nl-NL"/>
                      </w:rPr>
                      <w:t xml:space="preserve">et </w:t>
                    </w:r>
                    <w:r w:rsidR="00181895">
                      <w:rPr>
                        <w:rFonts w:ascii="Arial" w:hAnsi="Arial" w:cs="Arial"/>
                        <w:sz w:val="18"/>
                        <w:szCs w:val="18"/>
                        <w:lang w:val="nl-NL"/>
                      </w:rPr>
                      <w:t>h</w:t>
                    </w:r>
                    <w:r w:rsidRPr="00922A15">
                      <w:rPr>
                        <w:rFonts w:ascii="Arial" w:hAnsi="Arial" w:cs="Arial"/>
                        <w:sz w:val="18"/>
                        <w:szCs w:val="18"/>
                        <w:lang w:val="nl-NL"/>
                      </w:rPr>
                      <w:t xml:space="preserve">uishoudelijk </w:t>
                    </w:r>
                    <w:r w:rsidR="00181895">
                      <w:rPr>
                        <w:rFonts w:ascii="Arial" w:hAnsi="Arial" w:cs="Arial"/>
                        <w:sz w:val="18"/>
                        <w:szCs w:val="18"/>
                        <w:lang w:val="nl-NL"/>
                      </w:rPr>
                      <w:t>r</w:t>
                    </w:r>
                    <w:r w:rsidRPr="00922A15">
                      <w:rPr>
                        <w:rFonts w:ascii="Arial" w:hAnsi="Arial" w:cs="Arial"/>
                        <w:sz w:val="18"/>
                        <w:szCs w:val="18"/>
                        <w:lang w:val="nl-NL"/>
                      </w:rPr>
                      <w:t xml:space="preserve">eglement </w:t>
                    </w:r>
                    <w:r w:rsidR="00181895">
                      <w:rPr>
                        <w:rFonts w:ascii="Arial" w:hAnsi="Arial" w:cs="Arial"/>
                        <w:sz w:val="18"/>
                        <w:szCs w:val="18"/>
                        <w:lang w:val="nl-NL"/>
                      </w:rPr>
                      <w:t>gepubliceerd op de website</w:t>
                    </w:r>
                    <w:r w:rsidRPr="00922A15">
                      <w:rPr>
                        <w:rFonts w:ascii="Arial" w:hAnsi="Arial" w:cs="Arial"/>
                        <w:sz w:val="18"/>
                        <w:szCs w:val="18"/>
                        <w:lang w:val="nl-NL"/>
                      </w:rPr>
                      <w:t xml:space="preserve"> en de specifieke reglementeringen per subsidievorm. Deze teksten </w:t>
                    </w:r>
                    <w:r w:rsidR="00181895">
                      <w:rPr>
                        <w:rFonts w:ascii="Arial" w:hAnsi="Arial" w:cs="Arial"/>
                        <w:sz w:val="18"/>
                        <w:szCs w:val="18"/>
                        <w:lang w:val="nl-NL"/>
                      </w:rPr>
                      <w:t>kun je opvragen</w:t>
                    </w:r>
                    <w:r w:rsidRPr="00922A15">
                      <w:rPr>
                        <w:rFonts w:ascii="Arial" w:hAnsi="Arial" w:cs="Arial"/>
                        <w:sz w:val="18"/>
                        <w:szCs w:val="18"/>
                        <w:lang w:val="nl-NL"/>
                      </w:rPr>
                      <w:t xml:space="preserve"> bij Literatuur Vlaanderen of </w:t>
                    </w:r>
                    <w:r w:rsidR="00181895">
                      <w:rPr>
                        <w:rFonts w:ascii="Arial" w:hAnsi="Arial" w:cs="Arial"/>
                        <w:sz w:val="18"/>
                        <w:szCs w:val="18"/>
                        <w:lang w:val="nl-NL"/>
                      </w:rPr>
                      <w:t>raadplegen</w:t>
                    </w:r>
                    <w:r w:rsidRPr="00922A15">
                      <w:rPr>
                        <w:rFonts w:ascii="Arial" w:hAnsi="Arial" w:cs="Arial"/>
                        <w:sz w:val="18"/>
                        <w:szCs w:val="18"/>
                        <w:lang w:val="nl-NL"/>
                      </w:rPr>
                      <w:t xml:space="preserve"> op </w:t>
                    </w:r>
                    <w:hyperlink r:id="rId2" w:history="1">
                      <w:r w:rsidRPr="00922A15">
                        <w:rPr>
                          <w:rStyle w:val="Hyperlink"/>
                          <w:rFonts w:ascii="Arial" w:hAnsi="Arial" w:cs="Arial"/>
                          <w:sz w:val="18"/>
                          <w:szCs w:val="18"/>
                        </w:rPr>
                        <w:t>www.literatuurvlaanderen.be</w:t>
                      </w:r>
                    </w:hyperlink>
                    <w:r w:rsidRPr="00922A15">
                      <w:rPr>
                        <w:rFonts w:ascii="Arial" w:hAnsi="Arial" w:cs="Arial"/>
                        <w:sz w:val="18"/>
                        <w:szCs w:val="18"/>
                        <w:lang w:val="nl-NL"/>
                      </w:rPr>
                      <w:t>.</w:t>
                    </w:r>
                    <w:r w:rsidRPr="00922A15">
                      <w:rPr>
                        <w:rFonts w:ascii="Arial" w:hAnsi="Arial" w:cs="Arial"/>
                        <w:szCs w:val="20"/>
                        <w:lang w:val="nl-NL"/>
                      </w:rPr>
                      <w:t xml:space="preserve">  </w:t>
                    </w:r>
                  </w:p>
                  <w:p w14:paraId="27096EF6" w14:textId="77777777" w:rsidR="003442E2" w:rsidRDefault="003442E2"/>
                </w:txbxContent>
              </v:textbox>
              <w10:wrap type="square" anchorx="margin" anchory="margin"/>
            </v:shape>
          </w:pict>
        </mc:Fallback>
      </mc:AlternateContent>
    </w:r>
    <w:r w:rsidR="00E547C1" w:rsidRPr="00CD44FE">
      <w:rPr>
        <w:rFonts w:asciiTheme="majorHAnsi" w:hAnsiTheme="majorHAnsi" w:cstheme="majorHAnsi"/>
        <w:b/>
        <w:bCs/>
        <w:noProof/>
        <w:highlight w:val="yellow"/>
      </w:rPr>
      <w:drawing>
        <wp:anchor distT="0" distB="0" distL="114300" distR="114300" simplePos="0" relativeHeight="251658244" behindDoc="1" locked="0" layoutInCell="1" allowOverlap="1" wp14:anchorId="38F6B3B3" wp14:editId="00D3034F">
          <wp:simplePos x="0" y="0"/>
          <wp:positionH relativeFrom="column">
            <wp:posOffset>0</wp:posOffset>
          </wp:positionH>
          <wp:positionV relativeFrom="page">
            <wp:posOffset>9679124</wp:posOffset>
          </wp:positionV>
          <wp:extent cx="397510" cy="478155"/>
          <wp:effectExtent l="0" t="0" r="2540" b="1905"/>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
                  <pic:cNvPicPr>
                    <a:picLocks noChangeAspect="1" noChangeArrowheads="1"/>
                  </pic:cNvPicPr>
                </pic:nvPicPr>
                <pic:blipFill>
                  <a:blip r:embed="rId3" cstate="print">
                    <a:extLst>
                      <a:ext uri="{28A0092B-C50C-407E-A947-70E740481C1C}">
                        <a14:useLocalDpi xmlns:a14="http://schemas.microsoft.com/office/drawing/2010/main" val="0"/>
                      </a:ext>
                    </a:extLst>
                  </a:blip>
                  <a:srcRect r="81474"/>
                  <a:stretch>
                    <a:fillRect/>
                  </a:stretch>
                </pic:blipFill>
                <pic:spPr bwMode="auto">
                  <a:xfrm>
                    <a:off x="0" y="0"/>
                    <a:ext cx="397510" cy="478155"/>
                  </a:xfrm>
                  <a:prstGeom prst="rect">
                    <a:avLst/>
                  </a:prstGeom>
                  <a:noFill/>
                </pic:spPr>
              </pic:pic>
            </a:graphicData>
          </a:graphic>
          <wp14:sizeRelH relativeFrom="page">
            <wp14:pctWidth>0</wp14:pctWidth>
          </wp14:sizeRelH>
          <wp14:sizeRelV relativeFrom="page">
            <wp14:pctHeight>0</wp14:pctHeight>
          </wp14:sizeRelV>
        </wp:anchor>
      </w:drawing>
    </w:r>
    <w:r w:rsidR="003036FB">
      <w:rPr>
        <w:noProof/>
        <w:lang w:val="nl-NL" w:eastAsia="nl-NL"/>
      </w:rPr>
      <mc:AlternateContent>
        <mc:Choice Requires="wpg">
          <w:drawing>
            <wp:anchor distT="0" distB="0" distL="114300" distR="114300" simplePos="0" relativeHeight="251658243" behindDoc="1" locked="0" layoutInCell="1" allowOverlap="1" wp14:anchorId="7FAB1971" wp14:editId="4D05A0A9">
              <wp:simplePos x="0" y="0"/>
              <wp:positionH relativeFrom="column">
                <wp:posOffset>5505450</wp:posOffset>
              </wp:positionH>
              <wp:positionV relativeFrom="page">
                <wp:posOffset>8229600</wp:posOffset>
              </wp:positionV>
              <wp:extent cx="1158240" cy="2468880"/>
              <wp:effectExtent l="0" t="0" r="3810" b="7620"/>
              <wp:wrapNone/>
              <wp:docPr id="11" name="Groep 11"/>
              <wp:cNvGraphicFramePr/>
              <a:graphic xmlns:a="http://schemas.openxmlformats.org/drawingml/2006/main">
                <a:graphicData uri="http://schemas.microsoft.com/office/word/2010/wordprocessingGroup">
                  <wpg:wgp>
                    <wpg:cNvGrpSpPr/>
                    <wpg:grpSpPr>
                      <a:xfrm>
                        <a:off x="0" y="0"/>
                        <a:ext cx="1158240" cy="2468880"/>
                        <a:chOff x="0" y="0"/>
                        <a:chExt cx="1158240" cy="2468880"/>
                      </a:xfrm>
                    </wpg:grpSpPr>
                    <wps:wsp>
                      <wps:cNvPr id="12" name="Rechthoek 12"/>
                      <wps:cNvSpPr/>
                      <wps:spPr>
                        <a:xfrm>
                          <a:off x="0" y="2150745"/>
                          <a:ext cx="1158240" cy="31813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Rechthoek 13"/>
                      <wps:cNvSpPr/>
                      <wps:spPr>
                        <a:xfrm>
                          <a:off x="843915" y="0"/>
                          <a:ext cx="314325" cy="246888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0E9EC32F" id="Groep 11" o:spid="_x0000_s1026" style="position:absolute;margin-left:433.5pt;margin-top:9in;width:91.2pt;height:194.4pt;z-index:-251639808;mso-position-vertical-relative:page" coordsize="11582,24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">
              <v:rect id="Rechthoek 12" o:spid="_x0000_s1027" style="position:absolute;top:21507;width:11582;height:3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" fillcolor="black [3213]" stroked="f" strokeweight="1pt"/>
              <v:rect id="Rechthoek 13" o:spid="_x0000_s1028" style="position:absolute;left:8439;width:3143;height:24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" fillcolor="black [3213]" stroked="f" strokeweight="1pt"/>
              <w10:wrap anchory="page"/>
            </v:group>
          </w:pict>
        </mc:Fallback>
      </mc:AlternateContent>
    </w:r>
  </w:p>
  <w:p w14:paraId="446DA999" w14:textId="6C5A461F" w:rsidR="003036FB" w:rsidRPr="00AD283A" w:rsidRDefault="003036FB" w:rsidP="00AD283A">
    <w:pPr>
      <w:spacing w:before="0" w:after="40"/>
      <w:rPr>
        <w:rFonts w:ascii="NeueHaasGroteskDisp Std" w:hAnsi="NeueHaasGroteskDisp Std"/>
        <w:sz w:val="18"/>
        <w:szCs w:val="18"/>
      </w:rPr>
    </w:pPr>
    <w:r w:rsidRPr="00AD283A">
      <w:rPr>
        <w:rFonts w:ascii="NeueHaasGroteskDisp Std" w:hAnsi="NeueHaasGroteskDisp Std"/>
        <w:noProof/>
        <w:lang w:val="nl-NL" w:eastAsia="nl-NL"/>
      </w:rPr>
      <mc:AlternateContent>
        <mc:Choice Requires="wpg">
          <w:drawing>
            <wp:anchor distT="0" distB="0" distL="114300" distR="114300" simplePos="0" relativeHeight="251658242" behindDoc="1" locked="0" layoutInCell="1" allowOverlap="1" wp14:anchorId="195C2478" wp14:editId="7EEFDCC4">
              <wp:simplePos x="0" y="0"/>
              <wp:positionH relativeFrom="column">
                <wp:posOffset>5501005</wp:posOffset>
              </wp:positionH>
              <wp:positionV relativeFrom="page">
                <wp:posOffset>8229600</wp:posOffset>
              </wp:positionV>
              <wp:extent cx="1158240" cy="2468880"/>
              <wp:effectExtent l="0" t="0" r="3810" b="7620"/>
              <wp:wrapNone/>
              <wp:docPr id="8" name="Groep 8"/>
              <wp:cNvGraphicFramePr/>
              <a:graphic xmlns:a="http://schemas.openxmlformats.org/drawingml/2006/main">
                <a:graphicData uri="http://schemas.microsoft.com/office/word/2010/wordprocessingGroup">
                  <wpg:wgp>
                    <wpg:cNvGrpSpPr/>
                    <wpg:grpSpPr>
                      <a:xfrm>
                        <a:off x="0" y="0"/>
                        <a:ext cx="1158240" cy="2468880"/>
                        <a:chOff x="0" y="0"/>
                        <a:chExt cx="1158240" cy="2468880"/>
                      </a:xfrm>
                    </wpg:grpSpPr>
                    <wps:wsp>
                      <wps:cNvPr id="9" name="Rechthoek 9"/>
                      <wps:cNvSpPr/>
                      <wps:spPr>
                        <a:xfrm>
                          <a:off x="0" y="2150745"/>
                          <a:ext cx="1158240" cy="31813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Rechthoek 10"/>
                      <wps:cNvSpPr/>
                      <wps:spPr>
                        <a:xfrm>
                          <a:off x="843915" y="0"/>
                          <a:ext cx="314325" cy="246888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57AE95F1" id="Groep 8" o:spid="_x0000_s1026" style="position:absolute;margin-left:433.15pt;margin-top:9in;width:91.2pt;height:194.4pt;z-index:-251641856;mso-position-vertical-relative:page" coordsize="11582,24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">
              <v:rect id="Rechthoek 9" o:spid="_x0000_s1027" style="position:absolute;top:21507;width:11582;height:3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" fillcolor="black [3213]" stroked="f" strokeweight="1pt"/>
              <v:rect id="Rechthoek 10" o:spid="_x0000_s1028" style="position:absolute;left:8439;width:3143;height:24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" fillcolor="black [3213]" stroked="f" strokeweight="1pt"/>
              <w10:wrap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ED5BB" w14:textId="77777777" w:rsidR="00831735" w:rsidRDefault="00831735" w:rsidP="00EB4844">
      <w:pPr>
        <w:spacing w:after="0"/>
      </w:pPr>
      <w:r>
        <w:separator/>
      </w:r>
    </w:p>
  </w:footnote>
  <w:footnote w:type="continuationSeparator" w:id="0">
    <w:p w14:paraId="665C782B" w14:textId="77777777" w:rsidR="00831735" w:rsidRDefault="00831735" w:rsidP="00EB4844">
      <w:pPr>
        <w:spacing w:after="0"/>
      </w:pPr>
      <w:r>
        <w:continuationSeparator/>
      </w:r>
    </w:p>
  </w:footnote>
  <w:footnote w:type="continuationNotice" w:id="1">
    <w:p w14:paraId="7C3257FB" w14:textId="77777777" w:rsidR="00831735" w:rsidRDefault="0083173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632F5" w14:textId="77777777" w:rsidR="00033EBF" w:rsidRDefault="003036FB" w:rsidP="00033EBF">
    <w:pPr>
      <w:pStyle w:val="Header"/>
      <w:jc w:val="right"/>
      <w:rPr>
        <w:rFonts w:ascii="Open Sans" w:hAnsi="Open Sans" w:cs="Open Sans"/>
        <w:sz w:val="18"/>
        <w:szCs w:val="18"/>
      </w:rPr>
    </w:pPr>
    <w:r w:rsidRPr="00AD283A">
      <w:rPr>
        <w:rFonts w:ascii="NeueHaasGroteskDisp Std" w:hAnsi="NeueHaasGroteskDisp Std"/>
        <w:noProof/>
        <w:lang w:val="nl-NL" w:eastAsia="nl-NL"/>
      </w:rPr>
      <mc:AlternateContent>
        <mc:Choice Requires="wpg">
          <w:drawing>
            <wp:anchor distT="0" distB="0" distL="114300" distR="114300" simplePos="0" relativeHeight="251658241" behindDoc="0" locked="0" layoutInCell="1" allowOverlap="1" wp14:anchorId="59364EDD" wp14:editId="033471B4">
              <wp:simplePos x="0" y="0"/>
              <wp:positionH relativeFrom="page">
                <wp:align>left</wp:align>
              </wp:positionH>
              <wp:positionV relativeFrom="page">
                <wp:posOffset>12065</wp:posOffset>
              </wp:positionV>
              <wp:extent cx="2937510" cy="1681480"/>
              <wp:effectExtent l="0" t="0" r="0" b="0"/>
              <wp:wrapNone/>
              <wp:docPr id="4" name="Groep 4"/>
              <wp:cNvGraphicFramePr/>
              <a:graphic xmlns:a="http://schemas.openxmlformats.org/drawingml/2006/main">
                <a:graphicData uri="http://schemas.microsoft.com/office/word/2010/wordprocessingGroup">
                  <wpg:wgp>
                    <wpg:cNvGrpSpPr/>
                    <wpg:grpSpPr>
                      <a:xfrm>
                        <a:off x="0" y="0"/>
                        <a:ext cx="2937510" cy="1681480"/>
                        <a:chOff x="0" y="0"/>
                        <a:chExt cx="2937510" cy="1681798"/>
                      </a:xfrm>
                    </wpg:grpSpPr>
                    <wps:wsp>
                      <wps:cNvPr id="2" name="Rechthoek 2"/>
                      <wps:cNvSpPr/>
                      <wps:spPr>
                        <a:xfrm>
                          <a:off x="0" y="0"/>
                          <a:ext cx="2937510" cy="308610"/>
                        </a:xfrm>
                        <a:prstGeom prst="rect">
                          <a:avLst/>
                        </a:prstGeom>
                        <a:solidFill>
                          <a:srgbClr val="32D0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hthoek 3"/>
                      <wps:cNvSpPr/>
                      <wps:spPr>
                        <a:xfrm rot="16200000">
                          <a:off x="-683895" y="687705"/>
                          <a:ext cx="1681798" cy="306387"/>
                        </a:xfrm>
                        <a:prstGeom prst="rect">
                          <a:avLst/>
                        </a:prstGeom>
                        <a:solidFill>
                          <a:srgbClr val="32D0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rto="http://schemas.microsoft.com/office/word/2006/arto">
          <w:pict>
            <v:group w14:anchorId="2B59BB7F" id="Groep 4" o:spid="_x0000_s1026" style="position:absolute;margin-left:0;margin-top:.95pt;width:231.3pt;height:132.4pt;z-index:251672576;mso-position-horizontal:left;mso-position-horizontal-relative:page;mso-position-vertical-relative:page" coordsize="29375,16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">
              <v:rect id="Rechthoek 2" o:spid="_x0000_s1027" style="position:absolute;width:29375;height:3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" fillcolor="#32d096" stroked="f" strokeweight="1pt"/>
              <v:rect id="Rechthoek 3" o:spid="_x0000_s1028" style="position:absolute;left:-6839;top:6877;width:16817;height:306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" fillcolor="#32d096" stroked="f" strokeweight="1pt"/>
              <w10:wrap anchorx="page" anchory="page"/>
            </v:group>
          </w:pict>
        </mc:Fallback>
      </mc:AlternateContent>
    </w:r>
    <w:r w:rsidRPr="00AD283A">
      <w:rPr>
        <w:rFonts w:ascii="NeueHaasGroteskDisp Std" w:hAnsi="NeueHaasGroteskDisp Std"/>
      </w:rPr>
      <w:tab/>
    </w:r>
    <w:r w:rsidRPr="00AD283A">
      <w:rPr>
        <w:rFonts w:ascii="NeueHaasGroteskDisp Std" w:hAnsi="NeueHaasGroteskDisp Std"/>
      </w:rPr>
      <w:tab/>
    </w:r>
    <w:sdt>
      <w:sdtPr>
        <w:rPr>
          <w:rFonts w:ascii="Open Sans" w:hAnsi="Open Sans" w:cs="Open Sans"/>
          <w:sz w:val="18"/>
          <w:szCs w:val="18"/>
        </w:rPr>
        <w:id w:val="2019042258"/>
        <w:docPartObj>
          <w:docPartGallery w:val="Page Numbers (Top of Page)"/>
          <w:docPartUnique/>
        </w:docPartObj>
      </w:sdtPr>
      <w:sdtContent>
        <w:r w:rsidR="00033EBF" w:rsidRPr="00C57A99">
          <w:rPr>
            <w:rFonts w:ascii="Open Sans" w:hAnsi="Open Sans" w:cs="Open Sans"/>
            <w:noProof/>
            <w:sz w:val="18"/>
            <w:szCs w:val="18"/>
            <w:lang w:val="nl-NL" w:eastAsia="nl-NL"/>
          </w:rPr>
          <mc:AlternateContent>
            <mc:Choice Requires="wpg">
              <w:drawing>
                <wp:anchor distT="0" distB="0" distL="114300" distR="114300" simplePos="0" relativeHeight="251658246" behindDoc="0" locked="0" layoutInCell="1" allowOverlap="1" wp14:anchorId="37B21946" wp14:editId="46806DEB">
                  <wp:simplePos x="0" y="0"/>
                  <wp:positionH relativeFrom="column">
                    <wp:posOffset>-899160</wp:posOffset>
                  </wp:positionH>
                  <wp:positionV relativeFrom="page">
                    <wp:posOffset>6985</wp:posOffset>
                  </wp:positionV>
                  <wp:extent cx="2937510" cy="1681480"/>
                  <wp:effectExtent l="0" t="0" r="0" b="0"/>
                  <wp:wrapNone/>
                  <wp:docPr id="7" name="Groep 7"/>
                  <wp:cNvGraphicFramePr/>
                  <a:graphic xmlns:a="http://schemas.openxmlformats.org/drawingml/2006/main">
                    <a:graphicData uri="http://schemas.microsoft.com/office/word/2010/wordprocessingGroup">
                      <wpg:wgp>
                        <wpg:cNvGrpSpPr/>
                        <wpg:grpSpPr>
                          <a:xfrm>
                            <a:off x="0" y="0"/>
                            <a:ext cx="2937510" cy="1681480"/>
                            <a:chOff x="0" y="0"/>
                            <a:chExt cx="2937510" cy="1681798"/>
                          </a:xfrm>
                        </wpg:grpSpPr>
                        <wps:wsp>
                          <wps:cNvPr id="14" name="Rechthoek 14"/>
                          <wps:cNvSpPr/>
                          <wps:spPr>
                            <a:xfrm>
                              <a:off x="0" y="0"/>
                              <a:ext cx="2937510" cy="308610"/>
                            </a:xfrm>
                            <a:prstGeom prst="rect">
                              <a:avLst/>
                            </a:prstGeom>
                            <a:solidFill>
                              <a:srgbClr val="32D0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hthoek 15"/>
                          <wps:cNvSpPr/>
                          <wps:spPr>
                            <a:xfrm rot="16200000">
                              <a:off x="-683895" y="687705"/>
                              <a:ext cx="1681798" cy="306387"/>
                            </a:xfrm>
                            <a:prstGeom prst="rect">
                              <a:avLst/>
                            </a:prstGeom>
                            <a:solidFill>
                              <a:srgbClr val="32D0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rto="http://schemas.microsoft.com/office/word/2006/arto">
              <w:pict>
                <v:group w14:anchorId="03D98D32" id="Groep 7" o:spid="_x0000_s1026" style="position:absolute;margin-left:-70.8pt;margin-top:.55pt;width:231.3pt;height:132.4pt;z-index:251681792;mso-position-vertical-relative:page" coordsize="29375,16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">
                  <v:rect id="Rechthoek 14" o:spid="_x0000_s1027" style="position:absolute;width:29375;height:3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" fillcolor="#32d096" stroked="f" strokeweight="1pt"/>
                  <v:rect id="Rechthoek 15" o:spid="_x0000_s1028" style="position:absolute;left:-6839;top:6877;width:16817;height:306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" fillcolor="#32d096" stroked="f" strokeweight="1pt"/>
                  <w10:wrap anchory="page"/>
                </v:group>
              </w:pict>
            </mc:Fallback>
          </mc:AlternateContent>
        </w:r>
        <w:r w:rsidR="00033EBF" w:rsidRPr="00C57A99">
          <w:rPr>
            <w:rFonts w:ascii="Open Sans" w:hAnsi="Open Sans" w:cs="Open Sans"/>
            <w:sz w:val="18"/>
            <w:szCs w:val="18"/>
          </w:rPr>
          <w:fldChar w:fldCharType="begin"/>
        </w:r>
        <w:r w:rsidR="00033EBF" w:rsidRPr="00C57A99">
          <w:rPr>
            <w:rFonts w:ascii="Open Sans" w:hAnsi="Open Sans" w:cs="Open Sans"/>
            <w:sz w:val="18"/>
            <w:szCs w:val="18"/>
          </w:rPr>
          <w:instrText xml:space="preserve"> PAGE   \* MERGEFORMAT </w:instrText>
        </w:r>
        <w:r w:rsidR="00033EBF" w:rsidRPr="00C57A99">
          <w:rPr>
            <w:rFonts w:ascii="Open Sans" w:hAnsi="Open Sans" w:cs="Open Sans"/>
            <w:sz w:val="18"/>
            <w:szCs w:val="18"/>
          </w:rPr>
          <w:fldChar w:fldCharType="separate"/>
        </w:r>
        <w:r w:rsidR="00033EBF">
          <w:rPr>
            <w:rFonts w:ascii="Open Sans" w:hAnsi="Open Sans" w:cs="Open Sans"/>
            <w:sz w:val="18"/>
            <w:szCs w:val="18"/>
          </w:rPr>
          <w:t>1</w:t>
        </w:r>
        <w:r w:rsidR="00033EBF" w:rsidRPr="00C57A99">
          <w:rPr>
            <w:rFonts w:ascii="Open Sans" w:hAnsi="Open Sans" w:cs="Open Sans"/>
            <w:sz w:val="18"/>
            <w:szCs w:val="18"/>
          </w:rPr>
          <w:fldChar w:fldCharType="end"/>
        </w:r>
        <w:r w:rsidR="00033EBF" w:rsidRPr="00C57A99">
          <w:rPr>
            <w:rFonts w:ascii="Open Sans" w:hAnsi="Open Sans" w:cs="Open Sans"/>
            <w:sz w:val="18"/>
            <w:szCs w:val="18"/>
          </w:rPr>
          <w:t xml:space="preserve"> / </w:t>
        </w:r>
        <w:r w:rsidR="00033EBF" w:rsidRPr="00C57A99">
          <w:rPr>
            <w:rFonts w:ascii="Open Sans" w:hAnsi="Open Sans" w:cs="Open Sans"/>
            <w:sz w:val="18"/>
            <w:szCs w:val="18"/>
          </w:rPr>
          <w:fldChar w:fldCharType="begin"/>
        </w:r>
        <w:r w:rsidR="00033EBF" w:rsidRPr="00C57A99">
          <w:rPr>
            <w:rFonts w:ascii="Open Sans" w:hAnsi="Open Sans" w:cs="Open Sans"/>
            <w:sz w:val="18"/>
            <w:szCs w:val="18"/>
          </w:rPr>
          <w:instrText xml:space="preserve"> NUMPAGES   \* MERGEFORMAT </w:instrText>
        </w:r>
        <w:r w:rsidR="00033EBF" w:rsidRPr="00C57A99">
          <w:rPr>
            <w:rFonts w:ascii="Open Sans" w:hAnsi="Open Sans" w:cs="Open Sans"/>
            <w:sz w:val="18"/>
            <w:szCs w:val="18"/>
          </w:rPr>
          <w:fldChar w:fldCharType="separate"/>
        </w:r>
        <w:r w:rsidR="00033EBF">
          <w:rPr>
            <w:rFonts w:ascii="Open Sans" w:hAnsi="Open Sans" w:cs="Open Sans"/>
            <w:sz w:val="18"/>
            <w:szCs w:val="18"/>
          </w:rPr>
          <w:t>4</w:t>
        </w:r>
        <w:r w:rsidR="00033EBF" w:rsidRPr="00C57A99">
          <w:rPr>
            <w:rFonts w:ascii="Open Sans" w:hAnsi="Open Sans" w:cs="Open Sans"/>
            <w:noProof/>
            <w:sz w:val="18"/>
            <w:szCs w:val="18"/>
          </w:rPr>
          <w:fldChar w:fldCharType="end"/>
        </w:r>
      </w:sdtContent>
    </w:sdt>
  </w:p>
  <w:p w14:paraId="52532A1A" w14:textId="4DEDD285" w:rsidR="003036FB" w:rsidRPr="00805E61" w:rsidRDefault="003036FB">
    <w:pPr>
      <w:pStyle w:val="Header"/>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74395ED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165.75pt" o:bullet="t">
        <v:imagedata r:id="rId1" o:title="logo"/>
      </v:shape>
    </w:pict>
  </w:numPicBullet>
  <w:abstractNum w:abstractNumId="0" w15:restartNumberingAfterBreak="0">
    <w:nsid w:val="02727948"/>
    <w:multiLevelType w:val="hybridMultilevel"/>
    <w:tmpl w:val="4B0803A6"/>
    <w:lvl w:ilvl="0" w:tplc="37B816DC">
      <w:start w:val="1"/>
      <w:numFmt w:val="decimal"/>
      <w:pStyle w:val="Heading2"/>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52E6758"/>
    <w:multiLevelType w:val="hybridMultilevel"/>
    <w:tmpl w:val="DCCAB216"/>
    <w:lvl w:ilvl="0" w:tplc="FD0E9854">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ECD7CF9"/>
    <w:multiLevelType w:val="hybridMultilevel"/>
    <w:tmpl w:val="5CB62EDC"/>
    <w:lvl w:ilvl="0" w:tplc="0F823212">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F0A2E37"/>
    <w:multiLevelType w:val="hybridMultilevel"/>
    <w:tmpl w:val="F014C362"/>
    <w:lvl w:ilvl="0" w:tplc="FD0E9854">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10D15483"/>
    <w:multiLevelType w:val="hybridMultilevel"/>
    <w:tmpl w:val="FAE81FE0"/>
    <w:lvl w:ilvl="0" w:tplc="FD0E9854">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1B635AC9"/>
    <w:multiLevelType w:val="hybridMultilevel"/>
    <w:tmpl w:val="34D4FE52"/>
    <w:lvl w:ilvl="0" w:tplc="DDF0F56E">
      <w:start w:val="1"/>
      <w:numFmt w:val="bullet"/>
      <w:lvlText w:val=""/>
      <w:lvlJc w:val="left"/>
      <w:pPr>
        <w:ind w:left="360" w:hanging="360"/>
      </w:pPr>
      <w:rPr>
        <w:rFonts w:ascii="Symbol" w:hAnsi="Symbol" w:hint="default"/>
      </w:rPr>
    </w:lvl>
    <w:lvl w:ilvl="1" w:tplc="08130001">
      <w:start w:val="1"/>
      <w:numFmt w:val="bullet"/>
      <w:lvlText w:val=""/>
      <w:lvlJc w:val="left"/>
      <w:pPr>
        <w:ind w:left="1080"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21363E25"/>
    <w:multiLevelType w:val="hybridMultilevel"/>
    <w:tmpl w:val="8B1E8630"/>
    <w:lvl w:ilvl="0" w:tplc="FD0E985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6927514"/>
    <w:multiLevelType w:val="hybridMultilevel"/>
    <w:tmpl w:val="C24EA4E4"/>
    <w:lvl w:ilvl="0" w:tplc="DDF0F56E">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2E692465"/>
    <w:multiLevelType w:val="hybridMultilevel"/>
    <w:tmpl w:val="1D74704E"/>
    <w:lvl w:ilvl="0" w:tplc="3EE8AEC4">
      <w:numFmt w:val="bullet"/>
      <w:lvlText w:val=""/>
      <w:lvlJc w:val="left"/>
      <w:pPr>
        <w:ind w:left="456" w:hanging="360"/>
      </w:pPr>
      <w:rPr>
        <w:rFonts w:ascii="Wingdings" w:eastAsiaTheme="minorHAnsi" w:hAnsi="Wingdings" w:cstheme="minorBidi" w:hint="default"/>
      </w:rPr>
    </w:lvl>
    <w:lvl w:ilvl="1" w:tplc="08130003" w:tentative="1">
      <w:start w:val="1"/>
      <w:numFmt w:val="bullet"/>
      <w:lvlText w:val="o"/>
      <w:lvlJc w:val="left"/>
      <w:pPr>
        <w:ind w:left="1176" w:hanging="360"/>
      </w:pPr>
      <w:rPr>
        <w:rFonts w:ascii="Courier New" w:hAnsi="Courier New" w:cs="Courier New" w:hint="default"/>
      </w:rPr>
    </w:lvl>
    <w:lvl w:ilvl="2" w:tplc="08130005" w:tentative="1">
      <w:start w:val="1"/>
      <w:numFmt w:val="bullet"/>
      <w:lvlText w:val=""/>
      <w:lvlJc w:val="left"/>
      <w:pPr>
        <w:ind w:left="1896" w:hanging="360"/>
      </w:pPr>
      <w:rPr>
        <w:rFonts w:ascii="Wingdings" w:hAnsi="Wingdings" w:hint="default"/>
      </w:rPr>
    </w:lvl>
    <w:lvl w:ilvl="3" w:tplc="08130001" w:tentative="1">
      <w:start w:val="1"/>
      <w:numFmt w:val="bullet"/>
      <w:lvlText w:val=""/>
      <w:lvlJc w:val="left"/>
      <w:pPr>
        <w:ind w:left="2616" w:hanging="360"/>
      </w:pPr>
      <w:rPr>
        <w:rFonts w:ascii="Symbol" w:hAnsi="Symbol" w:hint="default"/>
      </w:rPr>
    </w:lvl>
    <w:lvl w:ilvl="4" w:tplc="08130003" w:tentative="1">
      <w:start w:val="1"/>
      <w:numFmt w:val="bullet"/>
      <w:lvlText w:val="o"/>
      <w:lvlJc w:val="left"/>
      <w:pPr>
        <w:ind w:left="3336" w:hanging="360"/>
      </w:pPr>
      <w:rPr>
        <w:rFonts w:ascii="Courier New" w:hAnsi="Courier New" w:cs="Courier New" w:hint="default"/>
      </w:rPr>
    </w:lvl>
    <w:lvl w:ilvl="5" w:tplc="08130005" w:tentative="1">
      <w:start w:val="1"/>
      <w:numFmt w:val="bullet"/>
      <w:lvlText w:val=""/>
      <w:lvlJc w:val="left"/>
      <w:pPr>
        <w:ind w:left="4056" w:hanging="360"/>
      </w:pPr>
      <w:rPr>
        <w:rFonts w:ascii="Wingdings" w:hAnsi="Wingdings" w:hint="default"/>
      </w:rPr>
    </w:lvl>
    <w:lvl w:ilvl="6" w:tplc="08130001" w:tentative="1">
      <w:start w:val="1"/>
      <w:numFmt w:val="bullet"/>
      <w:lvlText w:val=""/>
      <w:lvlJc w:val="left"/>
      <w:pPr>
        <w:ind w:left="4776" w:hanging="360"/>
      </w:pPr>
      <w:rPr>
        <w:rFonts w:ascii="Symbol" w:hAnsi="Symbol" w:hint="default"/>
      </w:rPr>
    </w:lvl>
    <w:lvl w:ilvl="7" w:tplc="08130003" w:tentative="1">
      <w:start w:val="1"/>
      <w:numFmt w:val="bullet"/>
      <w:lvlText w:val="o"/>
      <w:lvlJc w:val="left"/>
      <w:pPr>
        <w:ind w:left="5496" w:hanging="360"/>
      </w:pPr>
      <w:rPr>
        <w:rFonts w:ascii="Courier New" w:hAnsi="Courier New" w:cs="Courier New" w:hint="default"/>
      </w:rPr>
    </w:lvl>
    <w:lvl w:ilvl="8" w:tplc="08130005" w:tentative="1">
      <w:start w:val="1"/>
      <w:numFmt w:val="bullet"/>
      <w:lvlText w:val=""/>
      <w:lvlJc w:val="left"/>
      <w:pPr>
        <w:ind w:left="6216" w:hanging="360"/>
      </w:pPr>
      <w:rPr>
        <w:rFonts w:ascii="Wingdings" w:hAnsi="Wingdings" w:hint="default"/>
      </w:rPr>
    </w:lvl>
  </w:abstractNum>
  <w:abstractNum w:abstractNumId="9" w15:restartNumberingAfterBreak="0">
    <w:nsid w:val="3060153C"/>
    <w:multiLevelType w:val="hybridMultilevel"/>
    <w:tmpl w:val="B590D38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380F64AE"/>
    <w:multiLevelType w:val="hybridMultilevel"/>
    <w:tmpl w:val="3962E398"/>
    <w:lvl w:ilvl="0" w:tplc="BBD8F426">
      <w:start w:val="1"/>
      <w:numFmt w:val="decimal"/>
      <w:pStyle w:val="Heading1"/>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420C0E6C"/>
    <w:multiLevelType w:val="hybridMultilevel"/>
    <w:tmpl w:val="6C9E5872"/>
    <w:lvl w:ilvl="0" w:tplc="FD0E9854">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6AB4B5A"/>
    <w:multiLevelType w:val="hybridMultilevel"/>
    <w:tmpl w:val="F0FA5A66"/>
    <w:lvl w:ilvl="0" w:tplc="FD0E9854">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541C0261"/>
    <w:multiLevelType w:val="hybridMultilevel"/>
    <w:tmpl w:val="42B2163C"/>
    <w:lvl w:ilvl="0" w:tplc="FD0E9854">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59DB7C5B"/>
    <w:multiLevelType w:val="hybridMultilevel"/>
    <w:tmpl w:val="46409146"/>
    <w:lvl w:ilvl="0" w:tplc="C576ED14">
      <w:start w:val="1"/>
      <w:numFmt w:val="bullet"/>
      <w:pStyle w:val="Reglopsomming"/>
      <w:lvlText w:val=""/>
      <w:lvlJc w:val="left"/>
      <w:pPr>
        <w:ind w:left="720" w:hanging="360"/>
      </w:pPr>
      <w:rPr>
        <w:rFonts w:ascii="Symbol" w:hAnsi="Symbol" w:hint="default"/>
      </w:rPr>
    </w:lvl>
    <w:lvl w:ilvl="1" w:tplc="96C214F0">
      <w:start w:val="1"/>
      <w:numFmt w:val="bullet"/>
      <w:pStyle w:val="Reglopsommingniveau2"/>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C160AE5"/>
    <w:multiLevelType w:val="hybridMultilevel"/>
    <w:tmpl w:val="49A84378"/>
    <w:lvl w:ilvl="0" w:tplc="DDF0F56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D104782"/>
    <w:multiLevelType w:val="hybridMultilevel"/>
    <w:tmpl w:val="F524F84A"/>
    <w:lvl w:ilvl="0" w:tplc="DDF0F56E">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71FA5ED2"/>
    <w:multiLevelType w:val="hybridMultilevel"/>
    <w:tmpl w:val="E7069558"/>
    <w:lvl w:ilvl="0" w:tplc="FD0E985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5BD1206"/>
    <w:multiLevelType w:val="multilevel"/>
    <w:tmpl w:val="DC3EF722"/>
    <w:lvl w:ilvl="0">
      <w:start w:val="1"/>
      <w:numFmt w:val="bullet"/>
      <w:pStyle w:val="ListParagraph"/>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C51072D"/>
    <w:multiLevelType w:val="hybridMultilevel"/>
    <w:tmpl w:val="6D48EF46"/>
    <w:lvl w:ilvl="0" w:tplc="E9D29BF6">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83799376">
    <w:abstractNumId w:val="10"/>
  </w:num>
  <w:num w:numId="2" w16cid:durableId="1103188991">
    <w:abstractNumId w:val="11"/>
  </w:num>
  <w:num w:numId="3" w16cid:durableId="462769696">
    <w:abstractNumId w:val="4"/>
  </w:num>
  <w:num w:numId="4" w16cid:durableId="214858482">
    <w:abstractNumId w:val="19"/>
  </w:num>
  <w:num w:numId="5" w16cid:durableId="2108189406">
    <w:abstractNumId w:val="13"/>
  </w:num>
  <w:num w:numId="6" w16cid:durableId="885027063">
    <w:abstractNumId w:val="3"/>
  </w:num>
  <w:num w:numId="7" w16cid:durableId="379405146">
    <w:abstractNumId w:val="12"/>
  </w:num>
  <w:num w:numId="8" w16cid:durableId="1502965783">
    <w:abstractNumId w:val="1"/>
  </w:num>
  <w:num w:numId="9" w16cid:durableId="1132212757">
    <w:abstractNumId w:val="17"/>
  </w:num>
  <w:num w:numId="10" w16cid:durableId="1612738437">
    <w:abstractNumId w:val="6"/>
  </w:num>
  <w:num w:numId="11" w16cid:durableId="214897659">
    <w:abstractNumId w:val="16"/>
  </w:num>
  <w:num w:numId="12" w16cid:durableId="1516072492">
    <w:abstractNumId w:val="18"/>
  </w:num>
  <w:num w:numId="13" w16cid:durableId="945620569">
    <w:abstractNumId w:val="10"/>
    <w:lvlOverride w:ilvl="0">
      <w:startOverride w:val="1"/>
    </w:lvlOverride>
  </w:num>
  <w:num w:numId="14" w16cid:durableId="1398743692">
    <w:abstractNumId w:val="10"/>
    <w:lvlOverride w:ilvl="0">
      <w:startOverride w:val="1"/>
    </w:lvlOverride>
  </w:num>
  <w:num w:numId="15" w16cid:durableId="1335261957">
    <w:abstractNumId w:val="7"/>
  </w:num>
  <w:num w:numId="16" w16cid:durableId="1254627679">
    <w:abstractNumId w:val="8"/>
  </w:num>
  <w:num w:numId="17" w16cid:durableId="1411121996">
    <w:abstractNumId w:val="9"/>
  </w:num>
  <w:num w:numId="18" w16cid:durableId="2107188887">
    <w:abstractNumId w:val="2"/>
  </w:num>
  <w:num w:numId="19" w16cid:durableId="506215138">
    <w:abstractNumId w:val="15"/>
  </w:num>
  <w:num w:numId="20" w16cid:durableId="125779759">
    <w:abstractNumId w:val="5"/>
  </w:num>
  <w:num w:numId="21" w16cid:durableId="560866457">
    <w:abstractNumId w:val="19"/>
  </w:num>
  <w:num w:numId="22" w16cid:durableId="172035277">
    <w:abstractNumId w:val="0"/>
  </w:num>
  <w:num w:numId="23" w16cid:durableId="957024283">
    <w:abstractNumId w:val="14"/>
  </w:num>
  <w:num w:numId="24" w16cid:durableId="21413402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defaultTabStop w:val="708"/>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9EC"/>
    <w:rsid w:val="0001033F"/>
    <w:rsid w:val="00010784"/>
    <w:rsid w:val="00020514"/>
    <w:rsid w:val="00025581"/>
    <w:rsid w:val="00027561"/>
    <w:rsid w:val="00030A67"/>
    <w:rsid w:val="00033EBF"/>
    <w:rsid w:val="000377F8"/>
    <w:rsid w:val="00043BE4"/>
    <w:rsid w:val="00046774"/>
    <w:rsid w:val="000558A0"/>
    <w:rsid w:val="000577C9"/>
    <w:rsid w:val="00060424"/>
    <w:rsid w:val="000712A7"/>
    <w:rsid w:val="0007199D"/>
    <w:rsid w:val="00073ACB"/>
    <w:rsid w:val="000803D6"/>
    <w:rsid w:val="00087444"/>
    <w:rsid w:val="00091B29"/>
    <w:rsid w:val="000C484E"/>
    <w:rsid w:val="000C5EB3"/>
    <w:rsid w:val="000C659B"/>
    <w:rsid w:val="000D3BCF"/>
    <w:rsid w:val="000D65D7"/>
    <w:rsid w:val="000E1D1C"/>
    <w:rsid w:val="000F0B7A"/>
    <w:rsid w:val="000F36AB"/>
    <w:rsid w:val="000F4AD7"/>
    <w:rsid w:val="0010147E"/>
    <w:rsid w:val="00102F51"/>
    <w:rsid w:val="00107427"/>
    <w:rsid w:val="0011625D"/>
    <w:rsid w:val="001201A3"/>
    <w:rsid w:val="00123E86"/>
    <w:rsid w:val="00134B12"/>
    <w:rsid w:val="00152C83"/>
    <w:rsid w:val="0016312E"/>
    <w:rsid w:val="00165309"/>
    <w:rsid w:val="00167EE1"/>
    <w:rsid w:val="0017361F"/>
    <w:rsid w:val="001806E7"/>
    <w:rsid w:val="00181895"/>
    <w:rsid w:val="00181AB6"/>
    <w:rsid w:val="00193E1F"/>
    <w:rsid w:val="00193EAA"/>
    <w:rsid w:val="001A2489"/>
    <w:rsid w:val="001A4746"/>
    <w:rsid w:val="001D67A2"/>
    <w:rsid w:val="001D6854"/>
    <w:rsid w:val="001E0F5C"/>
    <w:rsid w:val="001E378E"/>
    <w:rsid w:val="001F0B30"/>
    <w:rsid w:val="00200A97"/>
    <w:rsid w:val="0020271B"/>
    <w:rsid w:val="00215C0F"/>
    <w:rsid w:val="00225B75"/>
    <w:rsid w:val="0023156E"/>
    <w:rsid w:val="00247326"/>
    <w:rsid w:val="00247E35"/>
    <w:rsid w:val="00250935"/>
    <w:rsid w:val="002562B6"/>
    <w:rsid w:val="00256528"/>
    <w:rsid w:val="002667A9"/>
    <w:rsid w:val="002A3AD4"/>
    <w:rsid w:val="002A7F1B"/>
    <w:rsid w:val="002B0C63"/>
    <w:rsid w:val="002D7233"/>
    <w:rsid w:val="002D7A77"/>
    <w:rsid w:val="002E0373"/>
    <w:rsid w:val="002F392E"/>
    <w:rsid w:val="002F6DC6"/>
    <w:rsid w:val="00302E57"/>
    <w:rsid w:val="0030336E"/>
    <w:rsid w:val="003036FB"/>
    <w:rsid w:val="003156C2"/>
    <w:rsid w:val="00317E73"/>
    <w:rsid w:val="00322D17"/>
    <w:rsid w:val="003442E2"/>
    <w:rsid w:val="0035065D"/>
    <w:rsid w:val="003548B9"/>
    <w:rsid w:val="00357BBB"/>
    <w:rsid w:val="003627C5"/>
    <w:rsid w:val="00367E00"/>
    <w:rsid w:val="00386164"/>
    <w:rsid w:val="003A4983"/>
    <w:rsid w:val="003A4C6A"/>
    <w:rsid w:val="003E0A59"/>
    <w:rsid w:val="00405058"/>
    <w:rsid w:val="004101C8"/>
    <w:rsid w:val="00431C33"/>
    <w:rsid w:val="00431EE8"/>
    <w:rsid w:val="00433A2D"/>
    <w:rsid w:val="004353CB"/>
    <w:rsid w:val="00447E94"/>
    <w:rsid w:val="00461093"/>
    <w:rsid w:val="00475EB9"/>
    <w:rsid w:val="00481033"/>
    <w:rsid w:val="00484E1A"/>
    <w:rsid w:val="004863BE"/>
    <w:rsid w:val="0049229E"/>
    <w:rsid w:val="004B7772"/>
    <w:rsid w:val="004C0EC3"/>
    <w:rsid w:val="004C71AD"/>
    <w:rsid w:val="004D2BCA"/>
    <w:rsid w:val="004D4CDC"/>
    <w:rsid w:val="004F18F9"/>
    <w:rsid w:val="004F5E11"/>
    <w:rsid w:val="00510941"/>
    <w:rsid w:val="00531166"/>
    <w:rsid w:val="005323E9"/>
    <w:rsid w:val="0053441D"/>
    <w:rsid w:val="0053465A"/>
    <w:rsid w:val="005678C2"/>
    <w:rsid w:val="0057158A"/>
    <w:rsid w:val="005768C8"/>
    <w:rsid w:val="00583971"/>
    <w:rsid w:val="005A0966"/>
    <w:rsid w:val="005A1F16"/>
    <w:rsid w:val="005A34F4"/>
    <w:rsid w:val="005B14A2"/>
    <w:rsid w:val="005B3510"/>
    <w:rsid w:val="005C0EFF"/>
    <w:rsid w:val="005D23C5"/>
    <w:rsid w:val="005D28A4"/>
    <w:rsid w:val="005D29C3"/>
    <w:rsid w:val="005D38B4"/>
    <w:rsid w:val="005E0004"/>
    <w:rsid w:val="005E5FAF"/>
    <w:rsid w:val="006040D4"/>
    <w:rsid w:val="00607FB9"/>
    <w:rsid w:val="00617D36"/>
    <w:rsid w:val="006237B5"/>
    <w:rsid w:val="00626D12"/>
    <w:rsid w:val="00634524"/>
    <w:rsid w:val="00641271"/>
    <w:rsid w:val="00643F65"/>
    <w:rsid w:val="00665DDF"/>
    <w:rsid w:val="006668EE"/>
    <w:rsid w:val="00672302"/>
    <w:rsid w:val="00674665"/>
    <w:rsid w:val="00675F6D"/>
    <w:rsid w:val="00677FC1"/>
    <w:rsid w:val="00690709"/>
    <w:rsid w:val="006A1DBA"/>
    <w:rsid w:val="006A39EC"/>
    <w:rsid w:val="006A4F8F"/>
    <w:rsid w:val="006B3D83"/>
    <w:rsid w:val="006C0B09"/>
    <w:rsid w:val="006F0571"/>
    <w:rsid w:val="006F05EC"/>
    <w:rsid w:val="006F0CFF"/>
    <w:rsid w:val="006F1EDA"/>
    <w:rsid w:val="006F4DF7"/>
    <w:rsid w:val="00722E6C"/>
    <w:rsid w:val="007305D4"/>
    <w:rsid w:val="00741D96"/>
    <w:rsid w:val="007633D0"/>
    <w:rsid w:val="00763C0D"/>
    <w:rsid w:val="00782ED8"/>
    <w:rsid w:val="0078437C"/>
    <w:rsid w:val="00790C5F"/>
    <w:rsid w:val="007938A9"/>
    <w:rsid w:val="007A0814"/>
    <w:rsid w:val="007B029F"/>
    <w:rsid w:val="007E52D6"/>
    <w:rsid w:val="007E680E"/>
    <w:rsid w:val="007F6E4C"/>
    <w:rsid w:val="00805E61"/>
    <w:rsid w:val="00812B0E"/>
    <w:rsid w:val="00821E0E"/>
    <w:rsid w:val="00831519"/>
    <w:rsid w:val="00831735"/>
    <w:rsid w:val="00845F60"/>
    <w:rsid w:val="00854630"/>
    <w:rsid w:val="00856381"/>
    <w:rsid w:val="00857B7D"/>
    <w:rsid w:val="00860B1A"/>
    <w:rsid w:val="00864846"/>
    <w:rsid w:val="00867F00"/>
    <w:rsid w:val="00883008"/>
    <w:rsid w:val="008908F1"/>
    <w:rsid w:val="0089518B"/>
    <w:rsid w:val="008969CC"/>
    <w:rsid w:val="008A1372"/>
    <w:rsid w:val="008A6250"/>
    <w:rsid w:val="008E1890"/>
    <w:rsid w:val="008F0C5D"/>
    <w:rsid w:val="00922A15"/>
    <w:rsid w:val="00922D47"/>
    <w:rsid w:val="009242AD"/>
    <w:rsid w:val="009332D7"/>
    <w:rsid w:val="009353C7"/>
    <w:rsid w:val="0094277F"/>
    <w:rsid w:val="009517B9"/>
    <w:rsid w:val="00961BB0"/>
    <w:rsid w:val="0096703E"/>
    <w:rsid w:val="00980C36"/>
    <w:rsid w:val="00991637"/>
    <w:rsid w:val="0099238F"/>
    <w:rsid w:val="009946E3"/>
    <w:rsid w:val="009B4F1D"/>
    <w:rsid w:val="009B689C"/>
    <w:rsid w:val="009C259E"/>
    <w:rsid w:val="009C4146"/>
    <w:rsid w:val="009C7B99"/>
    <w:rsid w:val="009E1EC2"/>
    <w:rsid w:val="009E6E60"/>
    <w:rsid w:val="009F1AEE"/>
    <w:rsid w:val="009F3139"/>
    <w:rsid w:val="00A06A73"/>
    <w:rsid w:val="00A27E2B"/>
    <w:rsid w:val="00A54E79"/>
    <w:rsid w:val="00A7539D"/>
    <w:rsid w:val="00A76140"/>
    <w:rsid w:val="00A90CB5"/>
    <w:rsid w:val="00A965D9"/>
    <w:rsid w:val="00AA7FA9"/>
    <w:rsid w:val="00AC0DF8"/>
    <w:rsid w:val="00AC5F63"/>
    <w:rsid w:val="00AD283A"/>
    <w:rsid w:val="00AD5EA8"/>
    <w:rsid w:val="00AF0038"/>
    <w:rsid w:val="00B0391A"/>
    <w:rsid w:val="00B10CC3"/>
    <w:rsid w:val="00B20ABE"/>
    <w:rsid w:val="00B33657"/>
    <w:rsid w:val="00B36105"/>
    <w:rsid w:val="00B443BC"/>
    <w:rsid w:val="00B51D1B"/>
    <w:rsid w:val="00B53C47"/>
    <w:rsid w:val="00B73626"/>
    <w:rsid w:val="00B864A5"/>
    <w:rsid w:val="00BA0820"/>
    <w:rsid w:val="00BA4CE7"/>
    <w:rsid w:val="00BA50FD"/>
    <w:rsid w:val="00BA5944"/>
    <w:rsid w:val="00BB7005"/>
    <w:rsid w:val="00BC65F1"/>
    <w:rsid w:val="00BD4C01"/>
    <w:rsid w:val="00BD7CC7"/>
    <w:rsid w:val="00BE1AC3"/>
    <w:rsid w:val="00BE7644"/>
    <w:rsid w:val="00C04BC8"/>
    <w:rsid w:val="00C1452F"/>
    <w:rsid w:val="00C2003B"/>
    <w:rsid w:val="00C229F5"/>
    <w:rsid w:val="00C233DF"/>
    <w:rsid w:val="00C3711F"/>
    <w:rsid w:val="00C402F1"/>
    <w:rsid w:val="00C4085E"/>
    <w:rsid w:val="00C506D3"/>
    <w:rsid w:val="00C63024"/>
    <w:rsid w:val="00C742E0"/>
    <w:rsid w:val="00C74CD8"/>
    <w:rsid w:val="00C84F25"/>
    <w:rsid w:val="00C86190"/>
    <w:rsid w:val="00C8665A"/>
    <w:rsid w:val="00CA011C"/>
    <w:rsid w:val="00CA1D9E"/>
    <w:rsid w:val="00CA2D2F"/>
    <w:rsid w:val="00CA3EE7"/>
    <w:rsid w:val="00CB5B3C"/>
    <w:rsid w:val="00CB72C2"/>
    <w:rsid w:val="00CC0E4D"/>
    <w:rsid w:val="00CD00C7"/>
    <w:rsid w:val="00CD13BD"/>
    <w:rsid w:val="00CD3B04"/>
    <w:rsid w:val="00CD44FE"/>
    <w:rsid w:val="00CD4C1A"/>
    <w:rsid w:val="00CE4C53"/>
    <w:rsid w:val="00D07D30"/>
    <w:rsid w:val="00D105A8"/>
    <w:rsid w:val="00D1719A"/>
    <w:rsid w:val="00D20377"/>
    <w:rsid w:val="00D42D25"/>
    <w:rsid w:val="00D47DA0"/>
    <w:rsid w:val="00D60CB0"/>
    <w:rsid w:val="00D67CE5"/>
    <w:rsid w:val="00D74443"/>
    <w:rsid w:val="00D77E21"/>
    <w:rsid w:val="00D84FDE"/>
    <w:rsid w:val="00D85241"/>
    <w:rsid w:val="00D9333A"/>
    <w:rsid w:val="00D97CB3"/>
    <w:rsid w:val="00DA0C7C"/>
    <w:rsid w:val="00DA0E0E"/>
    <w:rsid w:val="00DA4C03"/>
    <w:rsid w:val="00DB0AC4"/>
    <w:rsid w:val="00DD18E4"/>
    <w:rsid w:val="00DD1E3D"/>
    <w:rsid w:val="00DD5ABC"/>
    <w:rsid w:val="00DE1D9E"/>
    <w:rsid w:val="00E02473"/>
    <w:rsid w:val="00E03F33"/>
    <w:rsid w:val="00E04805"/>
    <w:rsid w:val="00E17434"/>
    <w:rsid w:val="00E503E9"/>
    <w:rsid w:val="00E547C1"/>
    <w:rsid w:val="00E55174"/>
    <w:rsid w:val="00E55877"/>
    <w:rsid w:val="00E820E2"/>
    <w:rsid w:val="00E83043"/>
    <w:rsid w:val="00E873FD"/>
    <w:rsid w:val="00EA36B9"/>
    <w:rsid w:val="00EA5DAE"/>
    <w:rsid w:val="00EB1230"/>
    <w:rsid w:val="00EB2462"/>
    <w:rsid w:val="00EB4686"/>
    <w:rsid w:val="00EB4844"/>
    <w:rsid w:val="00ED2DD1"/>
    <w:rsid w:val="00ED7F1A"/>
    <w:rsid w:val="00F00364"/>
    <w:rsid w:val="00F0341E"/>
    <w:rsid w:val="00F03FB5"/>
    <w:rsid w:val="00F2459F"/>
    <w:rsid w:val="00F24E9B"/>
    <w:rsid w:val="00F2536F"/>
    <w:rsid w:val="00F2600B"/>
    <w:rsid w:val="00F32BFC"/>
    <w:rsid w:val="00F33338"/>
    <w:rsid w:val="00F33906"/>
    <w:rsid w:val="00F407F1"/>
    <w:rsid w:val="00F564AF"/>
    <w:rsid w:val="00F67FA6"/>
    <w:rsid w:val="00F97478"/>
    <w:rsid w:val="00FC3A1F"/>
    <w:rsid w:val="00FD0458"/>
    <w:rsid w:val="00FD0462"/>
    <w:rsid w:val="00FE1744"/>
    <w:rsid w:val="00FE652E"/>
    <w:rsid w:val="00FF1652"/>
    <w:rsid w:val="00FF3DF5"/>
    <w:rsid w:val="00FF4A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0159"/>
  <w15:chartTrackingRefBased/>
  <w15:docId w15:val="{3D592096-7D60-4EF6-B750-71CBDE426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F1B"/>
    <w:pPr>
      <w:spacing w:before="120" w:line="240" w:lineRule="auto"/>
    </w:pPr>
    <w:rPr>
      <w:rFonts w:ascii="Mercury Display" w:hAnsi="Mercury Display"/>
      <w:sz w:val="20"/>
    </w:rPr>
  </w:style>
  <w:style w:type="paragraph" w:styleId="Heading1">
    <w:name w:val="heading 1"/>
    <w:basedOn w:val="Normal"/>
    <w:next w:val="Normal"/>
    <w:link w:val="Heading1Char"/>
    <w:uiPriority w:val="9"/>
    <w:qFormat/>
    <w:rsid w:val="00D74443"/>
    <w:pPr>
      <w:keepNext/>
      <w:keepLines/>
      <w:numPr>
        <w:numId w:val="1"/>
      </w:numPr>
      <w:spacing w:before="320" w:after="0"/>
      <w:ind w:left="357" w:hanging="357"/>
      <w:outlineLvl w:val="0"/>
    </w:pPr>
    <w:rPr>
      <w:rFonts w:ascii="NeueHaasGroteskText Std" w:eastAsiaTheme="majorEastAsia" w:hAnsi="NeueHaasGroteskText Std" w:cstheme="majorBidi"/>
      <w:caps/>
      <w:color w:val="32D096"/>
      <w:szCs w:val="32"/>
      <w:lang w:val="en-GB"/>
    </w:rPr>
  </w:style>
  <w:style w:type="paragraph" w:styleId="Heading2">
    <w:name w:val="heading 2"/>
    <w:basedOn w:val="Normal"/>
    <w:next w:val="Normal"/>
    <w:link w:val="Heading2Char"/>
    <w:uiPriority w:val="9"/>
    <w:unhideWhenUsed/>
    <w:qFormat/>
    <w:rsid w:val="00583971"/>
    <w:pPr>
      <w:keepNext/>
      <w:keepLines/>
      <w:numPr>
        <w:numId w:val="22"/>
      </w:numPr>
      <w:spacing w:before="240" w:after="120"/>
      <w:outlineLvl w:val="1"/>
    </w:pPr>
    <w:rPr>
      <w:rFonts w:ascii="NeueHaasGroteskText Std" w:eastAsiaTheme="majorEastAsia" w:hAnsi="NeueHaasGroteskText Std" w:cstheme="majorBidi"/>
      <w:caps/>
      <w:sz w:val="18"/>
      <w:szCs w:val="26"/>
      <w:lang w:val="en-GB"/>
    </w:rPr>
  </w:style>
  <w:style w:type="paragraph" w:styleId="Heading3">
    <w:name w:val="heading 3"/>
    <w:basedOn w:val="Heading2"/>
    <w:next w:val="Normal"/>
    <w:link w:val="Heading3Char"/>
    <w:uiPriority w:val="9"/>
    <w:unhideWhenUsed/>
    <w:qFormat/>
    <w:rsid w:val="00247E35"/>
    <w:pPr>
      <w:numPr>
        <w:numId w:val="0"/>
      </w:numPr>
      <w:ind w:left="426"/>
      <w:outlineLvl w:val="2"/>
    </w:pPr>
    <w:rPr>
      <w:sz w:val="17"/>
      <w:szCs w:val="17"/>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844"/>
    <w:pPr>
      <w:tabs>
        <w:tab w:val="center" w:pos="4536"/>
        <w:tab w:val="right" w:pos="9072"/>
      </w:tabs>
      <w:spacing w:after="0"/>
    </w:pPr>
  </w:style>
  <w:style w:type="character" w:customStyle="1" w:styleId="HeaderChar">
    <w:name w:val="Header Char"/>
    <w:basedOn w:val="DefaultParagraphFont"/>
    <w:link w:val="Header"/>
    <w:uiPriority w:val="99"/>
    <w:rsid w:val="00EB4844"/>
    <w:rPr>
      <w:rFonts w:ascii="Mercury Display" w:hAnsi="Mercury Display"/>
    </w:rPr>
  </w:style>
  <w:style w:type="paragraph" w:styleId="Footer">
    <w:name w:val="footer"/>
    <w:basedOn w:val="Normal"/>
    <w:link w:val="FooterChar"/>
    <w:uiPriority w:val="99"/>
    <w:unhideWhenUsed/>
    <w:rsid w:val="00EB4844"/>
    <w:pPr>
      <w:tabs>
        <w:tab w:val="center" w:pos="4536"/>
        <w:tab w:val="right" w:pos="9072"/>
      </w:tabs>
      <w:spacing w:after="0"/>
    </w:pPr>
  </w:style>
  <w:style w:type="character" w:customStyle="1" w:styleId="FooterChar">
    <w:name w:val="Footer Char"/>
    <w:basedOn w:val="DefaultParagraphFont"/>
    <w:link w:val="Footer"/>
    <w:uiPriority w:val="99"/>
    <w:rsid w:val="00EB4844"/>
    <w:rPr>
      <w:rFonts w:ascii="Mercury Display" w:hAnsi="Mercury Display"/>
    </w:rPr>
  </w:style>
  <w:style w:type="table" w:styleId="TableGrid">
    <w:name w:val="Table Grid"/>
    <w:basedOn w:val="TableNormal"/>
    <w:rsid w:val="00EB4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484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844"/>
    <w:rPr>
      <w:rFonts w:ascii="Segoe UI" w:hAnsi="Segoe UI" w:cs="Segoe UI"/>
      <w:sz w:val="18"/>
      <w:szCs w:val="18"/>
    </w:rPr>
  </w:style>
  <w:style w:type="character" w:customStyle="1" w:styleId="Heading1Char">
    <w:name w:val="Heading 1 Char"/>
    <w:basedOn w:val="DefaultParagraphFont"/>
    <w:link w:val="Heading1"/>
    <w:uiPriority w:val="9"/>
    <w:rsid w:val="00D74443"/>
    <w:rPr>
      <w:rFonts w:ascii="NeueHaasGroteskText Std" w:eastAsiaTheme="majorEastAsia" w:hAnsi="NeueHaasGroteskText Std" w:cstheme="majorBidi"/>
      <w:caps/>
      <w:color w:val="32D096"/>
      <w:sz w:val="20"/>
      <w:szCs w:val="32"/>
      <w:lang w:val="en-GB"/>
    </w:rPr>
  </w:style>
  <w:style w:type="paragraph" w:styleId="ListParagraph">
    <w:name w:val="List Paragraph"/>
    <w:basedOn w:val="Normal"/>
    <w:uiPriority w:val="34"/>
    <w:qFormat/>
    <w:rsid w:val="0011625D"/>
    <w:pPr>
      <w:numPr>
        <w:numId w:val="12"/>
      </w:numPr>
      <w:contextualSpacing/>
    </w:pPr>
    <w:rPr>
      <w:lang w:val="nl-NL"/>
    </w:rPr>
  </w:style>
  <w:style w:type="character" w:customStyle="1" w:styleId="Heading2Char">
    <w:name w:val="Heading 2 Char"/>
    <w:basedOn w:val="DefaultParagraphFont"/>
    <w:link w:val="Heading2"/>
    <w:uiPriority w:val="9"/>
    <w:rsid w:val="00583971"/>
    <w:rPr>
      <w:rFonts w:ascii="NeueHaasGroteskText Std" w:eastAsiaTheme="majorEastAsia" w:hAnsi="NeueHaasGroteskText Std" w:cstheme="majorBidi"/>
      <w:caps/>
      <w:sz w:val="18"/>
      <w:szCs w:val="26"/>
      <w:lang w:val="en-GB"/>
    </w:rPr>
  </w:style>
  <w:style w:type="character" w:styleId="CommentReference">
    <w:name w:val="annotation reference"/>
    <w:basedOn w:val="DefaultParagraphFont"/>
    <w:uiPriority w:val="99"/>
    <w:semiHidden/>
    <w:unhideWhenUsed/>
    <w:rsid w:val="00ED2DD1"/>
    <w:rPr>
      <w:sz w:val="16"/>
      <w:szCs w:val="16"/>
    </w:rPr>
  </w:style>
  <w:style w:type="paragraph" w:styleId="CommentText">
    <w:name w:val="annotation text"/>
    <w:basedOn w:val="Normal"/>
    <w:link w:val="CommentTextChar"/>
    <w:uiPriority w:val="99"/>
    <w:unhideWhenUsed/>
    <w:rsid w:val="00ED2DD1"/>
    <w:rPr>
      <w:szCs w:val="20"/>
    </w:rPr>
  </w:style>
  <w:style w:type="character" w:customStyle="1" w:styleId="CommentTextChar">
    <w:name w:val="Comment Text Char"/>
    <w:basedOn w:val="DefaultParagraphFont"/>
    <w:link w:val="CommentText"/>
    <w:uiPriority w:val="99"/>
    <w:rsid w:val="00ED2DD1"/>
    <w:rPr>
      <w:rFonts w:ascii="Mercury Display" w:hAnsi="Mercury Display"/>
      <w:sz w:val="20"/>
      <w:szCs w:val="20"/>
    </w:rPr>
  </w:style>
  <w:style w:type="paragraph" w:styleId="CommentSubject">
    <w:name w:val="annotation subject"/>
    <w:basedOn w:val="CommentText"/>
    <w:next w:val="CommentText"/>
    <w:link w:val="CommentSubjectChar"/>
    <w:uiPriority w:val="99"/>
    <w:semiHidden/>
    <w:unhideWhenUsed/>
    <w:rsid w:val="00ED2DD1"/>
    <w:rPr>
      <w:b/>
      <w:bCs/>
    </w:rPr>
  </w:style>
  <w:style w:type="character" w:customStyle="1" w:styleId="CommentSubjectChar">
    <w:name w:val="Comment Subject Char"/>
    <w:basedOn w:val="CommentTextChar"/>
    <w:link w:val="CommentSubject"/>
    <w:uiPriority w:val="99"/>
    <w:semiHidden/>
    <w:rsid w:val="00ED2DD1"/>
    <w:rPr>
      <w:rFonts w:ascii="Mercury Display" w:hAnsi="Mercury Display"/>
      <w:b/>
      <w:bCs/>
      <w:sz w:val="20"/>
      <w:szCs w:val="20"/>
    </w:rPr>
  </w:style>
  <w:style w:type="character" w:styleId="Hyperlink">
    <w:name w:val="Hyperlink"/>
    <w:basedOn w:val="DefaultParagraphFont"/>
    <w:uiPriority w:val="99"/>
    <w:unhideWhenUsed/>
    <w:rsid w:val="00027561"/>
    <w:rPr>
      <w:color w:val="32CE96"/>
      <w:u w:val="single"/>
    </w:rPr>
  </w:style>
  <w:style w:type="paragraph" w:styleId="FootnoteText">
    <w:name w:val="footnote text"/>
    <w:basedOn w:val="Normal"/>
    <w:link w:val="FootnoteTextChar"/>
    <w:uiPriority w:val="99"/>
    <w:semiHidden/>
    <w:unhideWhenUsed/>
    <w:rsid w:val="007B029F"/>
    <w:pPr>
      <w:spacing w:after="0"/>
    </w:pPr>
    <w:rPr>
      <w:szCs w:val="20"/>
    </w:rPr>
  </w:style>
  <w:style w:type="character" w:customStyle="1" w:styleId="FootnoteTextChar">
    <w:name w:val="Footnote Text Char"/>
    <w:basedOn w:val="DefaultParagraphFont"/>
    <w:link w:val="FootnoteText"/>
    <w:uiPriority w:val="99"/>
    <w:semiHidden/>
    <w:rsid w:val="007B029F"/>
    <w:rPr>
      <w:rFonts w:ascii="Mercury Display" w:hAnsi="Mercury Display"/>
      <w:sz w:val="20"/>
      <w:szCs w:val="20"/>
    </w:rPr>
  </w:style>
  <w:style w:type="character" w:styleId="FootnoteReference">
    <w:name w:val="footnote reference"/>
    <w:basedOn w:val="DefaultParagraphFont"/>
    <w:uiPriority w:val="99"/>
    <w:semiHidden/>
    <w:unhideWhenUsed/>
    <w:rsid w:val="007B029F"/>
    <w:rPr>
      <w:vertAlign w:val="superscript"/>
    </w:rPr>
  </w:style>
  <w:style w:type="paragraph" w:customStyle="1" w:styleId="Default">
    <w:name w:val="Default"/>
    <w:basedOn w:val="Normal"/>
    <w:rsid w:val="00B864A5"/>
    <w:pPr>
      <w:autoSpaceDE w:val="0"/>
      <w:autoSpaceDN w:val="0"/>
      <w:spacing w:before="0" w:after="0"/>
    </w:pPr>
    <w:rPr>
      <w:rFonts w:ascii="Calibri" w:hAnsi="Calibri" w:cs="Calibri"/>
      <w:color w:val="000000"/>
      <w:sz w:val="24"/>
      <w:szCs w:val="24"/>
      <w:lang w:eastAsia="nl-BE"/>
    </w:rPr>
  </w:style>
  <w:style w:type="paragraph" w:styleId="NormalWeb">
    <w:name w:val="Normal (Web)"/>
    <w:basedOn w:val="Normal"/>
    <w:uiPriority w:val="99"/>
    <w:semiHidden/>
    <w:unhideWhenUsed/>
    <w:rsid w:val="00B33657"/>
    <w:pPr>
      <w:spacing w:before="100" w:beforeAutospacing="1" w:after="100" w:afterAutospacing="1"/>
    </w:pPr>
    <w:rPr>
      <w:rFonts w:ascii="Times New Roman" w:eastAsia="Times New Roman" w:hAnsi="Times New Roman" w:cs="Times New Roman"/>
      <w:sz w:val="24"/>
      <w:szCs w:val="24"/>
      <w:lang w:eastAsia="nl-BE"/>
    </w:rPr>
  </w:style>
  <w:style w:type="character" w:styleId="UnresolvedMention">
    <w:name w:val="Unresolved Mention"/>
    <w:basedOn w:val="DefaultParagraphFont"/>
    <w:uiPriority w:val="99"/>
    <w:semiHidden/>
    <w:unhideWhenUsed/>
    <w:rsid w:val="00C04BC8"/>
    <w:rPr>
      <w:color w:val="808080"/>
      <w:shd w:val="clear" w:color="auto" w:fill="E6E6E6"/>
    </w:rPr>
  </w:style>
  <w:style w:type="character" w:styleId="PlaceholderText">
    <w:name w:val="Placeholder Text"/>
    <w:basedOn w:val="DefaultParagraphFont"/>
    <w:uiPriority w:val="99"/>
    <w:semiHidden/>
    <w:rsid w:val="000803D6"/>
    <w:rPr>
      <w:color w:val="808080"/>
    </w:rPr>
  </w:style>
  <w:style w:type="character" w:customStyle="1" w:styleId="Heading3Char">
    <w:name w:val="Heading 3 Char"/>
    <w:basedOn w:val="DefaultParagraphFont"/>
    <w:link w:val="Heading3"/>
    <w:uiPriority w:val="9"/>
    <w:rsid w:val="00247E35"/>
    <w:rPr>
      <w:rFonts w:ascii="NeueHaasGroteskText Std" w:eastAsiaTheme="majorEastAsia" w:hAnsi="NeueHaasGroteskText Std" w:cstheme="majorBidi"/>
      <w:caps/>
      <w:sz w:val="17"/>
      <w:szCs w:val="17"/>
      <w:lang w:val="nl-NL"/>
    </w:rPr>
  </w:style>
  <w:style w:type="paragraph" w:customStyle="1" w:styleId="Voetnoot">
    <w:name w:val="Voetnoot"/>
    <w:basedOn w:val="Normal"/>
    <w:link w:val="VoetnootChar"/>
    <w:qFormat/>
    <w:rsid w:val="00C233DF"/>
    <w:pPr>
      <w:spacing w:before="0" w:after="40"/>
    </w:pPr>
    <w:rPr>
      <w:rFonts w:ascii="NeueHaasGroteskDisp Std" w:hAnsi="NeueHaasGroteskDisp Std"/>
      <w:sz w:val="16"/>
      <w:szCs w:val="18"/>
    </w:rPr>
  </w:style>
  <w:style w:type="character" w:customStyle="1" w:styleId="VoetnootChar">
    <w:name w:val="Voetnoot Char"/>
    <w:basedOn w:val="DefaultParagraphFont"/>
    <w:link w:val="Voetnoot"/>
    <w:rsid w:val="00C233DF"/>
    <w:rPr>
      <w:rFonts w:ascii="NeueHaasGroteskDisp Std" w:hAnsi="NeueHaasGroteskDisp Std"/>
      <w:sz w:val="16"/>
      <w:szCs w:val="18"/>
    </w:rPr>
  </w:style>
  <w:style w:type="character" w:styleId="Emphasis">
    <w:name w:val="Emphasis"/>
    <w:uiPriority w:val="20"/>
    <w:rsid w:val="00C233DF"/>
    <w:rPr>
      <w:rFonts w:ascii="NeueHaasGroteskDisp Std" w:hAnsi="NeueHaasGroteskDisp Std"/>
      <w:sz w:val="18"/>
      <w:szCs w:val="18"/>
      <w:lang w:val="nl-NL"/>
    </w:rPr>
  </w:style>
  <w:style w:type="paragraph" w:styleId="Title">
    <w:name w:val="Title"/>
    <w:basedOn w:val="Normal"/>
    <w:next w:val="Normal"/>
    <w:link w:val="TitleChar"/>
    <w:uiPriority w:val="10"/>
    <w:qFormat/>
    <w:rsid w:val="00C233DF"/>
    <w:pPr>
      <w:spacing w:after="0"/>
      <w:jc w:val="right"/>
    </w:pPr>
    <w:rPr>
      <w:rFonts w:ascii="NeueHaasGroteskText Std" w:hAnsi="NeueHaasGroteskText Std"/>
      <w:lang w:val="nl-NL"/>
    </w:rPr>
  </w:style>
  <w:style w:type="character" w:customStyle="1" w:styleId="TitleChar">
    <w:name w:val="Title Char"/>
    <w:basedOn w:val="DefaultParagraphFont"/>
    <w:link w:val="Title"/>
    <w:uiPriority w:val="10"/>
    <w:rsid w:val="00C233DF"/>
    <w:rPr>
      <w:rFonts w:ascii="NeueHaasGroteskText Std" w:hAnsi="NeueHaasGroteskText Std"/>
      <w:sz w:val="20"/>
      <w:lang w:val="nl-NL"/>
    </w:rPr>
  </w:style>
  <w:style w:type="paragraph" w:styleId="Subtitle">
    <w:name w:val="Subtitle"/>
    <w:basedOn w:val="Normal"/>
    <w:next w:val="Normal"/>
    <w:link w:val="SubtitleChar"/>
    <w:uiPriority w:val="11"/>
    <w:qFormat/>
    <w:rsid w:val="00C233DF"/>
    <w:pPr>
      <w:spacing w:after="0"/>
      <w:jc w:val="right"/>
    </w:pPr>
    <w:rPr>
      <w:rFonts w:ascii="NeueHaasGroteskDisp Std" w:hAnsi="NeueHaasGroteskDisp Std"/>
      <w:lang w:val="nl-NL"/>
    </w:rPr>
  </w:style>
  <w:style w:type="character" w:customStyle="1" w:styleId="SubtitleChar">
    <w:name w:val="Subtitle Char"/>
    <w:basedOn w:val="DefaultParagraphFont"/>
    <w:link w:val="Subtitle"/>
    <w:uiPriority w:val="11"/>
    <w:rsid w:val="00C233DF"/>
    <w:rPr>
      <w:rFonts w:ascii="NeueHaasGroteskDisp Std" w:hAnsi="NeueHaasGroteskDisp Std"/>
      <w:sz w:val="20"/>
      <w:lang w:val="nl-NL"/>
    </w:rPr>
  </w:style>
  <w:style w:type="paragraph" w:styleId="Quote">
    <w:name w:val="Quote"/>
    <w:basedOn w:val="Normal"/>
    <w:next w:val="Normal"/>
    <w:link w:val="QuoteChar"/>
    <w:uiPriority w:val="29"/>
    <w:qFormat/>
    <w:rsid w:val="00C233DF"/>
    <w:pPr>
      <w:pBdr>
        <w:left w:val="single" w:sz="12" w:space="4" w:color="auto"/>
      </w:pBdr>
      <w:spacing w:after="0"/>
      <w:ind w:left="862" w:right="862"/>
    </w:pPr>
    <w:rPr>
      <w:rFonts w:ascii="NeueHaasGroteskDisp Std" w:hAnsi="NeueHaasGroteskDisp Std"/>
      <w:iCs/>
      <w:sz w:val="18"/>
    </w:rPr>
  </w:style>
  <w:style w:type="character" w:customStyle="1" w:styleId="QuoteChar">
    <w:name w:val="Quote Char"/>
    <w:basedOn w:val="DefaultParagraphFont"/>
    <w:link w:val="Quote"/>
    <w:uiPriority w:val="29"/>
    <w:rsid w:val="00C233DF"/>
    <w:rPr>
      <w:rFonts w:ascii="NeueHaasGroteskDisp Std" w:hAnsi="NeueHaasGroteskDisp Std"/>
      <w:iCs/>
      <w:sz w:val="18"/>
    </w:rPr>
  </w:style>
  <w:style w:type="paragraph" w:styleId="Revision">
    <w:name w:val="Revision"/>
    <w:hidden/>
    <w:uiPriority w:val="99"/>
    <w:semiHidden/>
    <w:rsid w:val="00F564AF"/>
    <w:pPr>
      <w:spacing w:after="0" w:line="240" w:lineRule="auto"/>
    </w:pPr>
    <w:rPr>
      <w:rFonts w:ascii="Mercury Display" w:hAnsi="Mercury Display"/>
      <w:sz w:val="20"/>
    </w:rPr>
  </w:style>
  <w:style w:type="paragraph" w:customStyle="1" w:styleId="ReglKop1">
    <w:name w:val="Regl Kop 1"/>
    <w:basedOn w:val="Heading2"/>
    <w:link w:val="ReglKop1Char"/>
    <w:uiPriority w:val="2"/>
    <w:qFormat/>
    <w:rsid w:val="00F67FA6"/>
    <w:pPr>
      <w:spacing w:before="320" w:after="160" w:line="259" w:lineRule="auto"/>
      <w:ind w:left="397" w:hanging="397"/>
    </w:pPr>
    <w:rPr>
      <w:rFonts w:ascii="Arial" w:hAnsi="Arial" w:cs="Arial"/>
      <w:b/>
      <w:bCs/>
      <w:caps w:val="0"/>
      <w:color w:val="000000" w:themeColor="text1"/>
      <w:kern w:val="2"/>
      <w:sz w:val="36"/>
      <w:szCs w:val="36"/>
      <w14:ligatures w14:val="standardContextual"/>
    </w:rPr>
  </w:style>
  <w:style w:type="character" w:customStyle="1" w:styleId="ReglKop1Char">
    <w:name w:val="Regl Kop 1 Char"/>
    <w:basedOn w:val="Heading2Char"/>
    <w:link w:val="ReglKop1"/>
    <w:uiPriority w:val="2"/>
    <w:rsid w:val="00F67FA6"/>
    <w:rPr>
      <w:rFonts w:ascii="Arial" w:eastAsiaTheme="majorEastAsia" w:hAnsi="Arial" w:cs="Arial"/>
      <w:b/>
      <w:bCs/>
      <w:caps w:val="0"/>
      <w:color w:val="000000" w:themeColor="text1"/>
      <w:kern w:val="2"/>
      <w:sz w:val="36"/>
      <w:szCs w:val="36"/>
      <w:lang w:val="en-GB"/>
      <w14:ligatures w14:val="standardContextual"/>
    </w:rPr>
  </w:style>
  <w:style w:type="paragraph" w:customStyle="1" w:styleId="ReglKop2">
    <w:name w:val="Regl Kop 2"/>
    <w:basedOn w:val="Heading3"/>
    <w:link w:val="ReglKop2Char"/>
    <w:uiPriority w:val="3"/>
    <w:qFormat/>
    <w:rsid w:val="00F67FA6"/>
    <w:pPr>
      <w:spacing w:before="320" w:after="160" w:line="259" w:lineRule="auto"/>
      <w:ind w:left="0"/>
    </w:pPr>
    <w:rPr>
      <w:rFonts w:ascii="Arial" w:hAnsi="Arial" w:cs="Arial"/>
      <w:b/>
      <w:caps w:val="0"/>
      <w:color w:val="32D096"/>
      <w:kern w:val="2"/>
      <w:sz w:val="26"/>
      <w:szCs w:val="26"/>
      <w14:ligatures w14:val="standardContextual"/>
    </w:rPr>
  </w:style>
  <w:style w:type="character" w:customStyle="1" w:styleId="ReglKop2Char">
    <w:name w:val="Regl Kop 2 Char"/>
    <w:basedOn w:val="Heading3Char"/>
    <w:link w:val="ReglKop2"/>
    <w:uiPriority w:val="3"/>
    <w:rsid w:val="00F67FA6"/>
    <w:rPr>
      <w:rFonts w:ascii="Arial" w:eastAsiaTheme="majorEastAsia" w:hAnsi="Arial" w:cs="Arial"/>
      <w:b/>
      <w:caps w:val="0"/>
      <w:color w:val="32D096"/>
      <w:kern w:val="2"/>
      <w:sz w:val="26"/>
      <w:szCs w:val="26"/>
      <w:lang w:val="nl-NL"/>
      <w14:ligatures w14:val="standardContextual"/>
    </w:rPr>
  </w:style>
  <w:style w:type="paragraph" w:customStyle="1" w:styleId="Regllopendetekst">
    <w:name w:val="Regl lopende tekst"/>
    <w:basedOn w:val="Normal"/>
    <w:link w:val="RegllopendetekstChar"/>
    <w:uiPriority w:val="4"/>
    <w:qFormat/>
    <w:rsid w:val="00F67FA6"/>
    <w:pPr>
      <w:spacing w:before="0" w:line="259" w:lineRule="auto"/>
    </w:pPr>
    <w:rPr>
      <w:rFonts w:ascii="Arial" w:hAnsi="Arial" w:cs="Arial"/>
      <w:iCs/>
      <w:kern w:val="2"/>
      <w:sz w:val="21"/>
      <w:lang w:val="nl-NL"/>
      <w14:ligatures w14:val="standardContextual"/>
    </w:rPr>
  </w:style>
  <w:style w:type="character" w:customStyle="1" w:styleId="RegllopendetekstChar">
    <w:name w:val="Regl lopende tekst Char"/>
    <w:basedOn w:val="DefaultParagraphFont"/>
    <w:link w:val="Regllopendetekst"/>
    <w:uiPriority w:val="4"/>
    <w:rsid w:val="00F67FA6"/>
    <w:rPr>
      <w:rFonts w:ascii="Arial" w:hAnsi="Arial" w:cs="Arial"/>
      <w:iCs/>
      <w:kern w:val="2"/>
      <w:sz w:val="21"/>
      <w:lang w:val="nl-NL"/>
      <w14:ligatures w14:val="standardContextual"/>
    </w:rPr>
  </w:style>
  <w:style w:type="paragraph" w:customStyle="1" w:styleId="Reglnadruk1">
    <w:name w:val="Regl nadruk 1"/>
    <w:basedOn w:val="Quote"/>
    <w:next w:val="Regllopendetekst"/>
    <w:link w:val="Reglnadruk1Char"/>
    <w:uiPriority w:val="6"/>
    <w:qFormat/>
    <w:rsid w:val="00A76140"/>
    <w:pPr>
      <w:pBdr>
        <w:left w:val="single" w:sz="12" w:space="4" w:color="32D096"/>
      </w:pBdr>
      <w:spacing w:before="0" w:line="259" w:lineRule="auto"/>
      <w:ind w:left="794"/>
    </w:pPr>
    <w:rPr>
      <w:rFonts w:ascii="Arial" w:hAnsi="Arial" w:cs="Arial"/>
      <w:iCs w:val="0"/>
      <w:kern w:val="2"/>
      <w:sz w:val="20"/>
      <w:szCs w:val="20"/>
      <w14:ligatures w14:val="standardContextual"/>
    </w:rPr>
  </w:style>
  <w:style w:type="character" w:customStyle="1" w:styleId="Reglnadruk1Char">
    <w:name w:val="Regl nadruk 1 Char"/>
    <w:basedOn w:val="QuoteChar"/>
    <w:link w:val="Reglnadruk1"/>
    <w:uiPriority w:val="6"/>
    <w:rsid w:val="00A76140"/>
    <w:rPr>
      <w:rFonts w:ascii="Arial" w:hAnsi="Arial" w:cs="Arial"/>
      <w:iCs w:val="0"/>
      <w:kern w:val="2"/>
      <w:sz w:val="20"/>
      <w:szCs w:val="20"/>
      <w14:ligatures w14:val="standardContextual"/>
    </w:rPr>
  </w:style>
  <w:style w:type="paragraph" w:customStyle="1" w:styleId="Reglnadruk2">
    <w:name w:val="Regl nadruk 2"/>
    <w:basedOn w:val="IntenseQuote"/>
    <w:link w:val="Reglnadruk2Char"/>
    <w:uiPriority w:val="7"/>
    <w:qFormat/>
    <w:rsid w:val="00F67FA6"/>
    <w:pPr>
      <w:pBdr>
        <w:top w:val="single" w:sz="2" w:space="12" w:color="B5FFCE"/>
        <w:left w:val="single" w:sz="2" w:space="15" w:color="B5FFCE"/>
        <w:bottom w:val="single" w:sz="2" w:space="12" w:color="B5FFCE"/>
        <w:right w:val="single" w:sz="2" w:space="15" w:color="B5FFCE"/>
      </w:pBdr>
      <w:shd w:val="clear" w:color="auto" w:fill="B5FFCE"/>
      <w:spacing w:line="288" w:lineRule="auto"/>
      <w:ind w:left="340" w:right="340"/>
      <w:contextualSpacing/>
      <w:jc w:val="left"/>
    </w:pPr>
    <w:rPr>
      <w:rFonts w:ascii="Arial" w:hAnsi="Arial" w:cs="Arial"/>
      <w:i w:val="0"/>
      <w:iCs w:val="0"/>
      <w:color w:val="000000" w:themeColor="text1"/>
      <w:kern w:val="2"/>
      <w:sz w:val="21"/>
      <w:lang w:val="nl-NL"/>
      <w14:ligatures w14:val="standardContextual"/>
    </w:rPr>
  </w:style>
  <w:style w:type="character" w:customStyle="1" w:styleId="Reglnadruk2Char">
    <w:name w:val="Regl nadruk 2 Char"/>
    <w:basedOn w:val="DefaultParagraphFont"/>
    <w:link w:val="Reglnadruk2"/>
    <w:uiPriority w:val="7"/>
    <w:rsid w:val="00F67FA6"/>
    <w:rPr>
      <w:rFonts w:ascii="Arial" w:hAnsi="Arial" w:cs="Arial"/>
      <w:color w:val="000000" w:themeColor="text1"/>
      <w:kern w:val="2"/>
      <w:sz w:val="21"/>
      <w:shd w:val="clear" w:color="auto" w:fill="B5FFCE"/>
      <w:lang w:val="nl-NL"/>
      <w14:ligatures w14:val="standardContextual"/>
    </w:rPr>
  </w:style>
  <w:style w:type="paragraph" w:styleId="IntenseQuote">
    <w:name w:val="Intense Quote"/>
    <w:basedOn w:val="Normal"/>
    <w:next w:val="Normal"/>
    <w:link w:val="IntenseQuoteChar"/>
    <w:uiPriority w:val="30"/>
    <w:rsid w:val="00F67FA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67FA6"/>
    <w:rPr>
      <w:rFonts w:ascii="Mercury Display" w:hAnsi="Mercury Display"/>
      <w:i/>
      <w:iCs/>
      <w:color w:val="4472C4" w:themeColor="accent1"/>
      <w:sz w:val="20"/>
    </w:rPr>
  </w:style>
  <w:style w:type="paragraph" w:customStyle="1" w:styleId="Reglopsomming">
    <w:name w:val="Regl opsomming"/>
    <w:basedOn w:val="Normal"/>
    <w:link w:val="ReglopsommingChar"/>
    <w:autoRedefine/>
    <w:uiPriority w:val="5"/>
    <w:qFormat/>
    <w:rsid w:val="00F67FA6"/>
    <w:pPr>
      <w:numPr>
        <w:numId w:val="24"/>
      </w:numPr>
      <w:spacing w:before="160" w:after="120" w:line="259" w:lineRule="auto"/>
      <w:contextualSpacing/>
    </w:pPr>
    <w:rPr>
      <w:rFonts w:ascii="Arial" w:hAnsi="Arial" w:cs="Arial"/>
      <w:kern w:val="2"/>
      <w:sz w:val="21"/>
      <w:szCs w:val="21"/>
      <w14:ligatures w14:val="standardContextual"/>
    </w:rPr>
  </w:style>
  <w:style w:type="character" w:customStyle="1" w:styleId="ReglopsommingChar">
    <w:name w:val="Regl opsomming Char"/>
    <w:basedOn w:val="DefaultParagraphFont"/>
    <w:link w:val="Reglopsomming"/>
    <w:uiPriority w:val="5"/>
    <w:rsid w:val="00F67FA6"/>
    <w:rPr>
      <w:rFonts w:ascii="Arial" w:hAnsi="Arial" w:cs="Arial"/>
      <w:kern w:val="2"/>
      <w:sz w:val="21"/>
      <w:szCs w:val="21"/>
      <w14:ligatures w14:val="standardContextual"/>
    </w:rPr>
  </w:style>
  <w:style w:type="paragraph" w:customStyle="1" w:styleId="Reglopsommingniveau2">
    <w:name w:val="Regl opsomming niveau 2"/>
    <w:basedOn w:val="Normal"/>
    <w:qFormat/>
    <w:rsid w:val="00F67FA6"/>
    <w:pPr>
      <w:numPr>
        <w:ilvl w:val="1"/>
        <w:numId w:val="24"/>
      </w:numPr>
      <w:spacing w:before="0" w:after="120" w:line="278" w:lineRule="auto"/>
      <w:contextualSpacing/>
    </w:pPr>
    <w:rPr>
      <w:rFonts w:ascii="Arial" w:hAnsi="Arial" w:cs="Arial"/>
      <w:kern w:val="2"/>
      <w:sz w:val="21"/>
      <w:szCs w:val="24"/>
      <w:lang w:eastAsia="nl-BE"/>
      <w14:ligatures w14:val="standardContextual"/>
    </w:rPr>
  </w:style>
  <w:style w:type="paragraph" w:customStyle="1" w:styleId="Reglsubtitel">
    <w:name w:val="Regl subtitel"/>
    <w:basedOn w:val="Normal"/>
    <w:link w:val="ReglsubtitelChar"/>
    <w:autoRedefine/>
    <w:uiPriority w:val="1"/>
    <w:qFormat/>
    <w:rsid w:val="00F67FA6"/>
    <w:pPr>
      <w:pBdr>
        <w:bottom w:val="single" w:sz="4" w:space="4" w:color="auto"/>
      </w:pBdr>
      <w:spacing w:before="0" w:after="0" w:line="259" w:lineRule="auto"/>
      <w:jc w:val="right"/>
    </w:pPr>
    <w:rPr>
      <w:rFonts w:ascii="Arial" w:hAnsi="Arial" w:cs="Arial"/>
      <w:kern w:val="2"/>
      <w:szCs w:val="20"/>
      <w:lang w:val="nl-NL"/>
      <w14:ligatures w14:val="standardContextual"/>
    </w:rPr>
  </w:style>
  <w:style w:type="character" w:customStyle="1" w:styleId="ReglsubtitelChar">
    <w:name w:val="Regl subtitel Char"/>
    <w:basedOn w:val="DefaultParagraphFont"/>
    <w:link w:val="Reglsubtitel"/>
    <w:uiPriority w:val="1"/>
    <w:rsid w:val="00F67FA6"/>
    <w:rPr>
      <w:rFonts w:ascii="Arial" w:hAnsi="Arial" w:cs="Arial"/>
      <w:kern w:val="2"/>
      <w:sz w:val="20"/>
      <w:szCs w:val="20"/>
      <w:lang w:val="nl-NL"/>
      <w14:ligatures w14:val="standardContextual"/>
    </w:rPr>
  </w:style>
  <w:style w:type="paragraph" w:customStyle="1" w:styleId="Regltitel">
    <w:name w:val="Regl titel"/>
    <w:basedOn w:val="Normal"/>
    <w:link w:val="RegltitelChar"/>
    <w:autoRedefine/>
    <w:qFormat/>
    <w:rsid w:val="00F67FA6"/>
    <w:pPr>
      <w:spacing w:before="0" w:line="259" w:lineRule="auto"/>
    </w:pPr>
    <w:rPr>
      <w:rFonts w:ascii="Arial" w:hAnsi="Arial" w:cs="Arial"/>
      <w:b/>
      <w:kern w:val="2"/>
      <w:sz w:val="48"/>
      <w:szCs w:val="48"/>
      <w:lang w:val="nl-NL"/>
      <w14:ligatures w14:val="standardContextual"/>
    </w:rPr>
  </w:style>
  <w:style w:type="character" w:customStyle="1" w:styleId="RegltitelChar">
    <w:name w:val="Regl titel Char"/>
    <w:basedOn w:val="DefaultParagraphFont"/>
    <w:link w:val="Regltitel"/>
    <w:rsid w:val="00F67FA6"/>
    <w:rPr>
      <w:rFonts w:ascii="Arial" w:hAnsi="Arial" w:cs="Arial"/>
      <w:b/>
      <w:kern w:val="2"/>
      <w:sz w:val="48"/>
      <w:szCs w:val="48"/>
      <w:lang w:val="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17891">
      <w:bodyDiv w:val="1"/>
      <w:marLeft w:val="0"/>
      <w:marRight w:val="0"/>
      <w:marTop w:val="0"/>
      <w:marBottom w:val="0"/>
      <w:divBdr>
        <w:top w:val="none" w:sz="0" w:space="0" w:color="auto"/>
        <w:left w:val="none" w:sz="0" w:space="0" w:color="auto"/>
        <w:bottom w:val="none" w:sz="0" w:space="0" w:color="auto"/>
        <w:right w:val="none" w:sz="0" w:space="0" w:color="auto"/>
      </w:divBdr>
    </w:div>
    <w:div w:id="195192894">
      <w:bodyDiv w:val="1"/>
      <w:marLeft w:val="0"/>
      <w:marRight w:val="0"/>
      <w:marTop w:val="0"/>
      <w:marBottom w:val="0"/>
      <w:divBdr>
        <w:top w:val="none" w:sz="0" w:space="0" w:color="auto"/>
        <w:left w:val="none" w:sz="0" w:space="0" w:color="auto"/>
        <w:bottom w:val="none" w:sz="0" w:space="0" w:color="auto"/>
        <w:right w:val="none" w:sz="0" w:space="0" w:color="auto"/>
      </w:divBdr>
    </w:div>
    <w:div w:id="203448763">
      <w:bodyDiv w:val="1"/>
      <w:marLeft w:val="0"/>
      <w:marRight w:val="0"/>
      <w:marTop w:val="0"/>
      <w:marBottom w:val="0"/>
      <w:divBdr>
        <w:top w:val="none" w:sz="0" w:space="0" w:color="auto"/>
        <w:left w:val="none" w:sz="0" w:space="0" w:color="auto"/>
        <w:bottom w:val="none" w:sz="0" w:space="0" w:color="auto"/>
        <w:right w:val="none" w:sz="0" w:space="0" w:color="auto"/>
      </w:divBdr>
    </w:div>
    <w:div w:id="337773711">
      <w:bodyDiv w:val="1"/>
      <w:marLeft w:val="0"/>
      <w:marRight w:val="0"/>
      <w:marTop w:val="0"/>
      <w:marBottom w:val="0"/>
      <w:divBdr>
        <w:top w:val="none" w:sz="0" w:space="0" w:color="auto"/>
        <w:left w:val="none" w:sz="0" w:space="0" w:color="auto"/>
        <w:bottom w:val="none" w:sz="0" w:space="0" w:color="auto"/>
        <w:right w:val="none" w:sz="0" w:space="0" w:color="auto"/>
      </w:divBdr>
    </w:div>
    <w:div w:id="745806835">
      <w:bodyDiv w:val="1"/>
      <w:marLeft w:val="0"/>
      <w:marRight w:val="0"/>
      <w:marTop w:val="0"/>
      <w:marBottom w:val="0"/>
      <w:divBdr>
        <w:top w:val="none" w:sz="0" w:space="0" w:color="auto"/>
        <w:left w:val="none" w:sz="0" w:space="0" w:color="auto"/>
        <w:bottom w:val="none" w:sz="0" w:space="0" w:color="auto"/>
        <w:right w:val="none" w:sz="0" w:space="0" w:color="auto"/>
      </w:divBdr>
    </w:div>
    <w:div w:id="852692413">
      <w:bodyDiv w:val="1"/>
      <w:marLeft w:val="0"/>
      <w:marRight w:val="0"/>
      <w:marTop w:val="0"/>
      <w:marBottom w:val="0"/>
      <w:divBdr>
        <w:top w:val="none" w:sz="0" w:space="0" w:color="auto"/>
        <w:left w:val="none" w:sz="0" w:space="0" w:color="auto"/>
        <w:bottom w:val="none" w:sz="0" w:space="0" w:color="auto"/>
        <w:right w:val="none" w:sz="0" w:space="0" w:color="auto"/>
      </w:divBdr>
    </w:div>
    <w:div w:id="1332637703">
      <w:bodyDiv w:val="1"/>
      <w:marLeft w:val="0"/>
      <w:marRight w:val="0"/>
      <w:marTop w:val="0"/>
      <w:marBottom w:val="0"/>
      <w:divBdr>
        <w:top w:val="none" w:sz="0" w:space="0" w:color="auto"/>
        <w:left w:val="none" w:sz="0" w:space="0" w:color="auto"/>
        <w:bottom w:val="none" w:sz="0" w:space="0" w:color="auto"/>
        <w:right w:val="none" w:sz="0" w:space="0" w:color="auto"/>
      </w:divBdr>
      <w:divsChild>
        <w:div w:id="741097055">
          <w:marLeft w:val="0"/>
          <w:marRight w:val="0"/>
          <w:marTop w:val="0"/>
          <w:marBottom w:val="0"/>
          <w:divBdr>
            <w:top w:val="none" w:sz="0" w:space="0" w:color="auto"/>
            <w:left w:val="none" w:sz="0" w:space="0" w:color="auto"/>
            <w:bottom w:val="none" w:sz="0" w:space="0" w:color="auto"/>
            <w:right w:val="none" w:sz="0" w:space="0" w:color="auto"/>
          </w:divBdr>
          <w:divsChild>
            <w:div w:id="1234660998">
              <w:marLeft w:val="0"/>
              <w:marRight w:val="0"/>
              <w:marTop w:val="0"/>
              <w:marBottom w:val="0"/>
              <w:divBdr>
                <w:top w:val="none" w:sz="0" w:space="0" w:color="auto"/>
                <w:left w:val="none" w:sz="0" w:space="0" w:color="auto"/>
                <w:bottom w:val="none" w:sz="0" w:space="0" w:color="auto"/>
                <w:right w:val="none" w:sz="0" w:space="0" w:color="auto"/>
              </w:divBdr>
              <w:divsChild>
                <w:div w:id="1763799560">
                  <w:marLeft w:val="0"/>
                  <w:marRight w:val="0"/>
                  <w:marTop w:val="0"/>
                  <w:marBottom w:val="0"/>
                  <w:divBdr>
                    <w:top w:val="none" w:sz="0" w:space="0" w:color="auto"/>
                    <w:left w:val="none" w:sz="0" w:space="0" w:color="auto"/>
                    <w:bottom w:val="none" w:sz="0" w:space="0" w:color="auto"/>
                    <w:right w:val="none" w:sz="0" w:space="0" w:color="auto"/>
                  </w:divBdr>
                  <w:divsChild>
                    <w:div w:id="1958173465">
                      <w:marLeft w:val="0"/>
                      <w:marRight w:val="0"/>
                      <w:marTop w:val="0"/>
                      <w:marBottom w:val="0"/>
                      <w:divBdr>
                        <w:top w:val="none" w:sz="0" w:space="0" w:color="auto"/>
                        <w:left w:val="none" w:sz="0" w:space="0" w:color="auto"/>
                        <w:bottom w:val="none" w:sz="0" w:space="0" w:color="auto"/>
                        <w:right w:val="none" w:sz="0" w:space="0" w:color="auto"/>
                      </w:divBdr>
                      <w:divsChild>
                        <w:div w:id="16625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18881">
      <w:bodyDiv w:val="1"/>
      <w:marLeft w:val="0"/>
      <w:marRight w:val="0"/>
      <w:marTop w:val="0"/>
      <w:marBottom w:val="0"/>
      <w:divBdr>
        <w:top w:val="none" w:sz="0" w:space="0" w:color="auto"/>
        <w:left w:val="none" w:sz="0" w:space="0" w:color="auto"/>
        <w:bottom w:val="none" w:sz="0" w:space="0" w:color="auto"/>
        <w:right w:val="none" w:sz="0" w:space="0" w:color="auto"/>
      </w:divBdr>
    </w:div>
    <w:div w:id="2032756273">
      <w:bodyDiv w:val="1"/>
      <w:marLeft w:val="0"/>
      <w:marRight w:val="0"/>
      <w:marTop w:val="0"/>
      <w:marBottom w:val="0"/>
      <w:divBdr>
        <w:top w:val="none" w:sz="0" w:space="0" w:color="auto"/>
        <w:left w:val="none" w:sz="0" w:space="0" w:color="auto"/>
        <w:bottom w:val="none" w:sz="0" w:space="0" w:color="auto"/>
        <w:right w:val="none" w:sz="0" w:space="0" w:color="auto"/>
      </w:divBdr>
      <w:divsChild>
        <w:div w:id="12806441">
          <w:marLeft w:val="0"/>
          <w:marRight w:val="0"/>
          <w:marTop w:val="0"/>
          <w:marBottom w:val="0"/>
          <w:divBdr>
            <w:top w:val="none" w:sz="0" w:space="0" w:color="auto"/>
            <w:left w:val="none" w:sz="0" w:space="0" w:color="auto"/>
            <w:bottom w:val="none" w:sz="0" w:space="0" w:color="auto"/>
            <w:right w:val="none" w:sz="0" w:space="0" w:color="auto"/>
          </w:divBdr>
          <w:divsChild>
            <w:div w:id="2043046212">
              <w:marLeft w:val="0"/>
              <w:marRight w:val="0"/>
              <w:marTop w:val="0"/>
              <w:marBottom w:val="0"/>
              <w:divBdr>
                <w:top w:val="none" w:sz="0" w:space="0" w:color="auto"/>
                <w:left w:val="none" w:sz="0" w:space="0" w:color="auto"/>
                <w:bottom w:val="none" w:sz="0" w:space="0" w:color="auto"/>
                <w:right w:val="none" w:sz="0" w:space="0" w:color="auto"/>
              </w:divBdr>
              <w:divsChild>
                <w:div w:id="1973899513">
                  <w:marLeft w:val="0"/>
                  <w:marRight w:val="0"/>
                  <w:marTop w:val="0"/>
                  <w:marBottom w:val="0"/>
                  <w:divBdr>
                    <w:top w:val="none" w:sz="0" w:space="0" w:color="auto"/>
                    <w:left w:val="none" w:sz="0" w:space="0" w:color="auto"/>
                    <w:bottom w:val="none" w:sz="0" w:space="0" w:color="auto"/>
                    <w:right w:val="none" w:sz="0" w:space="0" w:color="auto"/>
                  </w:divBdr>
                  <w:divsChild>
                    <w:div w:id="571700889">
                      <w:marLeft w:val="0"/>
                      <w:marRight w:val="0"/>
                      <w:marTop w:val="0"/>
                      <w:marBottom w:val="0"/>
                      <w:divBdr>
                        <w:top w:val="none" w:sz="0" w:space="0" w:color="auto"/>
                        <w:left w:val="none" w:sz="0" w:space="0" w:color="auto"/>
                        <w:bottom w:val="none" w:sz="0" w:space="0" w:color="auto"/>
                        <w:right w:val="none" w:sz="0" w:space="0" w:color="auto"/>
                      </w:divBdr>
                      <w:divsChild>
                        <w:div w:id="19671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90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enjeaanvraagin@literatuurvlaanderen.b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literatuurvlaanderen.be/subsidies/vertalers/vertalers-in-het-nederlands/projectbeurzen-voor-literair-vertaler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ienjeaanvraagin@literatuurvlaanderen.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literatuurvlaanderen.be/privacyverklarin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teratuurvlaanderen.be/subsidies/vertalers/vertalers-in-het-nederlands/projectbeurzen-voor-literair-vertaler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literatuurvlaanderen.be" TargetMode="External"/><Relationship Id="rId1" Type="http://schemas.openxmlformats.org/officeDocument/2006/relationships/hyperlink" Target="http://www.literatuurvlaanderen.b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ther.degries\AppData\Local\Microsoft\Windows\Temporary%20Internet%20Files\Content.Outlook\Y86I0133\Sjabloon%20reglement%20Literatuur%20Vlaander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63DF8FADA3A42BCA6FFAE2423243328"/>
        <w:category>
          <w:name w:val="Algemeen"/>
          <w:gallery w:val="placeholder"/>
        </w:category>
        <w:types>
          <w:type w:val="bbPlcHdr"/>
        </w:types>
        <w:behaviors>
          <w:behavior w:val="content"/>
        </w:behaviors>
        <w:guid w:val="{54D40782-B697-4384-BA33-EEF2C764EC21}"/>
      </w:docPartPr>
      <w:docPartBody>
        <w:p w:rsidR="007A6197" w:rsidRDefault="007A6197">
          <w:pPr>
            <w:pStyle w:val="263DF8FADA3A42BCA6FFAE2423243328"/>
          </w:pPr>
          <w:r w:rsidRPr="00C91008">
            <w:rPr>
              <w:rStyle w:val="PlaceholderText"/>
            </w:rPr>
            <w:t>Klik of tik om tekst in te voeren.</w:t>
          </w:r>
        </w:p>
      </w:docPartBody>
    </w:docPart>
    <w:docPart>
      <w:docPartPr>
        <w:name w:val="9EBF20418171453D8067A0CAEC7776F4"/>
        <w:category>
          <w:name w:val="Algemeen"/>
          <w:gallery w:val="placeholder"/>
        </w:category>
        <w:types>
          <w:type w:val="bbPlcHdr"/>
        </w:types>
        <w:behaviors>
          <w:behavior w:val="content"/>
        </w:behaviors>
        <w:guid w:val="{48E95098-09A5-4F0D-8791-C60B917AA72A}"/>
      </w:docPartPr>
      <w:docPartBody>
        <w:p w:rsidR="00130896" w:rsidRDefault="00540A6B" w:rsidP="00540A6B">
          <w:pPr>
            <w:pStyle w:val="9EBF20418171453D8067A0CAEC7776F4"/>
          </w:pPr>
          <w:r w:rsidRPr="00C91008">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ercury Display">
    <w:altName w:val="Calibri"/>
    <w:panose1 w:val="00000000000000000000"/>
    <w:charset w:val="00"/>
    <w:family w:val="modern"/>
    <w:notTrueType/>
    <w:pitch w:val="variable"/>
    <w:sig w:usb0="A00000FF" w:usb1="4000004A" w:usb2="00000000" w:usb3="00000000" w:csb0="0000000B" w:csb1="00000000"/>
  </w:font>
  <w:font w:name="NeueHaasGroteskText Std">
    <w:altName w:val="Calibri"/>
    <w:panose1 w:val="00000000000000000000"/>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eueHaasGroteskDisp Std">
    <w:altName w:val="Calibri"/>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197"/>
    <w:rsid w:val="00033D5B"/>
    <w:rsid w:val="000712A7"/>
    <w:rsid w:val="000C6F02"/>
    <w:rsid w:val="000E1B06"/>
    <w:rsid w:val="000F0B7A"/>
    <w:rsid w:val="00130896"/>
    <w:rsid w:val="0017109E"/>
    <w:rsid w:val="001A2489"/>
    <w:rsid w:val="002B42BC"/>
    <w:rsid w:val="003D49B4"/>
    <w:rsid w:val="00431EE8"/>
    <w:rsid w:val="004C783A"/>
    <w:rsid w:val="004D2BCA"/>
    <w:rsid w:val="00540A6B"/>
    <w:rsid w:val="005D23C5"/>
    <w:rsid w:val="006505EF"/>
    <w:rsid w:val="006F0CFF"/>
    <w:rsid w:val="007A6197"/>
    <w:rsid w:val="007D36AE"/>
    <w:rsid w:val="00812B0E"/>
    <w:rsid w:val="008F138D"/>
    <w:rsid w:val="00991637"/>
    <w:rsid w:val="00A147FF"/>
    <w:rsid w:val="00AF1B9C"/>
    <w:rsid w:val="00BE7644"/>
    <w:rsid w:val="00C86190"/>
    <w:rsid w:val="00E83043"/>
    <w:rsid w:val="00FF3DF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138D"/>
    <w:rPr>
      <w:color w:val="808080"/>
    </w:rPr>
  </w:style>
  <w:style w:type="paragraph" w:customStyle="1" w:styleId="263DF8FADA3A42BCA6FFAE2423243328">
    <w:name w:val="263DF8FADA3A42BCA6FFAE2423243328"/>
  </w:style>
  <w:style w:type="paragraph" w:customStyle="1" w:styleId="9EBF20418171453D8067A0CAEC7776F4">
    <w:name w:val="9EBF20418171453D8067A0CAEC7776F4"/>
    <w:rsid w:val="00540A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F000E51BEE143A6C73AA30C76EED2" ma:contentTypeVersion="12" ma:contentTypeDescription="Een nieuw document maken." ma:contentTypeScope="" ma:versionID="69265483d7522942cc7483f43a28ce72">
  <xsd:schema xmlns:xsd="http://www.w3.org/2001/XMLSchema" xmlns:xs="http://www.w3.org/2001/XMLSchema" xmlns:p="http://schemas.microsoft.com/office/2006/metadata/properties" xmlns:ns2="39adb37d-fdaf-4ca3-ac24-564fb9cb266a" xmlns:ns3="d25a82bf-d4e7-4378-ae8d-506a52d3a33e" targetNamespace="http://schemas.microsoft.com/office/2006/metadata/properties" ma:root="true" ma:fieldsID="e18a54d174ec9b2edd31f9867d7542e3" ns2:_="" ns3:_="">
    <xsd:import namespace="39adb37d-fdaf-4ca3-ac24-564fb9cb266a"/>
    <xsd:import namespace="d25a82bf-d4e7-4378-ae8d-506a52d3a3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b37d-fdaf-4ca3-ac24-564fb9cb2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a50f31ed-2d09-4e4a-af77-5f8756c8020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a82bf-d4e7-4378-ae8d-506a52d3a33e"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bde9abe1-7dc5-44c5-bce5-307b88ca3206}" ma:internalName="TaxCatchAll" ma:showField="CatchAllData" ma:web="d25a82bf-d4e7-4378-ae8d-506a52d3a3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adb37d-fdaf-4ca3-ac24-564fb9cb266a">
      <Terms xmlns="http://schemas.microsoft.com/office/infopath/2007/PartnerControls"/>
    </lcf76f155ced4ddcb4097134ff3c332f>
    <TaxCatchAll xmlns="d25a82bf-d4e7-4378-ae8d-506a52d3a3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ADA8D-BC79-4AD0-8855-A1790FA09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db37d-fdaf-4ca3-ac24-564fb9cb266a"/>
    <ds:schemaRef ds:uri="d25a82bf-d4e7-4378-ae8d-506a52d3a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32890-F6A0-41A2-A290-C5B292D70DAD}">
  <ds:schemaRefs>
    <ds:schemaRef ds:uri="http://schemas.microsoft.com/office/2006/metadata/properties"/>
    <ds:schemaRef ds:uri="http://schemas.microsoft.com/office/infopath/2007/PartnerControls"/>
    <ds:schemaRef ds:uri="39adb37d-fdaf-4ca3-ac24-564fb9cb266a"/>
    <ds:schemaRef ds:uri="d25a82bf-d4e7-4378-ae8d-506a52d3a33e"/>
  </ds:schemaRefs>
</ds:datastoreItem>
</file>

<file path=customXml/itemProps3.xml><?xml version="1.0" encoding="utf-8"?>
<ds:datastoreItem xmlns:ds="http://schemas.openxmlformats.org/officeDocument/2006/customXml" ds:itemID="{23195D9A-22F7-4E1B-89F8-D1E995C0ACD0}">
  <ds:schemaRefs>
    <ds:schemaRef ds:uri="http://schemas.microsoft.com/sharepoint/v3/contenttype/forms"/>
  </ds:schemaRefs>
</ds:datastoreItem>
</file>

<file path=customXml/itemProps4.xml><?xml version="1.0" encoding="utf-8"?>
<ds:datastoreItem xmlns:ds="http://schemas.openxmlformats.org/officeDocument/2006/customXml" ds:itemID="{17052DC4-9DDA-4B1A-8808-3D13E6A9F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reglement Literatuur Vlaanderen.dotx</Template>
  <TotalTime>0</TotalTime>
  <Pages>1</Pages>
  <Words>964</Words>
  <Characters>5499</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 Piers</dc:creator>
  <cp:keywords/>
  <dc:description/>
  <cp:lastModifiedBy>Anja Goyens | Literatuur Vlaanderen</cp:lastModifiedBy>
  <cp:revision>37</cp:revision>
  <cp:lastPrinted>2017-02-18T07:14:00Z</cp:lastPrinted>
  <dcterms:created xsi:type="dcterms:W3CDTF">2025-07-10T16:09:00Z</dcterms:created>
  <dcterms:modified xsi:type="dcterms:W3CDTF">2025-09-15T07:16:00Z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0x010100D94F000E51BEE143A6C73AA30C76EED2</vt:lpwstr>
  </property>
  <property fmtid="{D5CDD505-2E9C-101B-9397-08002B2CF9AE}" pid="3" name="MediaServiceImageTags">
    <vt:lpwstr/>
  </property>
</Properties>
</file>