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6DB1" w14:textId="0F729B37" w:rsidR="00401DF0" w:rsidRDefault="00401DF0" w:rsidP="00401DF0">
      <w:pPr>
        <w:pStyle w:val="ReglKop1"/>
        <w:numPr>
          <w:ilvl w:val="0"/>
          <w:numId w:val="0"/>
        </w:numPr>
        <w:ind w:left="357" w:hanging="357"/>
        <w:rPr>
          <w:rStyle w:val="cf01"/>
          <w:rFonts w:ascii="Arial" w:hAnsi="Arial" w:cs="Arial"/>
          <w:color w:val="auto"/>
          <w:sz w:val="21"/>
          <w:szCs w:val="22"/>
        </w:rPr>
      </w:pPr>
    </w:p>
    <w:p w14:paraId="601228B3" w14:textId="208D4F63" w:rsidR="00401DF0" w:rsidRPr="00E856E4" w:rsidRDefault="00401DF0" w:rsidP="00401DF0">
      <w:pPr>
        <w:pStyle w:val="Grotetitel"/>
      </w:pPr>
      <w:r w:rsidRPr="00E856E4">
        <w:t>Werkbeurzen literaire makers</w:t>
      </w:r>
    </w:p>
    <w:p w14:paraId="1332B2A4" w14:textId="77777777" w:rsidR="00401DF0" w:rsidRPr="00401DF0" w:rsidRDefault="00401DF0" w:rsidP="00401DF0">
      <w:pPr>
        <w:pStyle w:val="Subtitelreglement"/>
      </w:pPr>
      <w:r w:rsidRPr="00401DF0">
        <w:t xml:space="preserve">Aanvraagformulier </w:t>
      </w:r>
      <w:sdt>
        <w:sdtPr>
          <w:id w:val="1040789429"/>
          <w:placeholder>
            <w:docPart w:val="406756DC932144D0834912306E3B655E"/>
          </w:placeholder>
        </w:sdtPr>
        <w:sdtContent>
          <w:r w:rsidRPr="00401DF0">
            <w:t>2027</w:t>
          </w:r>
        </w:sdtContent>
      </w:sdt>
    </w:p>
    <w:p w14:paraId="4544B94B" w14:textId="5874DD31" w:rsidR="00401DF0" w:rsidRDefault="00401DF0" w:rsidP="00401DF0">
      <w:pPr>
        <w:pStyle w:val="Duidelijkcitaat"/>
      </w:pPr>
      <w:r w:rsidRPr="00401DF0">
        <w:rPr>
          <w:rStyle w:val="cf01"/>
          <w:rFonts w:ascii="Arial" w:hAnsi="Arial" w:cs="Arial"/>
          <w:color w:val="auto"/>
          <w:sz w:val="21"/>
          <w:szCs w:val="22"/>
        </w:rPr>
        <w:t xml:space="preserve">Lees eerst </w:t>
      </w:r>
      <w:hyperlink r:id="rId11" w:history="1">
        <w:r w:rsidRPr="00401DF0">
          <w:rPr>
            <w:rStyle w:val="Hyperlink"/>
            <w:color w:val="auto"/>
          </w:rPr>
          <w:t>het reglement</w:t>
        </w:r>
      </w:hyperlink>
      <w:r w:rsidRPr="00401DF0">
        <w:rPr>
          <w:rStyle w:val="cf01"/>
          <w:rFonts w:ascii="Arial" w:hAnsi="Arial" w:cs="Arial"/>
          <w:color w:val="auto"/>
          <w:sz w:val="21"/>
          <w:szCs w:val="22"/>
        </w:rPr>
        <w:t xml:space="preserve">. </w:t>
      </w:r>
      <w:proofErr w:type="spellStart"/>
      <w:r w:rsidRPr="00DA3074">
        <w:rPr>
          <w:rStyle w:val="cf01"/>
          <w:rFonts w:ascii="Arial" w:hAnsi="Arial" w:cs="Arial"/>
          <w:color w:val="auto"/>
          <w:sz w:val="21"/>
          <w:szCs w:val="22"/>
        </w:rPr>
        <w:t>Vul</w:t>
      </w:r>
      <w:proofErr w:type="spellEnd"/>
      <w:r w:rsidRPr="00DA3074">
        <w:rPr>
          <w:rStyle w:val="cf01"/>
          <w:rFonts w:ascii="Arial" w:hAnsi="Arial" w:cs="Arial"/>
          <w:color w:val="auto"/>
          <w:sz w:val="21"/>
          <w:szCs w:val="22"/>
        </w:rPr>
        <w:t xml:space="preserve"> </w:t>
      </w:r>
      <w:proofErr w:type="spellStart"/>
      <w:r w:rsidRPr="00DA3074">
        <w:rPr>
          <w:rStyle w:val="cf01"/>
          <w:rFonts w:ascii="Arial" w:hAnsi="Arial" w:cs="Arial"/>
          <w:color w:val="auto"/>
          <w:sz w:val="21"/>
          <w:szCs w:val="22"/>
        </w:rPr>
        <w:t>daarna</w:t>
      </w:r>
      <w:proofErr w:type="spellEnd"/>
      <w:r w:rsidRPr="00DA3074">
        <w:rPr>
          <w:rStyle w:val="cf01"/>
          <w:rFonts w:ascii="Arial" w:hAnsi="Arial" w:cs="Arial"/>
          <w:color w:val="auto"/>
          <w:sz w:val="21"/>
          <w:szCs w:val="22"/>
        </w:rPr>
        <w:t xml:space="preserve"> het </w:t>
      </w:r>
      <w:proofErr w:type="spellStart"/>
      <w:r w:rsidRPr="00DA3074">
        <w:rPr>
          <w:rStyle w:val="cf01"/>
          <w:rFonts w:ascii="Arial" w:hAnsi="Arial" w:cs="Arial"/>
          <w:color w:val="auto"/>
          <w:sz w:val="21"/>
          <w:szCs w:val="22"/>
        </w:rPr>
        <w:t>aanvraagformulier</w:t>
      </w:r>
      <w:proofErr w:type="spellEnd"/>
      <w:r w:rsidRPr="00DA3074">
        <w:rPr>
          <w:rStyle w:val="cf01"/>
          <w:rFonts w:ascii="Arial" w:hAnsi="Arial" w:cs="Arial"/>
          <w:color w:val="auto"/>
          <w:sz w:val="21"/>
          <w:szCs w:val="22"/>
        </w:rPr>
        <w:t xml:space="preserve"> </w:t>
      </w:r>
      <w:proofErr w:type="spellStart"/>
      <w:r w:rsidRPr="00DA3074">
        <w:rPr>
          <w:rStyle w:val="cf11"/>
          <w:rFonts w:ascii="Arial" w:hAnsi="Arial" w:cs="Arial"/>
          <w:color w:val="auto"/>
          <w:sz w:val="21"/>
          <w:szCs w:val="22"/>
        </w:rPr>
        <w:t>getypt</w:t>
      </w:r>
      <w:proofErr w:type="spellEnd"/>
      <w:r w:rsidRPr="00DA3074">
        <w:rPr>
          <w:rStyle w:val="cf01"/>
          <w:rFonts w:ascii="Arial" w:hAnsi="Arial" w:cs="Arial"/>
          <w:color w:val="auto"/>
          <w:sz w:val="21"/>
          <w:szCs w:val="22"/>
        </w:rPr>
        <w:t xml:space="preserve"> in.</w:t>
      </w:r>
    </w:p>
    <w:p w14:paraId="71BFD058" w14:textId="716EDDED" w:rsidR="00401DF0" w:rsidRPr="00E856E4" w:rsidRDefault="00401DF0" w:rsidP="00401DF0">
      <w:pPr>
        <w:pStyle w:val="Kop1"/>
      </w:pPr>
      <w:proofErr w:type="spellStart"/>
      <w:r>
        <w:t>P</w:t>
      </w:r>
      <w:r w:rsidRPr="00E856E4">
        <w:t>ersoonlijke</w:t>
      </w:r>
      <w:proofErr w:type="spellEnd"/>
      <w:r w:rsidRPr="00E856E4">
        <w:t xml:space="preserve"> </w:t>
      </w:r>
      <w:proofErr w:type="spellStart"/>
      <w:r w:rsidRPr="00E856E4">
        <w:t>informatie</w:t>
      </w:r>
      <w:proofErr w:type="spellEnd"/>
    </w:p>
    <w:tbl>
      <w:tblPr>
        <w:tblW w:w="0" w:type="auto"/>
        <w:tblLook w:val="04A0" w:firstRow="1" w:lastRow="0" w:firstColumn="1" w:lastColumn="0" w:noHBand="0" w:noVBand="1"/>
      </w:tblPr>
      <w:tblGrid>
        <w:gridCol w:w="3094"/>
        <w:gridCol w:w="2860"/>
        <w:gridCol w:w="2776"/>
      </w:tblGrid>
      <w:tr w:rsidR="00401DF0" w:rsidRPr="00E856E4" w14:paraId="1F496A1E" w14:textId="77777777" w:rsidTr="00401DF0">
        <w:tc>
          <w:tcPr>
            <w:tcW w:w="3094" w:type="dxa"/>
            <w:tcBorders>
              <w:top w:val="nil"/>
              <w:left w:val="nil"/>
              <w:bottom w:val="nil"/>
              <w:right w:val="nil"/>
            </w:tcBorders>
          </w:tcPr>
          <w:p w14:paraId="66A8C27E" w14:textId="77777777" w:rsidR="00401DF0" w:rsidRPr="00BC5B68" w:rsidRDefault="00401DF0" w:rsidP="00CD1850">
            <w:pPr>
              <w:pStyle w:val="Regllopendetekst"/>
            </w:pPr>
            <w:r w:rsidRPr="00BC5B68">
              <w:t>Voornaam en naam</w:t>
            </w:r>
          </w:p>
        </w:tc>
        <w:tc>
          <w:tcPr>
            <w:tcW w:w="5636" w:type="dxa"/>
            <w:gridSpan w:val="2"/>
            <w:tcBorders>
              <w:top w:val="nil"/>
              <w:left w:val="nil"/>
              <w:bottom w:val="single" w:sz="4" w:space="0" w:color="auto"/>
              <w:right w:val="nil"/>
            </w:tcBorders>
          </w:tcPr>
          <w:p w14:paraId="733A512F" w14:textId="77777777" w:rsidR="00401DF0" w:rsidRPr="00BC5B68" w:rsidRDefault="00401DF0" w:rsidP="00CD1850">
            <w:pPr>
              <w:pStyle w:val="Regllopendetekst"/>
            </w:pPr>
          </w:p>
        </w:tc>
      </w:tr>
      <w:tr w:rsidR="00401DF0" w:rsidRPr="00E856E4" w14:paraId="3C4EAA72" w14:textId="77777777" w:rsidTr="00401DF0">
        <w:tc>
          <w:tcPr>
            <w:tcW w:w="3094" w:type="dxa"/>
            <w:tcBorders>
              <w:top w:val="nil"/>
              <w:left w:val="nil"/>
              <w:bottom w:val="nil"/>
              <w:right w:val="nil"/>
            </w:tcBorders>
          </w:tcPr>
          <w:p w14:paraId="5E78C60E" w14:textId="77777777" w:rsidR="00401DF0" w:rsidRPr="00BC5B68" w:rsidRDefault="00401DF0" w:rsidP="00CD1850">
            <w:pPr>
              <w:pStyle w:val="Regllopendetekst"/>
            </w:pPr>
            <w:r w:rsidRPr="00BC5B68">
              <w:t>Pseudoniem</w:t>
            </w:r>
          </w:p>
        </w:tc>
        <w:tc>
          <w:tcPr>
            <w:tcW w:w="5636" w:type="dxa"/>
            <w:gridSpan w:val="2"/>
            <w:tcBorders>
              <w:top w:val="single" w:sz="4" w:space="0" w:color="auto"/>
              <w:left w:val="nil"/>
              <w:bottom w:val="single" w:sz="4" w:space="0" w:color="auto"/>
              <w:right w:val="nil"/>
            </w:tcBorders>
          </w:tcPr>
          <w:p w14:paraId="5A52FA06" w14:textId="77777777" w:rsidR="00401DF0" w:rsidRPr="00BC5B68" w:rsidRDefault="00401DF0" w:rsidP="00CD1850">
            <w:pPr>
              <w:pStyle w:val="Regllopendetekst"/>
            </w:pPr>
          </w:p>
        </w:tc>
      </w:tr>
      <w:tr w:rsidR="00401DF0" w:rsidRPr="00E856E4" w14:paraId="252BCA13" w14:textId="77777777" w:rsidTr="00401DF0">
        <w:tc>
          <w:tcPr>
            <w:tcW w:w="3094" w:type="dxa"/>
            <w:tcBorders>
              <w:top w:val="nil"/>
              <w:left w:val="nil"/>
              <w:bottom w:val="nil"/>
              <w:right w:val="nil"/>
            </w:tcBorders>
          </w:tcPr>
          <w:p w14:paraId="30EDB154" w14:textId="77777777" w:rsidR="00401DF0" w:rsidRPr="00BC5B68" w:rsidRDefault="00401DF0" w:rsidP="00CD1850">
            <w:pPr>
              <w:pStyle w:val="Regllopendetekst"/>
            </w:pPr>
            <w:r w:rsidRPr="00BC5B68">
              <w:t>Voorkeur voornaamwoorden</w:t>
            </w:r>
          </w:p>
        </w:tc>
        <w:tc>
          <w:tcPr>
            <w:tcW w:w="2860" w:type="dxa"/>
            <w:tcBorders>
              <w:top w:val="single" w:sz="4" w:space="0" w:color="auto"/>
              <w:left w:val="nil"/>
              <w:bottom w:val="single" w:sz="4" w:space="0" w:color="auto"/>
              <w:right w:val="nil"/>
            </w:tcBorders>
          </w:tcPr>
          <w:p w14:paraId="29B8BC28" w14:textId="77777777" w:rsidR="00401DF0" w:rsidRPr="00BC5B68" w:rsidRDefault="00401DF0" w:rsidP="00CD1850">
            <w:pPr>
              <w:pStyle w:val="Regllopendetekst"/>
            </w:pPr>
          </w:p>
        </w:tc>
        <w:tc>
          <w:tcPr>
            <w:tcW w:w="2776" w:type="dxa"/>
            <w:tcBorders>
              <w:top w:val="single" w:sz="4" w:space="0" w:color="auto"/>
              <w:left w:val="nil"/>
              <w:bottom w:val="single" w:sz="4" w:space="0" w:color="auto"/>
              <w:right w:val="nil"/>
            </w:tcBorders>
          </w:tcPr>
          <w:p w14:paraId="2F171FCD" w14:textId="77777777" w:rsidR="00401DF0" w:rsidRPr="00BC5B68" w:rsidRDefault="00401DF0" w:rsidP="00CD1850">
            <w:pPr>
              <w:pStyle w:val="Regllopendetekst"/>
            </w:pPr>
          </w:p>
        </w:tc>
      </w:tr>
      <w:tr w:rsidR="00401DF0" w:rsidRPr="00E856E4" w14:paraId="0BB273D0" w14:textId="77777777" w:rsidTr="00401DF0">
        <w:tc>
          <w:tcPr>
            <w:tcW w:w="3094" w:type="dxa"/>
            <w:tcBorders>
              <w:top w:val="nil"/>
              <w:left w:val="nil"/>
              <w:bottom w:val="nil"/>
              <w:right w:val="nil"/>
            </w:tcBorders>
          </w:tcPr>
          <w:p w14:paraId="1BF40323" w14:textId="77777777" w:rsidR="00401DF0" w:rsidRPr="00BC5B68" w:rsidRDefault="00401DF0" w:rsidP="00CD1850">
            <w:pPr>
              <w:pStyle w:val="Regllopendetekst"/>
            </w:pPr>
            <w:r w:rsidRPr="00BC5B68">
              <w:t>Geboortedatum</w:t>
            </w:r>
          </w:p>
        </w:tc>
        <w:tc>
          <w:tcPr>
            <w:tcW w:w="2860" w:type="dxa"/>
            <w:tcBorders>
              <w:top w:val="single" w:sz="4" w:space="0" w:color="auto"/>
              <w:left w:val="nil"/>
              <w:bottom w:val="single" w:sz="4" w:space="0" w:color="auto"/>
              <w:right w:val="nil"/>
            </w:tcBorders>
          </w:tcPr>
          <w:p w14:paraId="7B290D15" w14:textId="77777777" w:rsidR="00401DF0" w:rsidRPr="00BC5B68" w:rsidRDefault="00401DF0" w:rsidP="00CD1850">
            <w:pPr>
              <w:pStyle w:val="Regllopendetekst"/>
            </w:pPr>
          </w:p>
        </w:tc>
        <w:tc>
          <w:tcPr>
            <w:tcW w:w="2776" w:type="dxa"/>
            <w:tcBorders>
              <w:top w:val="single" w:sz="4" w:space="0" w:color="auto"/>
              <w:left w:val="nil"/>
              <w:bottom w:val="single" w:sz="4" w:space="0" w:color="auto"/>
              <w:right w:val="nil"/>
            </w:tcBorders>
          </w:tcPr>
          <w:p w14:paraId="70E7E7BF" w14:textId="77777777" w:rsidR="00401DF0" w:rsidRPr="00BC5B68" w:rsidRDefault="00401DF0" w:rsidP="00CD1850">
            <w:pPr>
              <w:pStyle w:val="Regllopendetekst"/>
            </w:pPr>
            <w:r w:rsidRPr="00BC5B68">
              <w:t xml:space="preserve">Geboorteplaats </w:t>
            </w:r>
            <w:sdt>
              <w:sdtPr>
                <w:id w:val="476272245"/>
                <w:placeholder>
                  <w:docPart w:val="627E394FB5AD4EFF97C37E7CDEB21CC0"/>
                </w:placeholder>
              </w:sdtPr>
              <w:sdtContent>
                <w:r w:rsidRPr="00BC5B68">
                  <w:t xml:space="preserve"> </w:t>
                </w:r>
              </w:sdtContent>
            </w:sdt>
          </w:p>
        </w:tc>
      </w:tr>
      <w:tr w:rsidR="00401DF0" w:rsidRPr="00E856E4" w14:paraId="5F0C14CC" w14:textId="77777777" w:rsidTr="00401DF0">
        <w:tc>
          <w:tcPr>
            <w:tcW w:w="3094" w:type="dxa"/>
            <w:tcBorders>
              <w:top w:val="nil"/>
              <w:left w:val="nil"/>
              <w:bottom w:val="nil"/>
              <w:right w:val="nil"/>
            </w:tcBorders>
          </w:tcPr>
          <w:p w14:paraId="5811BBEB" w14:textId="77777777" w:rsidR="00401DF0" w:rsidRPr="00BC5B68" w:rsidRDefault="00401DF0" w:rsidP="00CD1850">
            <w:pPr>
              <w:pStyle w:val="Regllopendetekst"/>
            </w:pPr>
            <w:r w:rsidRPr="00BC5B68">
              <w:t>Nationaliteit</w:t>
            </w:r>
          </w:p>
        </w:tc>
        <w:tc>
          <w:tcPr>
            <w:tcW w:w="5636" w:type="dxa"/>
            <w:gridSpan w:val="2"/>
            <w:tcBorders>
              <w:top w:val="single" w:sz="4" w:space="0" w:color="auto"/>
              <w:left w:val="nil"/>
              <w:bottom w:val="single" w:sz="4" w:space="0" w:color="auto"/>
              <w:right w:val="nil"/>
            </w:tcBorders>
          </w:tcPr>
          <w:p w14:paraId="3B62F98B" w14:textId="77777777" w:rsidR="00401DF0" w:rsidRPr="00BC5B68" w:rsidRDefault="00401DF0" w:rsidP="00CD1850">
            <w:pPr>
              <w:pStyle w:val="Regllopendetekst"/>
            </w:pPr>
          </w:p>
        </w:tc>
      </w:tr>
      <w:tr w:rsidR="00401DF0" w:rsidRPr="00E856E4" w14:paraId="55125504" w14:textId="77777777" w:rsidTr="00401DF0">
        <w:tc>
          <w:tcPr>
            <w:tcW w:w="3094" w:type="dxa"/>
            <w:tcBorders>
              <w:top w:val="nil"/>
              <w:left w:val="nil"/>
              <w:bottom w:val="nil"/>
              <w:right w:val="nil"/>
            </w:tcBorders>
          </w:tcPr>
          <w:p w14:paraId="6D86C500" w14:textId="77777777" w:rsidR="00401DF0" w:rsidRPr="00BC5B68" w:rsidRDefault="00401DF0" w:rsidP="00CD1850">
            <w:pPr>
              <w:pStyle w:val="Regllopendetekst"/>
            </w:pPr>
            <w:r w:rsidRPr="00BC5B68">
              <w:t>Hoofdberoep</w:t>
            </w:r>
          </w:p>
        </w:tc>
        <w:tc>
          <w:tcPr>
            <w:tcW w:w="5636" w:type="dxa"/>
            <w:gridSpan w:val="2"/>
            <w:tcBorders>
              <w:top w:val="single" w:sz="4" w:space="0" w:color="auto"/>
              <w:left w:val="nil"/>
              <w:bottom w:val="single" w:sz="4" w:space="0" w:color="auto"/>
              <w:right w:val="nil"/>
            </w:tcBorders>
          </w:tcPr>
          <w:p w14:paraId="66408A9B" w14:textId="77777777" w:rsidR="00401DF0" w:rsidRPr="00BC5B68" w:rsidRDefault="00401DF0" w:rsidP="00CD1850">
            <w:pPr>
              <w:pStyle w:val="Regllopendetekst"/>
            </w:pPr>
          </w:p>
        </w:tc>
      </w:tr>
      <w:tr w:rsidR="00401DF0" w:rsidRPr="00E856E4" w14:paraId="71F90DE1" w14:textId="77777777" w:rsidTr="00401DF0">
        <w:tc>
          <w:tcPr>
            <w:tcW w:w="3094" w:type="dxa"/>
            <w:tcBorders>
              <w:top w:val="nil"/>
              <w:left w:val="nil"/>
              <w:bottom w:val="nil"/>
              <w:right w:val="nil"/>
            </w:tcBorders>
          </w:tcPr>
          <w:p w14:paraId="3B546C32" w14:textId="77777777" w:rsidR="00401DF0" w:rsidRPr="00BC5B68" w:rsidRDefault="00401DF0" w:rsidP="00CD1850">
            <w:pPr>
              <w:pStyle w:val="Regllopendetekst"/>
            </w:pPr>
            <w:r w:rsidRPr="00BC5B68">
              <w:t>Rijksregisternummer</w:t>
            </w:r>
          </w:p>
        </w:tc>
        <w:tc>
          <w:tcPr>
            <w:tcW w:w="5636" w:type="dxa"/>
            <w:gridSpan w:val="2"/>
            <w:tcBorders>
              <w:top w:val="single" w:sz="4" w:space="0" w:color="auto"/>
              <w:left w:val="nil"/>
              <w:bottom w:val="single" w:sz="4" w:space="0" w:color="auto"/>
              <w:right w:val="nil"/>
            </w:tcBorders>
          </w:tcPr>
          <w:p w14:paraId="30C789AA" w14:textId="77777777" w:rsidR="00401DF0" w:rsidRPr="00BC5B68" w:rsidRDefault="00401DF0" w:rsidP="00CD1850">
            <w:pPr>
              <w:pStyle w:val="Regllopendetekst"/>
            </w:pPr>
          </w:p>
        </w:tc>
      </w:tr>
      <w:tr w:rsidR="00401DF0" w:rsidRPr="00E856E4" w14:paraId="45BF518A" w14:textId="77777777" w:rsidTr="00401DF0">
        <w:tc>
          <w:tcPr>
            <w:tcW w:w="3094" w:type="dxa"/>
            <w:tcBorders>
              <w:top w:val="nil"/>
              <w:left w:val="nil"/>
              <w:bottom w:val="nil"/>
              <w:right w:val="nil"/>
            </w:tcBorders>
          </w:tcPr>
          <w:p w14:paraId="7A9669BF" w14:textId="77777777" w:rsidR="00401DF0" w:rsidRPr="00BC5B68" w:rsidRDefault="00401DF0" w:rsidP="00CD1850">
            <w:pPr>
              <w:pStyle w:val="Regllopendetekst"/>
            </w:pPr>
            <w:r w:rsidRPr="00BC5B68">
              <w:t>Adres</w:t>
            </w:r>
          </w:p>
        </w:tc>
        <w:tc>
          <w:tcPr>
            <w:tcW w:w="5636" w:type="dxa"/>
            <w:gridSpan w:val="2"/>
            <w:tcBorders>
              <w:top w:val="single" w:sz="4" w:space="0" w:color="auto"/>
              <w:left w:val="nil"/>
              <w:bottom w:val="single" w:sz="4" w:space="0" w:color="auto"/>
              <w:right w:val="nil"/>
            </w:tcBorders>
          </w:tcPr>
          <w:p w14:paraId="7763ABB6" w14:textId="77777777" w:rsidR="00401DF0" w:rsidRPr="00BC5B68" w:rsidRDefault="00401DF0" w:rsidP="00CD1850">
            <w:pPr>
              <w:pStyle w:val="Regllopendetekst"/>
            </w:pPr>
          </w:p>
        </w:tc>
      </w:tr>
      <w:tr w:rsidR="00401DF0" w:rsidRPr="00E856E4" w14:paraId="1C3BFA91" w14:textId="77777777" w:rsidTr="00401DF0">
        <w:tc>
          <w:tcPr>
            <w:tcW w:w="3094" w:type="dxa"/>
            <w:tcBorders>
              <w:top w:val="nil"/>
              <w:left w:val="nil"/>
              <w:bottom w:val="nil"/>
              <w:right w:val="nil"/>
            </w:tcBorders>
          </w:tcPr>
          <w:p w14:paraId="57A7EEAD" w14:textId="77777777" w:rsidR="00401DF0" w:rsidRPr="00BC5B68" w:rsidRDefault="00401DF0" w:rsidP="00CD1850">
            <w:pPr>
              <w:pStyle w:val="Regllopendetekst"/>
            </w:pPr>
          </w:p>
        </w:tc>
        <w:tc>
          <w:tcPr>
            <w:tcW w:w="5636" w:type="dxa"/>
            <w:gridSpan w:val="2"/>
            <w:tcBorders>
              <w:top w:val="single" w:sz="4" w:space="0" w:color="auto"/>
              <w:left w:val="nil"/>
              <w:bottom w:val="single" w:sz="4" w:space="0" w:color="auto"/>
              <w:right w:val="nil"/>
            </w:tcBorders>
          </w:tcPr>
          <w:p w14:paraId="607C50FE" w14:textId="77777777" w:rsidR="00401DF0" w:rsidRPr="00BC5B68" w:rsidRDefault="00401DF0" w:rsidP="00CD1850">
            <w:pPr>
              <w:pStyle w:val="Regllopendetekst"/>
            </w:pPr>
          </w:p>
        </w:tc>
      </w:tr>
      <w:tr w:rsidR="00401DF0" w:rsidRPr="00E856E4" w14:paraId="00D23797" w14:textId="77777777" w:rsidTr="00401DF0">
        <w:tc>
          <w:tcPr>
            <w:tcW w:w="3094" w:type="dxa"/>
            <w:tcBorders>
              <w:top w:val="nil"/>
              <w:left w:val="nil"/>
              <w:bottom w:val="nil"/>
              <w:right w:val="nil"/>
            </w:tcBorders>
          </w:tcPr>
          <w:p w14:paraId="44083B6E" w14:textId="77777777" w:rsidR="00401DF0" w:rsidRPr="00BC5B68" w:rsidRDefault="00401DF0" w:rsidP="00CD1850">
            <w:pPr>
              <w:pStyle w:val="Regllopendetekst"/>
            </w:pPr>
            <w:r w:rsidRPr="00BC5B68">
              <w:t>Telefoon</w:t>
            </w:r>
          </w:p>
        </w:tc>
        <w:tc>
          <w:tcPr>
            <w:tcW w:w="2860" w:type="dxa"/>
            <w:tcBorders>
              <w:top w:val="single" w:sz="4" w:space="0" w:color="auto"/>
              <w:left w:val="nil"/>
              <w:bottom w:val="single" w:sz="4" w:space="0" w:color="auto"/>
              <w:right w:val="nil"/>
            </w:tcBorders>
          </w:tcPr>
          <w:p w14:paraId="0ADCD1FE" w14:textId="77777777" w:rsidR="00401DF0" w:rsidRPr="00BC5B68" w:rsidRDefault="00401DF0" w:rsidP="00CD1850">
            <w:pPr>
              <w:pStyle w:val="Regllopendetekst"/>
            </w:pPr>
          </w:p>
        </w:tc>
        <w:tc>
          <w:tcPr>
            <w:tcW w:w="2776" w:type="dxa"/>
            <w:tcBorders>
              <w:top w:val="single" w:sz="4" w:space="0" w:color="auto"/>
              <w:left w:val="nil"/>
              <w:bottom w:val="single" w:sz="4" w:space="0" w:color="auto"/>
              <w:right w:val="nil"/>
            </w:tcBorders>
          </w:tcPr>
          <w:p w14:paraId="5470A762" w14:textId="77777777" w:rsidR="00401DF0" w:rsidRPr="00BC5B68" w:rsidRDefault="00401DF0" w:rsidP="00CD1850">
            <w:pPr>
              <w:pStyle w:val="Regllopendetekst"/>
            </w:pPr>
            <w:r w:rsidRPr="00BC5B68">
              <w:t xml:space="preserve">GSM </w:t>
            </w:r>
          </w:p>
        </w:tc>
      </w:tr>
      <w:tr w:rsidR="00401DF0" w:rsidRPr="00E856E4" w14:paraId="22E8BDD4" w14:textId="77777777" w:rsidTr="00401DF0">
        <w:tc>
          <w:tcPr>
            <w:tcW w:w="3094" w:type="dxa"/>
            <w:tcBorders>
              <w:top w:val="nil"/>
              <w:left w:val="nil"/>
              <w:bottom w:val="nil"/>
              <w:right w:val="nil"/>
            </w:tcBorders>
          </w:tcPr>
          <w:p w14:paraId="1BAB5F4B" w14:textId="77777777" w:rsidR="00401DF0" w:rsidRPr="00BC5B68" w:rsidRDefault="00401DF0" w:rsidP="00CD1850">
            <w:pPr>
              <w:pStyle w:val="Regllopendetekst"/>
            </w:pPr>
            <w:r w:rsidRPr="00BC5B68">
              <w:t>E-mail</w:t>
            </w:r>
          </w:p>
        </w:tc>
        <w:tc>
          <w:tcPr>
            <w:tcW w:w="5636" w:type="dxa"/>
            <w:gridSpan w:val="2"/>
            <w:tcBorders>
              <w:top w:val="single" w:sz="4" w:space="0" w:color="auto"/>
              <w:left w:val="nil"/>
              <w:bottom w:val="single" w:sz="4" w:space="0" w:color="auto"/>
              <w:right w:val="nil"/>
            </w:tcBorders>
          </w:tcPr>
          <w:p w14:paraId="18738602" w14:textId="77777777" w:rsidR="00401DF0" w:rsidRPr="00BC5B68" w:rsidRDefault="00401DF0" w:rsidP="00CD1850">
            <w:pPr>
              <w:pStyle w:val="Regllopendetekst"/>
            </w:pPr>
          </w:p>
        </w:tc>
      </w:tr>
      <w:tr w:rsidR="00401DF0" w:rsidRPr="00E856E4" w14:paraId="64DF6BA6" w14:textId="77777777" w:rsidTr="00401DF0">
        <w:tc>
          <w:tcPr>
            <w:tcW w:w="3094" w:type="dxa"/>
            <w:tcBorders>
              <w:top w:val="nil"/>
              <w:left w:val="nil"/>
              <w:bottom w:val="nil"/>
              <w:right w:val="nil"/>
            </w:tcBorders>
          </w:tcPr>
          <w:p w14:paraId="55C72799" w14:textId="77777777" w:rsidR="00401DF0" w:rsidRPr="00BC5B68" w:rsidRDefault="00401DF0" w:rsidP="00CD1850">
            <w:pPr>
              <w:pStyle w:val="Regllopendetekst"/>
            </w:pPr>
            <w:r w:rsidRPr="00BC5B68">
              <w:t xml:space="preserve">IBAN </w:t>
            </w:r>
          </w:p>
        </w:tc>
        <w:tc>
          <w:tcPr>
            <w:tcW w:w="2860" w:type="dxa"/>
            <w:tcBorders>
              <w:top w:val="single" w:sz="4" w:space="0" w:color="auto"/>
              <w:left w:val="nil"/>
              <w:bottom w:val="single" w:sz="4" w:space="0" w:color="auto"/>
              <w:right w:val="nil"/>
            </w:tcBorders>
          </w:tcPr>
          <w:p w14:paraId="5446F5E8" w14:textId="77777777" w:rsidR="00401DF0" w:rsidRPr="00BC5B68" w:rsidRDefault="00401DF0" w:rsidP="00CD1850">
            <w:pPr>
              <w:pStyle w:val="Regllopendetekst"/>
            </w:pPr>
            <w:r w:rsidRPr="00BC5B68">
              <w:t xml:space="preserve">BE </w:t>
            </w:r>
          </w:p>
        </w:tc>
        <w:tc>
          <w:tcPr>
            <w:tcW w:w="2776" w:type="dxa"/>
            <w:tcBorders>
              <w:top w:val="single" w:sz="4" w:space="0" w:color="auto"/>
              <w:left w:val="nil"/>
              <w:bottom w:val="single" w:sz="4" w:space="0" w:color="auto"/>
              <w:right w:val="nil"/>
            </w:tcBorders>
          </w:tcPr>
          <w:p w14:paraId="415494DB" w14:textId="77777777" w:rsidR="00401DF0" w:rsidRPr="00BC5B68" w:rsidRDefault="00401DF0" w:rsidP="00CD1850">
            <w:pPr>
              <w:pStyle w:val="Regllopendetekst"/>
            </w:pPr>
            <w:r w:rsidRPr="00BC5B68">
              <w:t xml:space="preserve">BIC </w:t>
            </w:r>
          </w:p>
        </w:tc>
      </w:tr>
      <w:tr w:rsidR="00401DF0" w:rsidRPr="00E856E4" w14:paraId="51BC6E74" w14:textId="77777777" w:rsidTr="00401DF0">
        <w:tc>
          <w:tcPr>
            <w:tcW w:w="3094" w:type="dxa"/>
            <w:tcBorders>
              <w:top w:val="nil"/>
              <w:left w:val="nil"/>
              <w:bottom w:val="nil"/>
              <w:right w:val="nil"/>
            </w:tcBorders>
          </w:tcPr>
          <w:p w14:paraId="6A31B431" w14:textId="77777777" w:rsidR="00401DF0" w:rsidRPr="00BC5B68" w:rsidRDefault="00401DF0" w:rsidP="00CD1850">
            <w:pPr>
              <w:pStyle w:val="Regllopendetekst"/>
            </w:pPr>
            <w:r w:rsidRPr="00BC5B68">
              <w:lastRenderedPageBreak/>
              <w:t>Rekening op naam van</w:t>
            </w:r>
          </w:p>
        </w:tc>
        <w:tc>
          <w:tcPr>
            <w:tcW w:w="5636" w:type="dxa"/>
            <w:gridSpan w:val="2"/>
            <w:tcBorders>
              <w:top w:val="single" w:sz="4" w:space="0" w:color="auto"/>
              <w:left w:val="nil"/>
              <w:bottom w:val="single" w:sz="4" w:space="0" w:color="auto"/>
              <w:right w:val="nil"/>
            </w:tcBorders>
          </w:tcPr>
          <w:p w14:paraId="0FDAA36E" w14:textId="77777777" w:rsidR="00401DF0" w:rsidRPr="00BC5B68" w:rsidRDefault="00401DF0" w:rsidP="00CD1850">
            <w:pPr>
              <w:pStyle w:val="Regllopendetekst"/>
            </w:pPr>
          </w:p>
        </w:tc>
      </w:tr>
    </w:tbl>
    <w:p w14:paraId="44E63A86" w14:textId="77777777" w:rsidR="00401DF0" w:rsidRPr="00E856E4" w:rsidRDefault="00401DF0" w:rsidP="00401DF0">
      <w:pPr>
        <w:pStyle w:val="Kop1"/>
      </w:pPr>
      <w:r>
        <w:t>Aanvraag voor twee kalenderjaren</w:t>
      </w:r>
    </w:p>
    <w:p w14:paraId="4F5FED1D" w14:textId="77777777" w:rsidR="00401DF0" w:rsidRDefault="00401DF0" w:rsidP="00401DF0">
      <w:pPr>
        <w:pStyle w:val="Opsomming"/>
      </w:pPr>
      <w:r>
        <w:t xml:space="preserve">Werkbeurzen worden voor </w:t>
      </w:r>
      <w:r w:rsidRPr="003F4865">
        <w:t>twee ja</w:t>
      </w:r>
      <w:r>
        <w:t>ar toegekend.</w:t>
      </w:r>
    </w:p>
    <w:p w14:paraId="2E18417C" w14:textId="77777777" w:rsidR="00401DF0" w:rsidRDefault="00401DF0" w:rsidP="00401DF0">
      <w:pPr>
        <w:pStyle w:val="Opsomming"/>
      </w:pPr>
      <w:r w:rsidRPr="003F4865">
        <w:t xml:space="preserve">Je kunt maximaal één aanvraag indienen per jaar. </w:t>
      </w:r>
    </w:p>
    <w:p w14:paraId="7395049D" w14:textId="77777777" w:rsidR="00401DF0" w:rsidRDefault="00401DF0" w:rsidP="00401DF0">
      <w:pPr>
        <w:pStyle w:val="Opsomming"/>
      </w:pPr>
      <w:r w:rsidRPr="003F4865">
        <w:t xml:space="preserve">Je aanvraag </w:t>
      </w:r>
      <w:r>
        <w:t>geldt voor</w:t>
      </w:r>
      <w:r w:rsidRPr="003F4865">
        <w:t xml:space="preserve"> de kalenderjaren 202</w:t>
      </w:r>
      <w:r>
        <w:t>7</w:t>
      </w:r>
      <w:r w:rsidRPr="003F4865">
        <w:t xml:space="preserve"> en 202</w:t>
      </w:r>
      <w:r>
        <w:t>8</w:t>
      </w:r>
      <w:r w:rsidRPr="003F4865">
        <w:t xml:space="preserve"> (van 1 januari 202</w:t>
      </w:r>
      <w:r>
        <w:t>7</w:t>
      </w:r>
      <w:r w:rsidRPr="003F4865">
        <w:t xml:space="preserve"> tot en met 31 december 202</w:t>
      </w:r>
      <w:r>
        <w:t>8</w:t>
      </w:r>
      <w:r w:rsidRPr="003F4865">
        <w:t xml:space="preserve">). </w:t>
      </w:r>
    </w:p>
    <w:p w14:paraId="36DF01AF" w14:textId="77777777" w:rsidR="00401DF0" w:rsidRDefault="00401DF0" w:rsidP="00401DF0">
      <w:pPr>
        <w:pStyle w:val="Opsomming"/>
      </w:pPr>
      <w:r w:rsidRPr="003F4865">
        <w:t>Als je subsidie krijgt, wordt de toegekende beurs uitbetaald in 202</w:t>
      </w:r>
      <w:r>
        <w:t>7</w:t>
      </w:r>
      <w:r w:rsidRPr="003F4865">
        <w:t xml:space="preserve"> en in 202</w:t>
      </w:r>
      <w:r>
        <w:t>8</w:t>
      </w:r>
      <w:r w:rsidRPr="003F4865">
        <w:t xml:space="preserve">. Je vraagt dan opnieuw aan met als deadline 1 </w:t>
      </w:r>
      <w:r>
        <w:t>november</w:t>
      </w:r>
      <w:r w:rsidRPr="003F4865">
        <w:t xml:space="preserve"> 202</w:t>
      </w:r>
      <w:r>
        <w:t>8</w:t>
      </w:r>
      <w:r w:rsidRPr="003F4865">
        <w:t xml:space="preserve"> (voor 202</w:t>
      </w:r>
      <w:r>
        <w:t>9</w:t>
      </w:r>
      <w:r w:rsidRPr="003F4865">
        <w:t xml:space="preserve"> en 20</w:t>
      </w:r>
      <w:r>
        <w:t>30</w:t>
      </w:r>
      <w:r w:rsidRPr="003F4865">
        <w:t xml:space="preserve">). </w:t>
      </w:r>
    </w:p>
    <w:p w14:paraId="245059C9" w14:textId="77777777" w:rsidR="00401DF0" w:rsidRDefault="00401DF0" w:rsidP="00401DF0">
      <w:pPr>
        <w:pStyle w:val="Opsomming"/>
      </w:pPr>
      <w:r>
        <w:t xml:space="preserve">Heb je goede redenen om toch een werkbeurs aan te vragen voor één in plaats van twee jaar? Laat het ons dan weten </w:t>
      </w:r>
      <w:hyperlink w:anchor="aanvraagéénkalenderjaar" w:history="1">
        <w:r w:rsidRPr="00575E73">
          <w:rPr>
            <w:rStyle w:val="Hyperlink"/>
          </w:rPr>
          <w:t>verderop in dit aanvraagformulier</w:t>
        </w:r>
      </w:hyperlink>
      <w:r>
        <w:t>.</w:t>
      </w:r>
    </w:p>
    <w:p w14:paraId="39914B3D" w14:textId="77777777" w:rsidR="00401DF0" w:rsidRPr="00E856E4" w:rsidRDefault="00401DF0" w:rsidP="00401DF0">
      <w:pPr>
        <w:pStyle w:val="Kop1"/>
      </w:pPr>
      <w:r>
        <w:t>G</w:t>
      </w:r>
      <w:r w:rsidRPr="00E856E4">
        <w:t>enres</w:t>
      </w:r>
    </w:p>
    <w:p w14:paraId="1600271F" w14:textId="77777777" w:rsidR="00401DF0" w:rsidRPr="003F4865" w:rsidRDefault="00401DF0" w:rsidP="003F4865">
      <w:pPr>
        <w:pStyle w:val="Regllopendetekst"/>
      </w:pPr>
      <w:r w:rsidRPr="003F4865">
        <w:rPr>
          <w:rStyle w:val="cf01"/>
          <w:rFonts w:ascii="Arial" w:hAnsi="Arial" w:cs="Arial"/>
          <w:sz w:val="21"/>
          <w:szCs w:val="22"/>
        </w:rPr>
        <w:t xml:space="preserve">Duid hieronder het </w:t>
      </w:r>
      <w:r w:rsidRPr="003F4865">
        <w:t>genre</w:t>
      </w:r>
      <w:r w:rsidRPr="003F4865">
        <w:rPr>
          <w:rStyle w:val="cf01"/>
          <w:rFonts w:ascii="Arial" w:hAnsi="Arial" w:cs="Arial"/>
          <w:sz w:val="21"/>
          <w:szCs w:val="22"/>
        </w:rPr>
        <w:t xml:space="preserve"> of de genres aan dat/die voor je dossier van toepassing is/zijn:</w:t>
      </w:r>
    </w:p>
    <w:p w14:paraId="1EE9A070" w14:textId="77777777" w:rsidR="00401DF0" w:rsidRPr="00E856E4" w:rsidRDefault="00401DF0" w:rsidP="00A41014">
      <w:pPr>
        <w:pStyle w:val="Regllopendetekst"/>
        <w:contextualSpacing/>
      </w:pPr>
      <w:sdt>
        <w:sdtPr>
          <w:id w:val="1461298276"/>
          <w14:checkbox>
            <w14:checked w14:val="0"/>
            <w14:checkedState w14:val="2612" w14:font="MS Gothic"/>
            <w14:uncheckedState w14:val="2610" w14:font="MS Gothic"/>
          </w14:checkbox>
        </w:sdtPr>
        <w:sdtContent>
          <w:r w:rsidRPr="00E856E4">
            <w:rPr>
              <w:rFonts w:ascii="Segoe UI Symbol" w:eastAsia="MS Gothic" w:hAnsi="Segoe UI Symbol" w:cs="Segoe UI Symbol"/>
            </w:rPr>
            <w:t>☐</w:t>
          </w:r>
        </w:sdtContent>
      </w:sdt>
      <w:r w:rsidRPr="00E856E4">
        <w:t xml:space="preserve">  geïllustreerd werk voor kinderen en volwassenen </w:t>
      </w:r>
    </w:p>
    <w:p w14:paraId="03BCA9CE" w14:textId="77777777" w:rsidR="00401DF0" w:rsidRPr="00E856E4" w:rsidRDefault="00401DF0" w:rsidP="00A41014">
      <w:pPr>
        <w:pStyle w:val="Regllopendetekst"/>
        <w:contextualSpacing/>
      </w:pPr>
      <w:sdt>
        <w:sdtPr>
          <w:id w:val="1065766370"/>
          <w14:checkbox>
            <w14:checked w14:val="0"/>
            <w14:checkedState w14:val="2612" w14:font="MS Gothic"/>
            <w14:uncheckedState w14:val="2610" w14:font="MS Gothic"/>
          </w14:checkbox>
        </w:sdtPr>
        <w:sdtContent>
          <w:r w:rsidRPr="00E856E4">
            <w:rPr>
              <w:rFonts w:ascii="Segoe UI Symbol" w:eastAsia="MS Gothic" w:hAnsi="Segoe UI Symbol" w:cs="Segoe UI Symbol"/>
            </w:rPr>
            <w:t>☐</w:t>
          </w:r>
        </w:sdtContent>
      </w:sdt>
      <w:r w:rsidRPr="00E856E4">
        <w:t xml:space="preserve">  kinder- en jeugdliteratuur (tekst) </w:t>
      </w:r>
    </w:p>
    <w:p w14:paraId="77CAF164" w14:textId="77777777" w:rsidR="00401DF0" w:rsidRPr="00E856E4" w:rsidRDefault="00401DF0" w:rsidP="00A41014">
      <w:pPr>
        <w:pStyle w:val="Regllopendetekst"/>
        <w:contextualSpacing/>
      </w:pPr>
      <w:sdt>
        <w:sdtPr>
          <w:id w:val="1812364905"/>
          <w14:checkbox>
            <w14:checked w14:val="0"/>
            <w14:checkedState w14:val="2612" w14:font="MS Gothic"/>
            <w14:uncheckedState w14:val="2610" w14:font="MS Gothic"/>
          </w14:checkbox>
        </w:sdtPr>
        <w:sdtContent>
          <w:r w:rsidRPr="00E856E4">
            <w:rPr>
              <w:rFonts w:ascii="Segoe UI Symbol" w:eastAsia="MS Gothic" w:hAnsi="Segoe UI Symbol" w:cs="Segoe UI Symbol"/>
            </w:rPr>
            <w:t>☐</w:t>
          </w:r>
        </w:sdtContent>
      </w:sdt>
      <w:r w:rsidRPr="00E856E4">
        <w:t xml:space="preserve">  non-fictie </w:t>
      </w:r>
    </w:p>
    <w:p w14:paraId="3F9B73F4" w14:textId="77777777" w:rsidR="00401DF0" w:rsidRPr="00E856E4" w:rsidRDefault="00401DF0" w:rsidP="00A41014">
      <w:pPr>
        <w:pStyle w:val="Regllopendetekst"/>
        <w:contextualSpacing/>
      </w:pPr>
      <w:sdt>
        <w:sdtPr>
          <w:id w:val="856998919"/>
          <w14:checkbox>
            <w14:checked w14:val="0"/>
            <w14:checkedState w14:val="2612" w14:font="MS Gothic"/>
            <w14:uncheckedState w14:val="2610" w14:font="MS Gothic"/>
          </w14:checkbox>
        </w:sdtPr>
        <w:sdtContent>
          <w:r w:rsidRPr="00E856E4">
            <w:rPr>
              <w:rFonts w:ascii="Segoe UI Symbol" w:eastAsia="MS Gothic" w:hAnsi="Segoe UI Symbol" w:cs="Segoe UI Symbol"/>
            </w:rPr>
            <w:t>☐</w:t>
          </w:r>
        </w:sdtContent>
      </w:sdt>
      <w:r w:rsidRPr="00E856E4">
        <w:t xml:space="preserve">  podiumliteratuur</w:t>
      </w:r>
    </w:p>
    <w:p w14:paraId="49BC1D66" w14:textId="77777777" w:rsidR="00401DF0" w:rsidRPr="00E856E4" w:rsidRDefault="00401DF0" w:rsidP="00A41014">
      <w:pPr>
        <w:pStyle w:val="Regllopendetekst"/>
        <w:contextualSpacing/>
      </w:pPr>
      <w:sdt>
        <w:sdtPr>
          <w:id w:val="-555780092"/>
          <w14:checkbox>
            <w14:checked w14:val="0"/>
            <w14:checkedState w14:val="2612" w14:font="MS Gothic"/>
            <w14:uncheckedState w14:val="2610" w14:font="MS Gothic"/>
          </w14:checkbox>
        </w:sdtPr>
        <w:sdtContent>
          <w:r w:rsidRPr="00E856E4">
            <w:rPr>
              <w:rFonts w:ascii="Segoe UI Symbol" w:eastAsia="MS Gothic" w:hAnsi="Segoe UI Symbol" w:cs="Segoe UI Symbol"/>
            </w:rPr>
            <w:t>☐</w:t>
          </w:r>
        </w:sdtContent>
      </w:sdt>
      <w:r w:rsidRPr="00E856E4">
        <w:t xml:space="preserve">  poëzie </w:t>
      </w:r>
    </w:p>
    <w:p w14:paraId="50C0B004" w14:textId="77777777" w:rsidR="00401DF0" w:rsidRPr="00E856E4" w:rsidRDefault="00401DF0" w:rsidP="00A41014">
      <w:pPr>
        <w:pStyle w:val="Regllopendetekst"/>
        <w:contextualSpacing/>
      </w:pPr>
      <w:sdt>
        <w:sdtPr>
          <w:id w:val="-1825966155"/>
          <w14:checkbox>
            <w14:checked w14:val="0"/>
            <w14:checkedState w14:val="2612" w14:font="MS Gothic"/>
            <w14:uncheckedState w14:val="2610" w14:font="MS Gothic"/>
          </w14:checkbox>
        </w:sdtPr>
        <w:sdtContent>
          <w:r w:rsidRPr="00E856E4">
            <w:rPr>
              <w:rFonts w:ascii="Segoe UI Symbol" w:eastAsia="MS Gothic" w:hAnsi="Segoe UI Symbol" w:cs="Segoe UI Symbol"/>
            </w:rPr>
            <w:t>☐</w:t>
          </w:r>
        </w:sdtContent>
      </w:sdt>
      <w:r w:rsidRPr="00E856E4">
        <w:t xml:space="preserve">  proza</w:t>
      </w:r>
    </w:p>
    <w:p w14:paraId="0B2D5AC1" w14:textId="77777777" w:rsidR="00401DF0" w:rsidRPr="00E856E4" w:rsidRDefault="00401DF0" w:rsidP="00A41014">
      <w:pPr>
        <w:pStyle w:val="Regllopendetekst"/>
        <w:contextualSpacing/>
      </w:pPr>
      <w:sdt>
        <w:sdtPr>
          <w:id w:val="-143046568"/>
          <w14:checkbox>
            <w14:checked w14:val="0"/>
            <w14:checkedState w14:val="2612" w14:font="MS Gothic"/>
            <w14:uncheckedState w14:val="2610" w14:font="MS Gothic"/>
          </w14:checkbox>
        </w:sdtPr>
        <w:sdtContent>
          <w:r w:rsidRPr="00E856E4">
            <w:rPr>
              <w:rFonts w:ascii="Segoe UI Symbol" w:eastAsia="MS Gothic" w:hAnsi="Segoe UI Symbol" w:cs="Segoe UI Symbol"/>
            </w:rPr>
            <w:t>☐</w:t>
          </w:r>
        </w:sdtContent>
      </w:sdt>
      <w:r w:rsidRPr="00E856E4">
        <w:t xml:space="preserve">  theater</w:t>
      </w:r>
    </w:p>
    <w:p w14:paraId="65FF54A9" w14:textId="77777777" w:rsidR="00401DF0" w:rsidRPr="00E856E4" w:rsidRDefault="00401DF0" w:rsidP="00A41014">
      <w:pPr>
        <w:pStyle w:val="Regllopendetekst"/>
        <w:contextualSpacing/>
      </w:pPr>
      <w:sdt>
        <w:sdtPr>
          <w:id w:val="253399453"/>
          <w14:checkbox>
            <w14:checked w14:val="0"/>
            <w14:checkedState w14:val="2612" w14:font="MS Gothic"/>
            <w14:uncheckedState w14:val="2610" w14:font="MS Gothic"/>
          </w14:checkbox>
        </w:sdtPr>
        <w:sdtContent>
          <w:r w:rsidRPr="00E856E4">
            <w:rPr>
              <w:rFonts w:ascii="Segoe UI Symbol" w:eastAsia="MS Gothic" w:hAnsi="Segoe UI Symbol" w:cs="Segoe UI Symbol"/>
            </w:rPr>
            <w:t>☐</w:t>
          </w:r>
        </w:sdtContent>
      </w:sdt>
      <w:r w:rsidRPr="00E856E4">
        <w:t xml:space="preserve">  strips, cartoons en stripscenario’s</w:t>
      </w:r>
    </w:p>
    <w:p w14:paraId="0F5FBA3A" w14:textId="77777777" w:rsidR="00401DF0" w:rsidRPr="008E74F8" w:rsidRDefault="00401DF0" w:rsidP="00401DF0">
      <w:pPr>
        <w:pStyle w:val="Kop2"/>
      </w:pPr>
      <w:r w:rsidRPr="008E74F8">
        <w:t>Meerdere genres?</w:t>
      </w:r>
    </w:p>
    <w:p w14:paraId="66780CF3" w14:textId="77777777" w:rsidR="00401DF0" w:rsidRDefault="00401DF0" w:rsidP="00401DF0">
      <w:pPr>
        <w:pStyle w:val="Opsomming"/>
      </w:pPr>
      <w:r w:rsidRPr="00582A3A">
        <w:t xml:space="preserve">Je kunt een werkbeurs voor meerdere genres aanvragen </w:t>
      </w:r>
      <w:r>
        <w:t>op voor</w:t>
      </w:r>
      <w:r>
        <w:rPr>
          <w:lang w:val="nl-NL"/>
        </w:rPr>
        <w:t>waarde dat</w:t>
      </w:r>
      <w:r>
        <w:t xml:space="preserve"> je voor elk werk in die genres beschikt over</w:t>
      </w:r>
      <w:r w:rsidRPr="00582A3A">
        <w:t xml:space="preserve"> een contract of intentieverklaring. </w:t>
      </w:r>
      <w:r>
        <w:t>Beschik je nog niet over deze bewijsstukken of g</w:t>
      </w:r>
      <w:r w:rsidRPr="00582A3A">
        <w:t xml:space="preserve">aat </w:t>
      </w:r>
      <w:r>
        <w:t>het</w:t>
      </w:r>
      <w:r w:rsidRPr="00582A3A">
        <w:t xml:space="preserve"> om </w:t>
      </w:r>
      <w:r>
        <w:t>minder concrete</w:t>
      </w:r>
      <w:r w:rsidRPr="00582A3A">
        <w:t xml:space="preserve"> plannen zonder </w:t>
      </w:r>
      <w:r>
        <w:t>duidelijk</w:t>
      </w:r>
      <w:r w:rsidRPr="00582A3A">
        <w:t xml:space="preserve"> eindproduct</w:t>
      </w:r>
      <w:r>
        <w:t>? D</w:t>
      </w:r>
      <w:r w:rsidRPr="00582A3A">
        <w:t xml:space="preserve">an </w:t>
      </w:r>
      <w:r>
        <w:t>dien</w:t>
      </w:r>
      <w:r w:rsidRPr="00582A3A">
        <w:t xml:space="preserve"> je een </w:t>
      </w:r>
      <w:r>
        <w:t>aanvraag in</w:t>
      </w:r>
      <w:r w:rsidRPr="00582A3A">
        <w:t xml:space="preserve"> voor </w:t>
      </w:r>
      <w:r>
        <w:t>het</w:t>
      </w:r>
      <w:r w:rsidRPr="00582A3A">
        <w:t xml:space="preserve"> genre</w:t>
      </w:r>
      <w:r>
        <w:t xml:space="preserve"> waarin je beschikt over een publicatieperspectief </w:t>
      </w:r>
      <w:r w:rsidRPr="00582A3A">
        <w:t xml:space="preserve">en vermeld je je andere, </w:t>
      </w:r>
      <w:r>
        <w:t>meer prille</w:t>
      </w:r>
      <w:r w:rsidRPr="00582A3A">
        <w:t xml:space="preserve"> plannen in je </w:t>
      </w:r>
      <w:r>
        <w:t>dossier.</w:t>
      </w:r>
    </w:p>
    <w:p w14:paraId="2695A3DD" w14:textId="77777777" w:rsidR="00401DF0" w:rsidRPr="00F049DD" w:rsidRDefault="00401DF0" w:rsidP="00401DF0">
      <w:pPr>
        <w:pStyle w:val="Opsomming"/>
      </w:pPr>
      <w:r w:rsidRPr="00F049DD">
        <w:rPr>
          <w:rStyle w:val="cf01"/>
          <w:rFonts w:ascii="Arial" w:hAnsi="Arial" w:cs="Arial"/>
          <w:sz w:val="21"/>
          <w:szCs w:val="21"/>
        </w:rPr>
        <w:t>Als je van genre wisselt, d</w:t>
      </w:r>
      <w:r>
        <w:rPr>
          <w:rStyle w:val="cf01"/>
          <w:rFonts w:ascii="Arial" w:hAnsi="Arial" w:cs="Arial"/>
          <w:sz w:val="21"/>
          <w:szCs w:val="21"/>
        </w:rPr>
        <w:t xml:space="preserve">uid </w:t>
      </w:r>
      <w:r w:rsidRPr="00F049DD">
        <w:rPr>
          <w:rStyle w:val="cf01"/>
          <w:rFonts w:ascii="Arial" w:hAnsi="Arial" w:cs="Arial"/>
          <w:sz w:val="21"/>
          <w:szCs w:val="21"/>
        </w:rPr>
        <w:t xml:space="preserve">je zowel het genre aan van </w:t>
      </w:r>
      <w:r>
        <w:rPr>
          <w:rStyle w:val="cf01"/>
          <w:rFonts w:ascii="Arial" w:hAnsi="Arial" w:cs="Arial"/>
          <w:sz w:val="21"/>
          <w:szCs w:val="21"/>
        </w:rPr>
        <w:t>het meest recente</w:t>
      </w:r>
      <w:r w:rsidRPr="00F049DD">
        <w:rPr>
          <w:rStyle w:val="cf01"/>
          <w:rFonts w:ascii="Arial" w:hAnsi="Arial" w:cs="Arial"/>
          <w:sz w:val="21"/>
          <w:szCs w:val="21"/>
        </w:rPr>
        <w:t xml:space="preserve"> werk </w:t>
      </w:r>
      <w:r>
        <w:rPr>
          <w:rStyle w:val="cf01"/>
          <w:rFonts w:ascii="Arial" w:hAnsi="Arial" w:cs="Arial"/>
          <w:sz w:val="21"/>
          <w:szCs w:val="21"/>
        </w:rPr>
        <w:t xml:space="preserve">waarin je actief was </w:t>
      </w:r>
      <w:r w:rsidRPr="00F049DD">
        <w:rPr>
          <w:rStyle w:val="cf01"/>
          <w:rFonts w:ascii="Arial" w:hAnsi="Arial" w:cs="Arial"/>
          <w:sz w:val="21"/>
          <w:szCs w:val="21"/>
        </w:rPr>
        <w:t>(boekpublicatie, theatertekst of performance) als het genre waarvoor je in je werkplan een werkbeurs aanvraagt.</w:t>
      </w:r>
    </w:p>
    <w:p w14:paraId="55BC2A1A" w14:textId="77777777" w:rsidR="00401DF0" w:rsidRPr="008E74F8" w:rsidRDefault="00401DF0" w:rsidP="00401DF0">
      <w:pPr>
        <w:pStyle w:val="Kop2"/>
      </w:pPr>
      <w:r w:rsidRPr="008E74F8">
        <w:t xml:space="preserve">Welk </w:t>
      </w:r>
      <w:r>
        <w:t xml:space="preserve">werk </w:t>
      </w:r>
      <w:r w:rsidRPr="008E74F8">
        <w:t>stuur je op?</w:t>
      </w:r>
    </w:p>
    <w:p w14:paraId="2EA818F7" w14:textId="127F1A59" w:rsidR="00401DF0" w:rsidRDefault="00401DF0" w:rsidP="00715B97">
      <w:pPr>
        <w:pStyle w:val="Regllopendetekst"/>
        <w:rPr>
          <w:rStyle w:val="cf01"/>
          <w:rFonts w:ascii="Arial" w:hAnsi="Arial" w:cs="Arial"/>
          <w:sz w:val="21"/>
          <w:szCs w:val="22"/>
        </w:rPr>
      </w:pPr>
      <w:r w:rsidRPr="00715B97">
        <w:rPr>
          <w:rStyle w:val="cf01"/>
          <w:rFonts w:ascii="Arial" w:hAnsi="Arial" w:cs="Arial"/>
          <w:sz w:val="21"/>
          <w:szCs w:val="22"/>
        </w:rPr>
        <w:t xml:space="preserve">Je kunt boekpublicaties, theaterteksten </w:t>
      </w:r>
      <w:r>
        <w:rPr>
          <w:rStyle w:val="cf01"/>
          <w:rFonts w:ascii="Arial" w:hAnsi="Arial" w:cs="Arial"/>
          <w:sz w:val="21"/>
          <w:szCs w:val="22"/>
        </w:rPr>
        <w:t>en/</w:t>
      </w:r>
      <w:r w:rsidRPr="00715B97">
        <w:rPr>
          <w:rStyle w:val="cf01"/>
          <w:rFonts w:ascii="Arial" w:hAnsi="Arial" w:cs="Arial"/>
          <w:sz w:val="21"/>
          <w:szCs w:val="22"/>
        </w:rPr>
        <w:t xml:space="preserve">of performances indienen die verschijnen tot </w:t>
      </w:r>
      <w:r>
        <w:rPr>
          <w:rStyle w:val="cf01"/>
          <w:rFonts w:ascii="Arial" w:hAnsi="Arial" w:cs="Arial"/>
          <w:sz w:val="21"/>
          <w:szCs w:val="22"/>
        </w:rPr>
        <w:t xml:space="preserve">en met </w:t>
      </w:r>
      <w:r w:rsidRPr="00372540">
        <w:rPr>
          <w:rStyle w:val="cf01"/>
          <w:rFonts w:ascii="Arial" w:hAnsi="Arial" w:cs="Arial"/>
          <w:b/>
          <w:bCs/>
          <w:sz w:val="21"/>
          <w:szCs w:val="22"/>
        </w:rPr>
        <w:t xml:space="preserve">1 </w:t>
      </w:r>
      <w:r>
        <w:rPr>
          <w:rStyle w:val="cf01"/>
          <w:rFonts w:ascii="Arial" w:hAnsi="Arial" w:cs="Arial"/>
          <w:b/>
          <w:bCs/>
          <w:sz w:val="21"/>
          <w:szCs w:val="22"/>
        </w:rPr>
        <w:t>januari</w:t>
      </w:r>
      <w:r w:rsidRPr="00372540">
        <w:rPr>
          <w:rStyle w:val="cf01"/>
          <w:rFonts w:ascii="Arial" w:hAnsi="Arial" w:cs="Arial"/>
          <w:b/>
          <w:bCs/>
          <w:sz w:val="21"/>
          <w:szCs w:val="22"/>
        </w:rPr>
        <w:t xml:space="preserve"> 202</w:t>
      </w:r>
      <w:r>
        <w:rPr>
          <w:rStyle w:val="cf01"/>
          <w:rFonts w:ascii="Arial" w:hAnsi="Arial" w:cs="Arial"/>
          <w:b/>
          <w:bCs/>
          <w:sz w:val="21"/>
          <w:szCs w:val="22"/>
        </w:rPr>
        <w:t>7</w:t>
      </w:r>
      <w:r w:rsidRPr="00715B97">
        <w:rPr>
          <w:rStyle w:val="cf01"/>
          <w:rFonts w:ascii="Arial" w:hAnsi="Arial" w:cs="Arial"/>
          <w:sz w:val="21"/>
          <w:szCs w:val="22"/>
        </w:rPr>
        <w:t>.</w:t>
      </w:r>
    </w:p>
    <w:p w14:paraId="01D27654" w14:textId="143F1700" w:rsidR="00401DF0" w:rsidRPr="002D2DD7" w:rsidRDefault="00401DF0" w:rsidP="00401DF0">
      <w:pPr>
        <w:numPr>
          <w:ilvl w:val="0"/>
          <w:numId w:val="29"/>
        </w:numPr>
        <w:rPr>
          <w:rStyle w:val="cf01"/>
          <w:rFonts w:ascii="Arial" w:hAnsi="Arial" w:cs="Arial"/>
          <w:i/>
          <w:sz w:val="21"/>
          <w:szCs w:val="21"/>
          <w:lang w:val="nl-NL"/>
        </w:rPr>
      </w:pPr>
      <w:r w:rsidRPr="002D2DD7">
        <w:rPr>
          <w:rStyle w:val="cf01"/>
          <w:rFonts w:ascii="Arial" w:hAnsi="Arial" w:cs="Arial"/>
          <w:sz w:val="21"/>
          <w:szCs w:val="21"/>
        </w:rPr>
        <w:lastRenderedPageBreak/>
        <w:t xml:space="preserve">Als je werk later indient, vermeld dan in de lijst hieronder welk werk je nastuurt en wanneer je dit verwacht aan te leveren. </w:t>
      </w:r>
      <w:r w:rsidRPr="00372540">
        <w:rPr>
          <w:rStyle w:val="cf01"/>
          <w:rFonts w:ascii="Arial" w:hAnsi="Arial" w:cs="Arial"/>
          <w:sz w:val="21"/>
          <w:szCs w:val="21"/>
        </w:rPr>
        <w:t>Werk dat niet of te laat wordt bezorgd, kan niet door de adviescommissie worden beoordeeld</w:t>
      </w:r>
      <w:r>
        <w:rPr>
          <w:rStyle w:val="cf01"/>
          <w:rFonts w:ascii="Arial" w:hAnsi="Arial" w:cs="Arial"/>
          <w:sz w:val="21"/>
          <w:szCs w:val="21"/>
        </w:rPr>
        <w:t>.</w:t>
      </w:r>
    </w:p>
    <w:p w14:paraId="021229A5" w14:textId="777865F5" w:rsidR="00401DF0" w:rsidRPr="00372540" w:rsidRDefault="00401DF0" w:rsidP="00401DF0">
      <w:pPr>
        <w:pStyle w:val="Reglopsommingniveau2"/>
        <w:numPr>
          <w:ilvl w:val="0"/>
          <w:numId w:val="29"/>
        </w:numPr>
        <w:rPr>
          <w:rStyle w:val="cf01"/>
          <w:rFonts w:ascii="Arial" w:hAnsi="Arial" w:cs="Arial"/>
          <w:sz w:val="21"/>
          <w:szCs w:val="21"/>
        </w:rPr>
      </w:pPr>
      <w:r w:rsidRPr="00372540">
        <w:rPr>
          <w:rStyle w:val="cf01"/>
          <w:rFonts w:ascii="Arial" w:hAnsi="Arial" w:cs="Arial"/>
          <w:sz w:val="21"/>
          <w:szCs w:val="21"/>
        </w:rPr>
        <w:t>Bezorg publicaties die al eerder werden ingediend, als realisatie of ter beoordeling bij een</w:t>
      </w:r>
      <w:r w:rsidRPr="00372540" w:rsidDel="006D6547">
        <w:rPr>
          <w:rStyle w:val="cf01"/>
          <w:rFonts w:ascii="Arial" w:hAnsi="Arial" w:cs="Arial"/>
          <w:sz w:val="21"/>
          <w:szCs w:val="21"/>
        </w:rPr>
        <w:t xml:space="preserve"> </w:t>
      </w:r>
      <w:r w:rsidRPr="00372540">
        <w:rPr>
          <w:rStyle w:val="cf01"/>
          <w:rFonts w:ascii="Arial" w:hAnsi="Arial" w:cs="Arial"/>
          <w:sz w:val="21"/>
          <w:szCs w:val="21"/>
        </w:rPr>
        <w:t>vorige werkbeursaanvraag, niet opnieuw</w:t>
      </w:r>
      <w:r>
        <w:rPr>
          <w:rStyle w:val="cf01"/>
          <w:rFonts w:ascii="Arial" w:hAnsi="Arial" w:cs="Arial"/>
          <w:sz w:val="21"/>
          <w:szCs w:val="21"/>
        </w:rPr>
        <w:t>.</w:t>
      </w:r>
    </w:p>
    <w:p w14:paraId="0DD44A1B" w14:textId="77777777" w:rsidR="00401DF0" w:rsidRPr="00372540" w:rsidRDefault="00401DF0" w:rsidP="00401DF0">
      <w:pPr>
        <w:numPr>
          <w:ilvl w:val="0"/>
          <w:numId w:val="29"/>
        </w:numPr>
        <w:rPr>
          <w:rStyle w:val="cf01"/>
          <w:rFonts w:ascii="Arial" w:hAnsi="Arial" w:cs="Arial"/>
          <w:sz w:val="21"/>
          <w:szCs w:val="21"/>
        </w:rPr>
      </w:pPr>
      <w:r w:rsidRPr="00372540">
        <w:rPr>
          <w:rStyle w:val="cf01"/>
          <w:rFonts w:ascii="Arial" w:hAnsi="Arial" w:cs="Arial"/>
          <w:sz w:val="21"/>
          <w:szCs w:val="21"/>
        </w:rPr>
        <w:t>Door publicaties op te sturen doe je er afstand van, en ga je ermee akkoord dat Literatuur Vlaanderen en de adviescommissies ze gebruiken in het kader van de beoordelingsprocedure.</w:t>
      </w:r>
    </w:p>
    <w:p w14:paraId="242BA9E6" w14:textId="77777777" w:rsidR="00401DF0" w:rsidRPr="00715B97" w:rsidRDefault="00401DF0" w:rsidP="00715B97">
      <w:pPr>
        <w:pStyle w:val="Regllopendetekst"/>
      </w:pPr>
      <w:r w:rsidRPr="00715B97">
        <w:rPr>
          <w:rStyle w:val="cf01"/>
          <w:rFonts w:ascii="Arial" w:hAnsi="Arial" w:cs="Arial"/>
          <w:sz w:val="21"/>
          <w:szCs w:val="22"/>
        </w:rPr>
        <w:t xml:space="preserve">Noteer hieronder welk werk je bij je aanvraag voegt. </w:t>
      </w:r>
      <w:r>
        <w:rPr>
          <w:rStyle w:val="cf01"/>
          <w:rFonts w:ascii="Arial" w:hAnsi="Arial" w:cs="Arial"/>
          <w:sz w:val="21"/>
          <w:szCs w:val="22"/>
        </w:rPr>
        <w:t>Heb</w:t>
      </w:r>
      <w:r w:rsidRPr="00715B97">
        <w:rPr>
          <w:rStyle w:val="cf01"/>
          <w:rFonts w:ascii="Arial" w:hAnsi="Arial" w:cs="Arial"/>
          <w:sz w:val="21"/>
          <w:szCs w:val="22"/>
        </w:rPr>
        <w:t xml:space="preserve"> je </w:t>
      </w:r>
      <w:r>
        <w:rPr>
          <w:rStyle w:val="cf01"/>
          <w:rFonts w:ascii="Arial" w:hAnsi="Arial" w:cs="Arial"/>
          <w:sz w:val="21"/>
          <w:szCs w:val="22"/>
        </w:rPr>
        <w:t>dit werk</w:t>
      </w:r>
      <w:r w:rsidRPr="00715B97">
        <w:rPr>
          <w:rStyle w:val="cf01"/>
          <w:rFonts w:ascii="Arial" w:hAnsi="Arial" w:cs="Arial"/>
          <w:sz w:val="21"/>
          <w:szCs w:val="22"/>
        </w:rPr>
        <w:t xml:space="preserve"> samen met anderen gemaakt, geef dan in de laatste kolom aan </w:t>
      </w:r>
      <w:r>
        <w:rPr>
          <w:rStyle w:val="cf01"/>
          <w:rFonts w:ascii="Arial" w:hAnsi="Arial" w:cs="Arial"/>
          <w:sz w:val="21"/>
          <w:szCs w:val="22"/>
        </w:rPr>
        <w:t>wat</w:t>
      </w:r>
      <w:r w:rsidRPr="00715B97">
        <w:rPr>
          <w:rStyle w:val="cf01"/>
          <w:rFonts w:ascii="Arial" w:hAnsi="Arial" w:cs="Arial"/>
          <w:sz w:val="21"/>
          <w:szCs w:val="22"/>
        </w:rPr>
        <w:t xml:space="preserve"> jouw aandeel in het eindresultaat is</w:t>
      </w:r>
      <w:r w:rsidRPr="00715B97">
        <w:t xml:space="preserve"> (</w:t>
      </w:r>
      <w:r>
        <w:rPr>
          <w:rStyle w:val="cf01"/>
          <w:rFonts w:ascii="Arial" w:hAnsi="Arial" w:cs="Arial"/>
          <w:sz w:val="21"/>
          <w:szCs w:val="22"/>
        </w:rPr>
        <w:t xml:space="preserve">uitgedrukt in </w:t>
      </w:r>
      <w:r w:rsidRPr="00715B97">
        <w:rPr>
          <w:rStyle w:val="cf01"/>
          <w:rFonts w:ascii="Arial" w:hAnsi="Arial" w:cs="Arial"/>
          <w:sz w:val="21"/>
          <w:szCs w:val="22"/>
        </w:rPr>
        <w:t xml:space="preserve">een percentage). </w:t>
      </w:r>
      <w:r>
        <w:rPr>
          <w:rStyle w:val="cf01"/>
          <w:rFonts w:ascii="Arial" w:hAnsi="Arial" w:cs="Arial"/>
          <w:sz w:val="21"/>
          <w:szCs w:val="22"/>
        </w:rPr>
        <w:t>Indien gewenst</w:t>
      </w:r>
      <w:r w:rsidRPr="00715B97">
        <w:rPr>
          <w:rStyle w:val="cf01"/>
          <w:rFonts w:ascii="Arial" w:hAnsi="Arial" w:cs="Arial"/>
          <w:sz w:val="21"/>
          <w:szCs w:val="22"/>
        </w:rPr>
        <w:t>, kun je dit onder de tab</w:t>
      </w:r>
      <w:r>
        <w:rPr>
          <w:rStyle w:val="cf01"/>
          <w:rFonts w:ascii="Arial" w:hAnsi="Arial" w:cs="Arial"/>
          <w:sz w:val="21"/>
          <w:szCs w:val="22"/>
        </w:rPr>
        <w:t>e</w:t>
      </w:r>
      <w:r w:rsidRPr="00715B97">
        <w:rPr>
          <w:rStyle w:val="cf01"/>
          <w:rFonts w:ascii="Arial" w:hAnsi="Arial" w:cs="Arial"/>
          <w:sz w:val="21"/>
          <w:szCs w:val="22"/>
        </w:rPr>
        <w:t xml:space="preserve">l </w:t>
      </w:r>
      <w:r>
        <w:rPr>
          <w:rStyle w:val="cf01"/>
          <w:rFonts w:ascii="Arial" w:hAnsi="Arial" w:cs="Arial"/>
          <w:sz w:val="21"/>
          <w:szCs w:val="22"/>
        </w:rPr>
        <w:t xml:space="preserve">verder </w:t>
      </w:r>
      <w:r w:rsidRPr="00715B97">
        <w:rPr>
          <w:rStyle w:val="cf01"/>
          <w:rFonts w:ascii="Arial" w:hAnsi="Arial" w:cs="Arial"/>
          <w:sz w:val="21"/>
          <w:szCs w:val="22"/>
        </w:rPr>
        <w:t xml:space="preserve">toelichten. </w:t>
      </w:r>
    </w:p>
    <w:tbl>
      <w:tblPr>
        <w:tblW w:w="0" w:type="auto"/>
        <w:tblInd w:w="-5" w:type="dxa"/>
        <w:tblLook w:val="04A0" w:firstRow="1" w:lastRow="0" w:firstColumn="1" w:lastColumn="0" w:noHBand="0" w:noVBand="1"/>
      </w:tblPr>
      <w:tblGrid>
        <w:gridCol w:w="1389"/>
        <w:gridCol w:w="2084"/>
        <w:gridCol w:w="2238"/>
        <w:gridCol w:w="1522"/>
        <w:gridCol w:w="1502"/>
      </w:tblGrid>
      <w:tr w:rsidR="00401DF0" w:rsidRPr="00E856E4" w14:paraId="4DD0850E" w14:textId="77777777" w:rsidTr="004F3E75">
        <w:trPr>
          <w:trHeight w:val="743"/>
        </w:trPr>
        <w:tc>
          <w:tcPr>
            <w:tcW w:w="3686" w:type="dxa"/>
            <w:gridSpan w:val="2"/>
            <w:vAlign w:val="center"/>
          </w:tcPr>
          <w:p w14:paraId="3A21A255" w14:textId="77777777" w:rsidR="00401DF0" w:rsidRPr="00BC356F" w:rsidRDefault="00401DF0" w:rsidP="00127D59">
            <w:pPr>
              <w:pStyle w:val="Regllopendetekst"/>
            </w:pPr>
            <w:r w:rsidRPr="00BC356F">
              <w:t>Titel</w:t>
            </w:r>
          </w:p>
        </w:tc>
        <w:tc>
          <w:tcPr>
            <w:tcW w:w="2268" w:type="dxa"/>
            <w:vAlign w:val="center"/>
          </w:tcPr>
          <w:p w14:paraId="375D6CF9" w14:textId="77777777" w:rsidR="00401DF0" w:rsidRPr="00BC356F" w:rsidRDefault="00401DF0" w:rsidP="00127D59">
            <w:pPr>
              <w:pStyle w:val="Regllopendetekst"/>
            </w:pPr>
            <w:r w:rsidRPr="00BC356F">
              <w:t>Uitgever</w:t>
            </w:r>
            <w:r>
              <w:t>,</w:t>
            </w:r>
            <w:r w:rsidRPr="00BC356F">
              <w:t xml:space="preserve"> theatergezelschap</w:t>
            </w:r>
            <w:r>
              <w:t xml:space="preserve"> of podiumplek</w:t>
            </w:r>
          </w:p>
        </w:tc>
        <w:tc>
          <w:tcPr>
            <w:tcW w:w="1559" w:type="dxa"/>
            <w:vAlign w:val="center"/>
          </w:tcPr>
          <w:p w14:paraId="162A5AFC" w14:textId="77777777" w:rsidR="00401DF0" w:rsidRPr="00A02F66" w:rsidRDefault="00401DF0" w:rsidP="00127D59">
            <w:pPr>
              <w:pStyle w:val="Regllopendetekst"/>
              <w:rPr>
                <w:lang w:val="en-GB"/>
              </w:rPr>
            </w:pPr>
            <w:r w:rsidRPr="00A02F66">
              <w:rPr>
                <w:lang w:val="en-GB"/>
              </w:rPr>
              <w:t xml:space="preserve">Datum </w:t>
            </w:r>
            <w:proofErr w:type="spellStart"/>
            <w:r w:rsidRPr="00A02F66">
              <w:rPr>
                <w:lang w:val="en-GB"/>
              </w:rPr>
              <w:t>publicatie</w:t>
            </w:r>
            <w:proofErr w:type="spellEnd"/>
            <w:r>
              <w:rPr>
                <w:lang w:val="en-GB"/>
              </w:rPr>
              <w:t xml:space="preserve"> of  </w:t>
            </w:r>
            <w:proofErr w:type="spellStart"/>
            <w:r w:rsidRPr="00A02F66">
              <w:rPr>
                <w:lang w:val="en-GB"/>
              </w:rPr>
              <w:t>opvoering</w:t>
            </w:r>
            <w:proofErr w:type="spellEnd"/>
          </w:p>
        </w:tc>
        <w:tc>
          <w:tcPr>
            <w:tcW w:w="1554" w:type="dxa"/>
            <w:vAlign w:val="center"/>
          </w:tcPr>
          <w:p w14:paraId="71F136CF" w14:textId="77777777" w:rsidR="00401DF0" w:rsidRPr="00BC356F" w:rsidRDefault="00401DF0" w:rsidP="00127D59">
            <w:pPr>
              <w:pStyle w:val="Regllopendetekst"/>
            </w:pPr>
            <w:r w:rsidRPr="00BC356F">
              <w:t xml:space="preserve">Jouw aandeel </w:t>
            </w:r>
            <w:r w:rsidRPr="00BC356F">
              <w:br/>
              <w:t>in</w:t>
            </w:r>
            <w:r>
              <w:t xml:space="preserve"> het werk</w:t>
            </w:r>
            <w:r w:rsidRPr="00BC356F">
              <w:t xml:space="preserve"> (%)</w:t>
            </w:r>
          </w:p>
        </w:tc>
      </w:tr>
      <w:tr w:rsidR="00401DF0" w:rsidRPr="00E856E4" w14:paraId="5A0194DC" w14:textId="77777777" w:rsidTr="00187066">
        <w:trPr>
          <w:trHeight w:val="340"/>
        </w:trPr>
        <w:tc>
          <w:tcPr>
            <w:tcW w:w="3686" w:type="dxa"/>
            <w:gridSpan w:val="2"/>
          </w:tcPr>
          <w:p w14:paraId="538D4C9E" w14:textId="77777777" w:rsidR="00401DF0" w:rsidRPr="00E856E4" w:rsidRDefault="00401DF0" w:rsidP="00127D59">
            <w:pPr>
              <w:pStyle w:val="Regllopendetekst"/>
            </w:pPr>
          </w:p>
        </w:tc>
        <w:tc>
          <w:tcPr>
            <w:tcW w:w="2268" w:type="dxa"/>
          </w:tcPr>
          <w:p w14:paraId="6EC11DC4" w14:textId="77777777" w:rsidR="00401DF0" w:rsidRPr="00E856E4" w:rsidRDefault="00401DF0" w:rsidP="00127D59">
            <w:pPr>
              <w:pStyle w:val="Regllopendetekst"/>
            </w:pPr>
          </w:p>
        </w:tc>
        <w:tc>
          <w:tcPr>
            <w:tcW w:w="1559" w:type="dxa"/>
          </w:tcPr>
          <w:p w14:paraId="019FD647" w14:textId="77777777" w:rsidR="00401DF0" w:rsidRPr="00E856E4" w:rsidRDefault="00401DF0" w:rsidP="00127D59">
            <w:pPr>
              <w:pStyle w:val="Regllopendetekst"/>
            </w:pPr>
          </w:p>
        </w:tc>
        <w:tc>
          <w:tcPr>
            <w:tcW w:w="1554" w:type="dxa"/>
          </w:tcPr>
          <w:p w14:paraId="6BEC0ED3" w14:textId="77777777" w:rsidR="00401DF0" w:rsidRPr="00E856E4" w:rsidRDefault="00401DF0" w:rsidP="00127D59">
            <w:pPr>
              <w:pStyle w:val="Regllopendetekst"/>
            </w:pPr>
          </w:p>
        </w:tc>
      </w:tr>
      <w:tr w:rsidR="00401DF0" w:rsidRPr="00E856E4" w14:paraId="33CB2D87" w14:textId="77777777" w:rsidTr="00187066">
        <w:trPr>
          <w:trHeight w:val="340"/>
        </w:trPr>
        <w:tc>
          <w:tcPr>
            <w:tcW w:w="3686" w:type="dxa"/>
            <w:gridSpan w:val="2"/>
          </w:tcPr>
          <w:p w14:paraId="09B8A9FF" w14:textId="77777777" w:rsidR="00401DF0" w:rsidRPr="00E856E4" w:rsidRDefault="00401DF0" w:rsidP="00127D59">
            <w:pPr>
              <w:pStyle w:val="Regllopendetekst"/>
            </w:pPr>
          </w:p>
        </w:tc>
        <w:tc>
          <w:tcPr>
            <w:tcW w:w="2268" w:type="dxa"/>
          </w:tcPr>
          <w:p w14:paraId="0C5E4899" w14:textId="77777777" w:rsidR="00401DF0" w:rsidRPr="00E856E4" w:rsidRDefault="00401DF0" w:rsidP="00127D59">
            <w:pPr>
              <w:pStyle w:val="Regllopendetekst"/>
            </w:pPr>
          </w:p>
        </w:tc>
        <w:tc>
          <w:tcPr>
            <w:tcW w:w="1559" w:type="dxa"/>
          </w:tcPr>
          <w:p w14:paraId="1813C876" w14:textId="77777777" w:rsidR="00401DF0" w:rsidRPr="00E856E4" w:rsidRDefault="00401DF0" w:rsidP="00127D59">
            <w:pPr>
              <w:pStyle w:val="Regllopendetekst"/>
            </w:pPr>
          </w:p>
        </w:tc>
        <w:tc>
          <w:tcPr>
            <w:tcW w:w="1554" w:type="dxa"/>
          </w:tcPr>
          <w:p w14:paraId="49FE1728" w14:textId="77777777" w:rsidR="00401DF0" w:rsidRPr="00E856E4" w:rsidRDefault="00401DF0" w:rsidP="00127D59">
            <w:pPr>
              <w:pStyle w:val="Regllopendetekst"/>
            </w:pPr>
          </w:p>
        </w:tc>
      </w:tr>
      <w:tr w:rsidR="00401DF0" w:rsidRPr="00E856E4" w14:paraId="049DE541" w14:textId="77777777" w:rsidTr="00187066">
        <w:trPr>
          <w:trHeight w:val="340"/>
        </w:trPr>
        <w:tc>
          <w:tcPr>
            <w:tcW w:w="3686" w:type="dxa"/>
            <w:gridSpan w:val="2"/>
          </w:tcPr>
          <w:p w14:paraId="149E5F46" w14:textId="77777777" w:rsidR="00401DF0" w:rsidRPr="00E856E4" w:rsidRDefault="00401DF0" w:rsidP="00127D59">
            <w:pPr>
              <w:pStyle w:val="Regllopendetekst"/>
            </w:pPr>
          </w:p>
        </w:tc>
        <w:tc>
          <w:tcPr>
            <w:tcW w:w="2268" w:type="dxa"/>
          </w:tcPr>
          <w:p w14:paraId="1AB9C1FF" w14:textId="77777777" w:rsidR="00401DF0" w:rsidRPr="00E856E4" w:rsidRDefault="00401DF0" w:rsidP="00127D59">
            <w:pPr>
              <w:pStyle w:val="Regllopendetekst"/>
            </w:pPr>
          </w:p>
        </w:tc>
        <w:tc>
          <w:tcPr>
            <w:tcW w:w="1559" w:type="dxa"/>
          </w:tcPr>
          <w:p w14:paraId="635404A3" w14:textId="77777777" w:rsidR="00401DF0" w:rsidRPr="00E856E4" w:rsidRDefault="00401DF0" w:rsidP="00127D59">
            <w:pPr>
              <w:pStyle w:val="Regllopendetekst"/>
            </w:pPr>
          </w:p>
        </w:tc>
        <w:tc>
          <w:tcPr>
            <w:tcW w:w="1554" w:type="dxa"/>
          </w:tcPr>
          <w:p w14:paraId="2942D97A" w14:textId="77777777" w:rsidR="00401DF0" w:rsidRPr="00E856E4" w:rsidRDefault="00401DF0" w:rsidP="00127D59">
            <w:pPr>
              <w:pStyle w:val="Regllopendetekst"/>
            </w:pPr>
          </w:p>
        </w:tc>
      </w:tr>
      <w:tr w:rsidR="00401DF0" w:rsidRPr="00E856E4" w14:paraId="74816B52" w14:textId="77777777" w:rsidTr="00187066">
        <w:trPr>
          <w:trHeight w:val="340"/>
        </w:trPr>
        <w:tc>
          <w:tcPr>
            <w:tcW w:w="3686" w:type="dxa"/>
            <w:gridSpan w:val="2"/>
          </w:tcPr>
          <w:p w14:paraId="3870B07A" w14:textId="77777777" w:rsidR="00401DF0" w:rsidRPr="00E856E4" w:rsidRDefault="00401DF0" w:rsidP="00127D59">
            <w:pPr>
              <w:pStyle w:val="Regllopendetekst"/>
            </w:pPr>
          </w:p>
        </w:tc>
        <w:tc>
          <w:tcPr>
            <w:tcW w:w="2268" w:type="dxa"/>
          </w:tcPr>
          <w:p w14:paraId="562F0532" w14:textId="77777777" w:rsidR="00401DF0" w:rsidRPr="00E856E4" w:rsidRDefault="00401DF0" w:rsidP="00127D59">
            <w:pPr>
              <w:pStyle w:val="Regllopendetekst"/>
            </w:pPr>
          </w:p>
        </w:tc>
        <w:tc>
          <w:tcPr>
            <w:tcW w:w="1559" w:type="dxa"/>
          </w:tcPr>
          <w:p w14:paraId="64E736F0" w14:textId="77777777" w:rsidR="00401DF0" w:rsidRPr="00E856E4" w:rsidRDefault="00401DF0" w:rsidP="00127D59">
            <w:pPr>
              <w:pStyle w:val="Regllopendetekst"/>
            </w:pPr>
          </w:p>
        </w:tc>
        <w:tc>
          <w:tcPr>
            <w:tcW w:w="1554" w:type="dxa"/>
          </w:tcPr>
          <w:p w14:paraId="153384FC" w14:textId="77777777" w:rsidR="00401DF0" w:rsidRPr="00E856E4" w:rsidRDefault="00401DF0" w:rsidP="00127D59">
            <w:pPr>
              <w:pStyle w:val="Regllopendetekst"/>
            </w:pPr>
          </w:p>
        </w:tc>
      </w:tr>
      <w:tr w:rsidR="00401DF0" w:rsidRPr="00E856E4" w14:paraId="300A1D98" w14:textId="77777777" w:rsidTr="00187066">
        <w:trPr>
          <w:trHeight w:val="340"/>
        </w:trPr>
        <w:tc>
          <w:tcPr>
            <w:tcW w:w="3686" w:type="dxa"/>
            <w:gridSpan w:val="2"/>
          </w:tcPr>
          <w:p w14:paraId="23FF1656" w14:textId="77777777" w:rsidR="00401DF0" w:rsidRPr="00E856E4" w:rsidRDefault="00401DF0" w:rsidP="00127D59">
            <w:pPr>
              <w:pStyle w:val="Regllopendetekst"/>
            </w:pPr>
          </w:p>
        </w:tc>
        <w:tc>
          <w:tcPr>
            <w:tcW w:w="2268" w:type="dxa"/>
          </w:tcPr>
          <w:p w14:paraId="0C08AA4D" w14:textId="77777777" w:rsidR="00401DF0" w:rsidRPr="00E856E4" w:rsidRDefault="00401DF0" w:rsidP="00127D59">
            <w:pPr>
              <w:pStyle w:val="Regllopendetekst"/>
            </w:pPr>
          </w:p>
        </w:tc>
        <w:tc>
          <w:tcPr>
            <w:tcW w:w="1559" w:type="dxa"/>
          </w:tcPr>
          <w:p w14:paraId="437A0345" w14:textId="77777777" w:rsidR="00401DF0" w:rsidRPr="00E856E4" w:rsidRDefault="00401DF0" w:rsidP="00127D59">
            <w:pPr>
              <w:pStyle w:val="Regllopendetekst"/>
            </w:pPr>
          </w:p>
        </w:tc>
        <w:tc>
          <w:tcPr>
            <w:tcW w:w="1554" w:type="dxa"/>
          </w:tcPr>
          <w:p w14:paraId="3ADC49DB" w14:textId="77777777" w:rsidR="00401DF0" w:rsidRPr="00E856E4" w:rsidRDefault="00401DF0" w:rsidP="00127D59">
            <w:pPr>
              <w:pStyle w:val="Regllopendetekst"/>
            </w:pPr>
          </w:p>
        </w:tc>
      </w:tr>
      <w:tr w:rsidR="00401DF0" w:rsidRPr="00E856E4" w14:paraId="422BB25B" w14:textId="77777777" w:rsidTr="001B5065">
        <w:tc>
          <w:tcPr>
            <w:tcW w:w="1401" w:type="dxa"/>
            <w:tcBorders>
              <w:top w:val="nil"/>
              <w:left w:val="nil"/>
              <w:bottom w:val="nil"/>
              <w:right w:val="nil"/>
            </w:tcBorders>
          </w:tcPr>
          <w:p w14:paraId="0F1E0B31" w14:textId="77777777" w:rsidR="00401DF0" w:rsidRDefault="00401DF0" w:rsidP="00127D59">
            <w:pPr>
              <w:pStyle w:val="Regllopendetekst"/>
            </w:pPr>
          </w:p>
          <w:p w14:paraId="0EA00868" w14:textId="77777777" w:rsidR="00401DF0" w:rsidRPr="00480B4C" w:rsidRDefault="00401DF0" w:rsidP="00127D59">
            <w:pPr>
              <w:pStyle w:val="Regllopendetekst"/>
            </w:pPr>
            <w:r w:rsidRPr="00BC356F">
              <w:t>Toelichting</w:t>
            </w:r>
            <w:r w:rsidRPr="001B5065">
              <w:rPr>
                <w:rStyle w:val="cf01"/>
                <w:rFonts w:asciiTheme="majorHAnsi" w:hAnsiTheme="majorHAnsi" w:cstheme="majorHAnsi"/>
                <w:sz w:val="20"/>
                <w:szCs w:val="20"/>
              </w:rPr>
              <w:t>:</w:t>
            </w:r>
          </w:p>
        </w:tc>
        <w:tc>
          <w:tcPr>
            <w:tcW w:w="7666" w:type="dxa"/>
            <w:gridSpan w:val="4"/>
            <w:tcBorders>
              <w:top w:val="nil"/>
              <w:left w:val="nil"/>
              <w:bottom w:val="single" w:sz="4" w:space="0" w:color="auto"/>
              <w:right w:val="nil"/>
            </w:tcBorders>
          </w:tcPr>
          <w:p w14:paraId="2C6F3AB3" w14:textId="77777777" w:rsidR="00401DF0" w:rsidRPr="00E856E4" w:rsidRDefault="00401DF0" w:rsidP="00127D59">
            <w:pPr>
              <w:pStyle w:val="Regllopendetekst"/>
            </w:pPr>
          </w:p>
        </w:tc>
      </w:tr>
    </w:tbl>
    <w:p w14:paraId="216611EB" w14:textId="77777777" w:rsidR="00401DF0" w:rsidRDefault="00401DF0" w:rsidP="002D124D"/>
    <w:p w14:paraId="63CA3B70" w14:textId="257F4130" w:rsidR="00401DF0" w:rsidRDefault="00401DF0" w:rsidP="00092174">
      <w:pPr>
        <w:pStyle w:val="Regllopendetekst"/>
      </w:pPr>
      <w:r w:rsidRPr="00401DF0">
        <w:rPr>
          <w:rStyle w:val="Kop3Char"/>
        </w:rPr>
        <w:t>Voor theaterauteurs</w:t>
      </w:r>
      <w:r>
        <w:br/>
        <w:t>Voeg een pdf met een</w:t>
      </w:r>
      <w:r w:rsidRPr="00BC356F">
        <w:t xml:space="preserve"> bibliografie </w:t>
      </w:r>
      <w:r>
        <w:t xml:space="preserve">toe. Vermeld daarin </w:t>
      </w:r>
      <w:r w:rsidRPr="00BC356F">
        <w:t>welke werken minstens vijf keer werden opgevoerd in een professionele context</w:t>
      </w:r>
      <w:r w:rsidRPr="005C097F">
        <w:t xml:space="preserve"> </w:t>
      </w:r>
      <w:r>
        <w:t>en/of in boekvorm werden</w:t>
      </w:r>
      <w:r w:rsidRPr="00BC356F">
        <w:t xml:space="preserve"> gepubliceerd. </w:t>
      </w:r>
      <w:r>
        <w:t>Noteer</w:t>
      </w:r>
      <w:r w:rsidRPr="00BC356F">
        <w:t xml:space="preserve"> in </w:t>
      </w:r>
      <w:r>
        <w:t xml:space="preserve">dit </w:t>
      </w:r>
      <w:r w:rsidRPr="00BC356F">
        <w:t>overzicht ook de speelplekken.</w:t>
      </w:r>
    </w:p>
    <w:p w14:paraId="60571413" w14:textId="77777777" w:rsidR="00401DF0" w:rsidRPr="00BC356F" w:rsidRDefault="00401DF0" w:rsidP="00092174">
      <w:pPr>
        <w:pStyle w:val="Regllopendetekst"/>
      </w:pPr>
      <w:r>
        <w:t xml:space="preserve">Vraag je een werkbeurs aan voor een </w:t>
      </w:r>
      <w:r w:rsidRPr="00216668">
        <w:t>toneeltekst</w:t>
      </w:r>
      <w:r>
        <w:t xml:space="preserve"> die je schrijft</w:t>
      </w:r>
      <w:r w:rsidRPr="00216668">
        <w:t xml:space="preserve"> in opdracht? </w:t>
      </w:r>
      <w:r>
        <w:t>Licht</w:t>
      </w:r>
      <w:r w:rsidRPr="00216668">
        <w:t xml:space="preserve"> dan ook de financiële afspraken </w:t>
      </w:r>
      <w:r>
        <w:t xml:space="preserve">toe </w:t>
      </w:r>
      <w:r w:rsidRPr="00216668">
        <w:t>die j</w:t>
      </w:r>
      <w:r>
        <w:t>ullie hier tot nu toe over</w:t>
      </w:r>
      <w:r w:rsidRPr="00216668">
        <w:t xml:space="preserve"> hebben gemaak</w:t>
      </w:r>
      <w:r>
        <w:t xml:space="preserve">t. </w:t>
      </w:r>
    </w:p>
    <w:p w14:paraId="07A9F552" w14:textId="77777777" w:rsidR="00401DF0" w:rsidRPr="00D24476" w:rsidRDefault="00401DF0" w:rsidP="00092174">
      <w:pPr>
        <w:pStyle w:val="Regllopendetekst"/>
        <w:rPr>
          <w:rFonts w:cstheme="majorBidi"/>
        </w:rPr>
      </w:pPr>
      <w:r w:rsidRPr="00401DF0">
        <w:rPr>
          <w:rStyle w:val="Kop3Char"/>
        </w:rPr>
        <w:t>Voor auteurs van podiumliteratuur</w:t>
      </w:r>
      <w:r>
        <w:rPr>
          <w:rFonts w:cstheme="majorBidi"/>
        </w:rPr>
        <w:br/>
        <w:t xml:space="preserve">Vul het formulier ‘overzicht literaire performances’ in dat je vindt </w:t>
      </w:r>
      <w:hyperlink r:id="rId12" w:history="1">
        <w:r w:rsidRPr="00206B8E">
          <w:rPr>
            <w:rStyle w:val="Hyperlink"/>
            <w:rFonts w:cstheme="majorBidi"/>
          </w:rPr>
          <w:t>op de website</w:t>
        </w:r>
      </w:hyperlink>
      <w:r>
        <w:rPr>
          <w:rFonts w:cstheme="majorBidi"/>
        </w:rPr>
        <w:t>. Bewaar het formulier als pdf en</w:t>
      </w:r>
      <w:r>
        <w:t xml:space="preserve"> voeg er </w:t>
      </w:r>
      <w:r w:rsidRPr="0BC92829">
        <w:t xml:space="preserve">de </w:t>
      </w:r>
      <w:r w:rsidRPr="00372540">
        <w:t>uitgeschreven teksten</w:t>
      </w:r>
      <w:r w:rsidRPr="0BC92829">
        <w:t xml:space="preserve"> van de ingediende audio- en/of video-opnames</w:t>
      </w:r>
      <w:r>
        <w:t xml:space="preserve"> aan toe</w:t>
      </w:r>
      <w:r>
        <w:rPr>
          <w:rFonts w:cstheme="majorBidi"/>
        </w:rPr>
        <w:t>. Voeg deze documenten bij je aanvraag.</w:t>
      </w:r>
    </w:p>
    <w:p w14:paraId="1E350B28" w14:textId="77777777" w:rsidR="00401DF0" w:rsidRPr="00E856E4" w:rsidRDefault="00401DF0" w:rsidP="00401DF0">
      <w:pPr>
        <w:pStyle w:val="Kop1"/>
      </w:pPr>
      <w:proofErr w:type="spellStart"/>
      <w:r>
        <w:lastRenderedPageBreak/>
        <w:t>F</w:t>
      </w:r>
      <w:r w:rsidRPr="00E856E4">
        <w:t>inanciële</w:t>
      </w:r>
      <w:proofErr w:type="spellEnd"/>
      <w:r w:rsidRPr="00E856E4">
        <w:t xml:space="preserve"> </w:t>
      </w:r>
      <w:proofErr w:type="spellStart"/>
      <w:r w:rsidRPr="00E856E4">
        <w:t>informatie</w:t>
      </w:r>
      <w:proofErr w:type="spellEnd"/>
    </w:p>
    <w:p w14:paraId="73F9B221" w14:textId="77777777" w:rsidR="00401DF0" w:rsidRPr="002E3ADC" w:rsidRDefault="00401DF0" w:rsidP="00401DF0">
      <w:pPr>
        <w:pStyle w:val="Kop2"/>
      </w:pPr>
      <w:r>
        <w:t>A</w:t>
      </w:r>
      <w:r w:rsidRPr="002E3ADC">
        <w:t>ndere subsidieaanvragen</w:t>
      </w:r>
    </w:p>
    <w:p w14:paraId="4D338975" w14:textId="77777777" w:rsidR="00401DF0" w:rsidRPr="007F0D71" w:rsidRDefault="00401DF0" w:rsidP="00D42FEB">
      <w:pPr>
        <w:pStyle w:val="Regllopendetekst"/>
      </w:pPr>
      <w:r w:rsidRPr="007F0D71">
        <w:t>Dien(de) je bij een andere instelling een subsidieaanvraag in voor één of meerdere onderdelen of afgeleiden van je werkplan?</w:t>
      </w:r>
    </w:p>
    <w:tbl>
      <w:tblPr>
        <w:tblW w:w="9067" w:type="dxa"/>
        <w:tblLook w:val="04A0" w:firstRow="1" w:lastRow="0" w:firstColumn="1" w:lastColumn="0" w:noHBand="0" w:noVBand="1"/>
      </w:tblPr>
      <w:tblGrid>
        <w:gridCol w:w="845"/>
        <w:gridCol w:w="1140"/>
        <w:gridCol w:w="7082"/>
      </w:tblGrid>
      <w:tr w:rsidR="00401DF0" w:rsidRPr="007F0D71" w14:paraId="2C2887A8" w14:textId="77777777" w:rsidTr="00D42FEB">
        <w:tc>
          <w:tcPr>
            <w:tcW w:w="845" w:type="dxa"/>
          </w:tcPr>
          <w:p w14:paraId="4D2D35E1" w14:textId="77777777" w:rsidR="00401DF0" w:rsidRPr="007F0D71" w:rsidRDefault="00401DF0" w:rsidP="00D42FEB">
            <w:pPr>
              <w:pStyle w:val="Regllopendetekst"/>
            </w:pPr>
            <w:sdt>
              <w:sdtPr>
                <w:id w:val="-1659920352"/>
                <w14:checkbox>
                  <w14:checked w14:val="0"/>
                  <w14:checkedState w14:val="2612" w14:font="MS Gothic"/>
                  <w14:uncheckedState w14:val="2610" w14:font="MS Gothic"/>
                </w14:checkbox>
              </w:sdtPr>
              <w:sdtContent>
                <w:r w:rsidRPr="007F0D71">
                  <w:rPr>
                    <w:rFonts w:ascii="Segoe UI Symbol" w:eastAsia="MS Gothic" w:hAnsi="Segoe UI Symbol" w:cs="Segoe UI Symbol"/>
                  </w:rPr>
                  <w:t>☐</w:t>
                </w:r>
              </w:sdtContent>
            </w:sdt>
            <w:r w:rsidRPr="007F0D71">
              <w:t xml:space="preserve"> Nee</w:t>
            </w:r>
          </w:p>
        </w:tc>
        <w:tc>
          <w:tcPr>
            <w:tcW w:w="1140" w:type="dxa"/>
          </w:tcPr>
          <w:p w14:paraId="5A78D38D" w14:textId="77777777" w:rsidR="00401DF0" w:rsidRPr="007F0D71" w:rsidRDefault="00401DF0" w:rsidP="00D42FEB">
            <w:pPr>
              <w:pStyle w:val="Regllopendetekst"/>
            </w:pPr>
            <w:sdt>
              <w:sdtPr>
                <w:id w:val="878593187"/>
                <w14:checkbox>
                  <w14:checked w14:val="0"/>
                  <w14:checkedState w14:val="2612" w14:font="MS Gothic"/>
                  <w14:uncheckedState w14:val="2610" w14:font="MS Gothic"/>
                </w14:checkbox>
              </w:sdtPr>
              <w:sdtContent>
                <w:r w:rsidRPr="007F0D71">
                  <w:rPr>
                    <w:rFonts w:ascii="Segoe UI Symbol" w:eastAsia="MS Gothic" w:hAnsi="Segoe UI Symbol" w:cs="Segoe UI Symbol"/>
                  </w:rPr>
                  <w:t>☐</w:t>
                </w:r>
              </w:sdtContent>
            </w:sdt>
            <w:r w:rsidRPr="007F0D71">
              <w:t xml:space="preserve"> Ja, bij</w:t>
            </w:r>
          </w:p>
        </w:tc>
        <w:tc>
          <w:tcPr>
            <w:tcW w:w="7082" w:type="dxa"/>
            <w:tcBorders>
              <w:bottom w:val="single" w:sz="4" w:space="0" w:color="auto"/>
            </w:tcBorders>
          </w:tcPr>
          <w:p w14:paraId="6858A7C1" w14:textId="77777777" w:rsidR="00401DF0" w:rsidRPr="007F0D71" w:rsidRDefault="00401DF0" w:rsidP="00D42FEB">
            <w:pPr>
              <w:pStyle w:val="Regllopendetekst"/>
            </w:pPr>
          </w:p>
        </w:tc>
      </w:tr>
    </w:tbl>
    <w:p w14:paraId="29E90B21" w14:textId="77777777" w:rsidR="00401DF0" w:rsidRPr="00E856E4" w:rsidRDefault="00401DF0" w:rsidP="00401DF0">
      <w:pPr>
        <w:pStyle w:val="Kop2"/>
        <w:rPr>
          <w:rFonts w:asciiTheme="majorHAnsi" w:hAnsiTheme="majorHAnsi" w:cstheme="majorHAnsi"/>
        </w:rPr>
      </w:pPr>
      <w:r>
        <w:t>R</w:t>
      </w:r>
      <w:r w:rsidRPr="002E3ADC">
        <w:t>echtsper</w:t>
      </w:r>
      <w:r w:rsidRPr="00D27BCD">
        <w:t>so</w:t>
      </w:r>
      <w:r w:rsidRPr="002E3ADC">
        <w:t>on</w:t>
      </w:r>
    </w:p>
    <w:p w14:paraId="6C5CB552" w14:textId="77777777" w:rsidR="00401DF0" w:rsidRPr="007F0D71" w:rsidRDefault="00401DF0" w:rsidP="00D42FEB">
      <w:pPr>
        <w:pStyle w:val="Regllopendetekst"/>
      </w:pPr>
      <w:r w:rsidRPr="007F0D71">
        <w:t xml:space="preserve">Ben je bestuurder, zaakvoerder of significant aandeelhouder </w:t>
      </w:r>
      <w:r>
        <w:t>van</w:t>
      </w:r>
      <w:r w:rsidRPr="007F0D71">
        <w:t xml:space="preserve"> een rechtspersoon (bvba, nv, </w:t>
      </w:r>
      <w:proofErr w:type="spellStart"/>
      <w:r w:rsidRPr="007F0D71">
        <w:t>cvba</w:t>
      </w:r>
      <w:proofErr w:type="spellEnd"/>
      <w:r w:rsidRPr="007F0D71">
        <w:t xml:space="preserve">, vof, enzovoort) die rechtstreeks of onrechtstreeks inkomsten </w:t>
      </w:r>
      <w:r>
        <w:t>ontvangt</w:t>
      </w:r>
      <w:r w:rsidRPr="007F0D71">
        <w:t xml:space="preserve"> voor prestaties</w:t>
      </w:r>
      <w:r>
        <w:t xml:space="preserve"> die jij levert</w:t>
      </w:r>
      <w:r w:rsidRPr="007F0D71">
        <w:t>?</w:t>
      </w:r>
    </w:p>
    <w:tbl>
      <w:tblPr>
        <w:tblW w:w="9067" w:type="dxa"/>
        <w:tblInd w:w="5" w:type="dxa"/>
        <w:tblLook w:val="04A0" w:firstRow="1" w:lastRow="0" w:firstColumn="1" w:lastColumn="0" w:noHBand="0" w:noVBand="1"/>
      </w:tblPr>
      <w:tblGrid>
        <w:gridCol w:w="988"/>
        <w:gridCol w:w="2835"/>
        <w:gridCol w:w="5244"/>
      </w:tblGrid>
      <w:tr w:rsidR="00401DF0" w:rsidRPr="007F0D71" w14:paraId="122628C5" w14:textId="77777777" w:rsidTr="00D42FEB">
        <w:tc>
          <w:tcPr>
            <w:tcW w:w="988" w:type="dxa"/>
          </w:tcPr>
          <w:p w14:paraId="3BA4FDCE" w14:textId="77777777" w:rsidR="00401DF0" w:rsidRPr="007F0D71" w:rsidRDefault="00401DF0" w:rsidP="00D42FEB">
            <w:pPr>
              <w:pStyle w:val="Regllopendetekst"/>
            </w:pPr>
            <w:sdt>
              <w:sdtPr>
                <w:id w:val="1444338136"/>
                <w14:checkbox>
                  <w14:checked w14:val="0"/>
                  <w14:checkedState w14:val="2612" w14:font="MS Gothic"/>
                  <w14:uncheckedState w14:val="2610" w14:font="MS Gothic"/>
                </w14:checkbox>
              </w:sdtPr>
              <w:sdtContent>
                <w:r w:rsidRPr="007F0D71">
                  <w:rPr>
                    <w:rFonts w:ascii="Segoe UI Symbol" w:eastAsia="MS Gothic" w:hAnsi="Segoe UI Symbol" w:cs="Segoe UI Symbol"/>
                  </w:rPr>
                  <w:t>☐</w:t>
                </w:r>
              </w:sdtContent>
            </w:sdt>
            <w:r w:rsidRPr="007F0D71">
              <w:t xml:space="preserve"> Nee</w:t>
            </w:r>
          </w:p>
        </w:tc>
        <w:tc>
          <w:tcPr>
            <w:tcW w:w="2835" w:type="dxa"/>
          </w:tcPr>
          <w:p w14:paraId="43A99AC8" w14:textId="77777777" w:rsidR="00401DF0" w:rsidRPr="007F0D71" w:rsidRDefault="00401DF0" w:rsidP="00D42FEB">
            <w:pPr>
              <w:pStyle w:val="Regllopendetekst"/>
            </w:pPr>
            <w:sdt>
              <w:sdtPr>
                <w:id w:val="-1792197655"/>
                <w14:checkbox>
                  <w14:checked w14:val="0"/>
                  <w14:checkedState w14:val="2612" w14:font="MS Gothic"/>
                  <w14:uncheckedState w14:val="2610" w14:font="MS Gothic"/>
                </w14:checkbox>
              </w:sdtPr>
              <w:sdtContent>
                <w:r w:rsidRPr="007F0D71">
                  <w:rPr>
                    <w:rFonts w:ascii="Segoe UI Symbol" w:eastAsia="MS Gothic" w:hAnsi="Segoe UI Symbol" w:cs="Segoe UI Symbol"/>
                  </w:rPr>
                  <w:t>☐</w:t>
                </w:r>
              </w:sdtContent>
            </w:sdt>
            <w:r w:rsidRPr="007F0D71">
              <w:t xml:space="preserve"> Ja, naam rechtspersoon:</w:t>
            </w:r>
          </w:p>
        </w:tc>
        <w:tc>
          <w:tcPr>
            <w:tcW w:w="5244" w:type="dxa"/>
            <w:tcBorders>
              <w:bottom w:val="single" w:sz="4" w:space="0" w:color="auto"/>
            </w:tcBorders>
          </w:tcPr>
          <w:p w14:paraId="5CA3C76B" w14:textId="77777777" w:rsidR="00401DF0" w:rsidRPr="007F0D71" w:rsidRDefault="00401DF0" w:rsidP="00D42FEB">
            <w:pPr>
              <w:pStyle w:val="Regllopendetekst"/>
            </w:pPr>
          </w:p>
        </w:tc>
      </w:tr>
    </w:tbl>
    <w:p w14:paraId="5CF6B953" w14:textId="77777777" w:rsidR="00401DF0" w:rsidRPr="007F0D71" w:rsidRDefault="00401DF0" w:rsidP="0060558C">
      <w:pPr>
        <w:rPr>
          <w:rFonts w:asciiTheme="majorHAnsi" w:hAnsiTheme="majorHAnsi" w:cstheme="majorHAnsi"/>
          <w:sz w:val="20"/>
          <w:szCs w:val="20"/>
        </w:rPr>
      </w:pPr>
    </w:p>
    <w:p w14:paraId="003081FE" w14:textId="77777777" w:rsidR="00401DF0" w:rsidRPr="00BB20E3" w:rsidRDefault="00401DF0" w:rsidP="00D42FEB">
      <w:pPr>
        <w:pStyle w:val="Reglnadruk1"/>
      </w:pPr>
      <w:r w:rsidRPr="00BB20E3">
        <w:t>Literatuur Vlaanderen kan bijkomende informatie over financiële gegevens (zoals balans, resultatenrekening en aangifte vennootschapsbelasting) en juridische gegevens (zoals oprichtingsaktes, verslagen van algemene vergaderingen en het aandeelhoudersregister) opvragen bij de betrokken aanvrager.</w:t>
      </w:r>
    </w:p>
    <w:p w14:paraId="5FF7A2C5" w14:textId="77777777" w:rsidR="00401DF0" w:rsidRPr="00003042" w:rsidRDefault="00401DF0" w:rsidP="00401DF0">
      <w:pPr>
        <w:pStyle w:val="Kop1"/>
      </w:pPr>
      <w:r>
        <w:t>A</w:t>
      </w:r>
      <w:r w:rsidRPr="00003042">
        <w:t xml:space="preserve">rchief </w:t>
      </w:r>
      <w:proofErr w:type="spellStart"/>
      <w:r w:rsidRPr="00003042">
        <w:t>Letterenhuis</w:t>
      </w:r>
      <w:proofErr w:type="spellEnd"/>
    </w:p>
    <w:p w14:paraId="3A2C53EF" w14:textId="77777777" w:rsidR="00401DF0" w:rsidRPr="00433BD4" w:rsidRDefault="00401DF0" w:rsidP="00C67766">
      <w:pPr>
        <w:pStyle w:val="Regllopendetekst"/>
      </w:pPr>
      <w:r w:rsidRPr="00433BD4">
        <w:t xml:space="preserve">Literatuur Vlaanderen werkt samen met het Letterenhuis om archieven van Vlaamse auteurs te verzamelen en te ontsluiten. Ook jij kunt </w:t>
      </w:r>
      <w:r>
        <w:t xml:space="preserve">daaraan </w:t>
      </w:r>
      <w:r w:rsidRPr="00433BD4">
        <w:t>bijdragen. Geef j</w:t>
      </w:r>
      <w:r>
        <w:t xml:space="preserve">e </w:t>
      </w:r>
      <w:r w:rsidRPr="00433BD4">
        <w:t>het Letterenhuis</w:t>
      </w:r>
      <w:r>
        <w:t xml:space="preserve"> </w:t>
      </w:r>
      <w:r w:rsidRPr="00433BD4">
        <w:t xml:space="preserve">toestemming om contact met je op te nemen over een </w:t>
      </w:r>
      <w:r>
        <w:t>mogelijke</w:t>
      </w:r>
      <w:r w:rsidRPr="00433BD4">
        <w:t xml:space="preserve"> overdracht van je archief?</w:t>
      </w:r>
    </w:p>
    <w:tbl>
      <w:tblPr>
        <w:tblW w:w="8647" w:type="dxa"/>
        <w:tblLook w:val="04A0" w:firstRow="1" w:lastRow="0" w:firstColumn="1" w:lastColumn="0" w:noHBand="0" w:noVBand="1"/>
      </w:tblPr>
      <w:tblGrid>
        <w:gridCol w:w="3402"/>
        <w:gridCol w:w="5245"/>
      </w:tblGrid>
      <w:tr w:rsidR="00401DF0" w:rsidRPr="00433BD4" w14:paraId="7AF1ED6A" w14:textId="77777777" w:rsidTr="00C67766">
        <w:trPr>
          <w:trHeight w:val="68"/>
        </w:trPr>
        <w:tc>
          <w:tcPr>
            <w:tcW w:w="3402" w:type="dxa"/>
          </w:tcPr>
          <w:p w14:paraId="519CBD0F" w14:textId="77777777" w:rsidR="00401DF0" w:rsidRPr="00433BD4" w:rsidRDefault="00401DF0" w:rsidP="00C67766">
            <w:pPr>
              <w:pStyle w:val="Regllopendetekst"/>
            </w:pPr>
            <w:sdt>
              <w:sdtPr>
                <w:id w:val="-1171172600"/>
                <w14:checkbox>
                  <w14:checked w14:val="0"/>
                  <w14:checkedState w14:val="2612" w14:font="MS Gothic"/>
                  <w14:uncheckedState w14:val="2610" w14:font="MS Gothic"/>
                </w14:checkbox>
              </w:sdtPr>
              <w:sdtContent>
                <w:r w:rsidRPr="00433BD4">
                  <w:rPr>
                    <w:rFonts w:ascii="Segoe UI Symbol" w:eastAsia="MS Gothic" w:hAnsi="Segoe UI Symbol" w:cs="Segoe UI Symbol"/>
                  </w:rPr>
                  <w:t>☐</w:t>
                </w:r>
              </w:sdtContent>
            </w:sdt>
            <w:r w:rsidRPr="00433BD4">
              <w:t xml:space="preserve">   Nee, ik geef geen toestemming.</w:t>
            </w:r>
          </w:p>
        </w:tc>
        <w:tc>
          <w:tcPr>
            <w:tcW w:w="5245" w:type="dxa"/>
          </w:tcPr>
          <w:p w14:paraId="050DBC00" w14:textId="77777777" w:rsidR="00401DF0" w:rsidRPr="00433BD4" w:rsidRDefault="00401DF0" w:rsidP="00C67766">
            <w:pPr>
              <w:pStyle w:val="Regllopendetekst"/>
            </w:pPr>
            <w:sdt>
              <w:sdtPr>
                <w:id w:val="-1207327337"/>
                <w14:checkbox>
                  <w14:checked w14:val="0"/>
                  <w14:checkedState w14:val="2612" w14:font="MS Gothic"/>
                  <w14:uncheckedState w14:val="2610" w14:font="MS Gothic"/>
                </w14:checkbox>
              </w:sdtPr>
              <w:sdtContent>
                <w:r w:rsidRPr="00433BD4">
                  <w:rPr>
                    <w:rFonts w:ascii="Segoe UI Symbol" w:eastAsia="MS Gothic" w:hAnsi="Segoe UI Symbol" w:cs="Segoe UI Symbol"/>
                  </w:rPr>
                  <w:t>☐</w:t>
                </w:r>
              </w:sdtContent>
            </w:sdt>
            <w:r w:rsidRPr="00433BD4">
              <w:t xml:space="preserve">   Ja, het Letterenhuis mag contact met mij opnemen. </w:t>
            </w:r>
          </w:p>
        </w:tc>
      </w:tr>
    </w:tbl>
    <w:p w14:paraId="2E2DFC29" w14:textId="77777777" w:rsidR="00401DF0" w:rsidRDefault="00401DF0" w:rsidP="00401DF0">
      <w:pPr>
        <w:pStyle w:val="Kop1"/>
      </w:pPr>
      <w:r w:rsidRPr="00282DD6">
        <w:t xml:space="preserve">Bibliotheek </w:t>
      </w:r>
      <w:r>
        <w:t>OPENDOEK</w:t>
      </w:r>
      <w:r w:rsidRPr="00282DD6">
        <w:t xml:space="preserve"> (voor </w:t>
      </w:r>
      <w:proofErr w:type="spellStart"/>
      <w:r w:rsidRPr="00282DD6">
        <w:t>t</w:t>
      </w:r>
      <w:r>
        <w:t>heaterauteurs</w:t>
      </w:r>
      <w:proofErr w:type="spellEnd"/>
      <w:r>
        <w:t>)</w:t>
      </w:r>
    </w:p>
    <w:p w14:paraId="352F8617" w14:textId="77777777" w:rsidR="00401DF0" w:rsidRPr="00282DD6" w:rsidRDefault="00401DF0" w:rsidP="00C67766">
      <w:pPr>
        <w:pStyle w:val="Regllopendetekst"/>
      </w:pPr>
      <w:r>
        <w:t xml:space="preserve">Ben je auteur van theaterteksten? </w:t>
      </w:r>
      <w:r w:rsidRPr="00282DD6">
        <w:t xml:space="preserve">Literatuur Vlaanderen werkt samen met </w:t>
      </w:r>
      <w:hyperlink r:id="rId13" w:history="1">
        <w:r w:rsidRPr="00E35BB9">
          <w:t>OPENDOEK</w:t>
        </w:r>
      </w:hyperlink>
      <w:r w:rsidRPr="00282DD6">
        <w:t xml:space="preserve"> om theaterteksten</w:t>
      </w:r>
      <w:r>
        <w:t xml:space="preserve"> beter</w:t>
      </w:r>
      <w:r w:rsidRPr="00282DD6">
        <w:t xml:space="preserve"> zichtbaar</w:t>
      </w:r>
      <w:r>
        <w:t xml:space="preserve"> en toegankelijk</w:t>
      </w:r>
      <w:r w:rsidRPr="00282DD6">
        <w:t xml:space="preserve"> te maken. </w:t>
      </w:r>
      <w:r>
        <w:t xml:space="preserve">Duid hieronder aan of </w:t>
      </w:r>
      <w:r w:rsidRPr="00282DD6">
        <w:t>OPENDOEK</w:t>
      </w:r>
      <w:r>
        <w:t xml:space="preserve"> </w:t>
      </w:r>
      <w:r w:rsidRPr="00282DD6">
        <w:t xml:space="preserve">contact </w:t>
      </w:r>
      <w:r>
        <w:t>met je mag</w:t>
      </w:r>
      <w:r w:rsidRPr="00282DD6">
        <w:t xml:space="preserve"> </w:t>
      </w:r>
      <w:r>
        <w:t>op</w:t>
      </w:r>
      <w:r w:rsidRPr="00282DD6">
        <w:t xml:space="preserve">nemen om te bekijken of je tekst </w:t>
      </w:r>
      <w:r>
        <w:t xml:space="preserve">kan worden </w:t>
      </w:r>
      <w:r w:rsidRPr="00282DD6">
        <w:t xml:space="preserve">opgenomen in </w:t>
      </w:r>
      <w:r>
        <w:t>de</w:t>
      </w:r>
      <w:r w:rsidRPr="00282DD6">
        <w:t xml:space="preserve"> (digitale) </w:t>
      </w:r>
      <w:r>
        <w:t>theaterbibliotheek:</w:t>
      </w:r>
      <w:r w:rsidRPr="00282DD6">
        <w:t xml:space="preserve"> </w:t>
      </w:r>
    </w:p>
    <w:tbl>
      <w:tblPr>
        <w:tblW w:w="8647" w:type="dxa"/>
        <w:tblLook w:val="04A0" w:firstRow="1" w:lastRow="0" w:firstColumn="1" w:lastColumn="0" w:noHBand="0" w:noVBand="1"/>
      </w:tblPr>
      <w:tblGrid>
        <w:gridCol w:w="3261"/>
        <w:gridCol w:w="5386"/>
      </w:tblGrid>
      <w:tr w:rsidR="00401DF0" w:rsidRPr="00282DD6" w14:paraId="60F664C6" w14:textId="77777777" w:rsidTr="00501645">
        <w:trPr>
          <w:trHeight w:val="68"/>
        </w:trPr>
        <w:tc>
          <w:tcPr>
            <w:tcW w:w="3261" w:type="dxa"/>
          </w:tcPr>
          <w:p w14:paraId="7B37E7FC" w14:textId="77777777" w:rsidR="00401DF0" w:rsidRPr="00282DD6" w:rsidRDefault="00401DF0" w:rsidP="00C67766">
            <w:pPr>
              <w:pStyle w:val="Regllopendetekst"/>
            </w:pPr>
            <w:sdt>
              <w:sdtPr>
                <w:id w:val="-92711322"/>
                <w14:checkbox>
                  <w14:checked w14:val="0"/>
                  <w14:checkedState w14:val="2612" w14:font="MS Gothic"/>
                  <w14:uncheckedState w14:val="2610" w14:font="MS Gothic"/>
                </w14:checkbox>
              </w:sdtPr>
              <w:sdtContent>
                <w:r w:rsidRPr="00282DD6">
                  <w:rPr>
                    <w:rFonts w:ascii="Segoe UI Symbol" w:hAnsi="Segoe UI Symbol" w:cs="Segoe UI Symbol"/>
                  </w:rPr>
                  <w:t>☐</w:t>
                </w:r>
              </w:sdtContent>
            </w:sdt>
            <w:r w:rsidRPr="00282DD6">
              <w:t xml:space="preserve">   Nee, ik geef geen toestemming.</w:t>
            </w:r>
          </w:p>
        </w:tc>
        <w:tc>
          <w:tcPr>
            <w:tcW w:w="5386" w:type="dxa"/>
          </w:tcPr>
          <w:p w14:paraId="2ACBA144" w14:textId="77777777" w:rsidR="00401DF0" w:rsidRPr="00282DD6" w:rsidRDefault="00401DF0" w:rsidP="00C67766">
            <w:pPr>
              <w:pStyle w:val="Regllopendetekst"/>
            </w:pPr>
            <w:sdt>
              <w:sdtPr>
                <w:id w:val="-799992988"/>
                <w14:checkbox>
                  <w14:checked w14:val="0"/>
                  <w14:checkedState w14:val="2612" w14:font="MS Gothic"/>
                  <w14:uncheckedState w14:val="2610" w14:font="MS Gothic"/>
                </w14:checkbox>
              </w:sdtPr>
              <w:sdtContent>
                <w:r>
                  <w:rPr>
                    <w:rFonts w:ascii="MS Gothic" w:eastAsia="MS Gothic" w:hAnsi="MS Gothic" w:hint="eastAsia"/>
                  </w:rPr>
                  <w:t>☐</w:t>
                </w:r>
              </w:sdtContent>
            </w:sdt>
            <w:r w:rsidRPr="00282DD6">
              <w:t xml:space="preserve">   Ja, </w:t>
            </w:r>
            <w:r>
              <w:t>OPENDOEK</w:t>
            </w:r>
            <w:r w:rsidRPr="00282DD6">
              <w:t xml:space="preserve"> mag contact met mij opnemen. </w:t>
            </w:r>
          </w:p>
        </w:tc>
      </w:tr>
    </w:tbl>
    <w:p w14:paraId="6784ED2C" w14:textId="77777777" w:rsidR="00401DF0" w:rsidRPr="00E46E03" w:rsidRDefault="00401DF0" w:rsidP="00401DF0">
      <w:pPr>
        <w:pStyle w:val="Kop1"/>
      </w:pPr>
      <w:proofErr w:type="spellStart"/>
      <w:r w:rsidRPr="00E46E03">
        <w:lastRenderedPageBreak/>
        <w:t>Uitleenpla</w:t>
      </w:r>
      <w:r>
        <w:t>tf</w:t>
      </w:r>
      <w:r w:rsidRPr="00E46E03">
        <w:t>orm</w:t>
      </w:r>
      <w:proofErr w:type="spellEnd"/>
      <w:r w:rsidRPr="00E46E03">
        <w:t xml:space="preserve"> e-</w:t>
      </w:r>
      <w:proofErr w:type="spellStart"/>
      <w:r w:rsidRPr="00E46E03">
        <w:t>boeken</w:t>
      </w:r>
      <w:proofErr w:type="spellEnd"/>
    </w:p>
    <w:p w14:paraId="07CADA2E" w14:textId="77777777" w:rsidR="00401DF0" w:rsidRPr="0076673A" w:rsidRDefault="00401DF0" w:rsidP="00401DF0">
      <w:pPr>
        <w:pStyle w:val="Regllopendetekst"/>
      </w:pPr>
      <w:r w:rsidRPr="0076673A">
        <w:t xml:space="preserve">Ontvang je een </w:t>
      </w:r>
      <w:r>
        <w:t>werkbeurs</w:t>
      </w:r>
      <w:r w:rsidRPr="0076673A">
        <w:t xml:space="preserve"> voor een boek</w:t>
      </w:r>
      <w:r>
        <w:t>?</w:t>
      </w:r>
      <w:r w:rsidRPr="0076673A">
        <w:t xml:space="preserve"> </w:t>
      </w:r>
      <w:r>
        <w:t>D</w:t>
      </w:r>
      <w:r w:rsidRPr="0076673A">
        <w:t xml:space="preserve">an </w:t>
      </w:r>
      <w:r>
        <w:t>ga</w:t>
      </w:r>
      <w:r w:rsidRPr="0076673A">
        <w:t xml:space="preserve"> je er automatisch mee </w:t>
      </w:r>
      <w:r>
        <w:t>akkoord</w:t>
      </w:r>
      <w:r w:rsidRPr="0076673A">
        <w:t xml:space="preserve"> dat dit boek wordt opgenomen in het </w:t>
      </w:r>
      <w:r>
        <w:t xml:space="preserve">e-boekenplatform van de openbare bibliotheken die digitale boeken aanbieden via </w:t>
      </w:r>
      <w:proofErr w:type="spellStart"/>
      <w:r>
        <w:t>Cultuurconnect</w:t>
      </w:r>
      <w:proofErr w:type="spellEnd"/>
      <w:r>
        <w:t xml:space="preserve">. </w:t>
      </w:r>
      <w:r w:rsidRPr="0076673A">
        <w:t xml:space="preserve"> </w:t>
      </w:r>
      <w:r w:rsidRPr="00790FDA">
        <w:t>Zo wordt het e</w:t>
      </w:r>
      <w:r w:rsidRPr="00790FDA">
        <w:rPr>
          <w:rFonts w:ascii="Cambria Math" w:hAnsi="Cambria Math" w:cs="Cambria Math"/>
        </w:rPr>
        <w:t>‑</w:t>
      </w:r>
      <w:r w:rsidRPr="00790FDA">
        <w:t>boek beschikbaar voor alle leners van Vlaamse bibliotheken en Nederlandstalige bibliotheken in Brussel</w:t>
      </w:r>
      <w:r>
        <w:t>.</w:t>
      </w:r>
    </w:p>
    <w:p w14:paraId="0C20D19C" w14:textId="77777777" w:rsidR="00401DF0" w:rsidRPr="0076673A" w:rsidRDefault="00401DF0" w:rsidP="00401DF0">
      <w:pPr>
        <w:pStyle w:val="Regllopendetekst"/>
      </w:pPr>
      <w:r>
        <w:rPr>
          <w:bCs/>
        </w:rPr>
        <w:t xml:space="preserve">Op die manier willen we </w:t>
      </w:r>
      <w:r w:rsidRPr="0076673A">
        <w:rPr>
          <w:bCs/>
        </w:rPr>
        <w:t>Nederlandstalige e-boeken snel</w:t>
      </w:r>
      <w:r>
        <w:rPr>
          <w:bCs/>
        </w:rPr>
        <w:t>ler en breder toegankelijk</w:t>
      </w:r>
      <w:r w:rsidRPr="0076673A">
        <w:rPr>
          <w:bCs/>
        </w:rPr>
        <w:t xml:space="preserve"> </w:t>
      </w:r>
      <w:r>
        <w:rPr>
          <w:bCs/>
        </w:rPr>
        <w:t>te maken</w:t>
      </w:r>
      <w:r w:rsidRPr="0076673A">
        <w:rPr>
          <w:bCs/>
        </w:rPr>
        <w:t xml:space="preserve"> via de openbare bibliotheek. </w:t>
      </w:r>
      <w:r>
        <w:rPr>
          <w:bCs/>
        </w:rPr>
        <w:t xml:space="preserve">Daarvoor ondertekenden </w:t>
      </w:r>
      <w:proofErr w:type="spellStart"/>
      <w:r w:rsidRPr="0076673A">
        <w:t>Cultuurconnect</w:t>
      </w:r>
      <w:proofErr w:type="spellEnd"/>
      <w:r w:rsidRPr="0076673A">
        <w:t>, de Groep Algemene Uitgevers (GAU), de Vlaamse Auteursvereniging (VAV), de Vlaamse Vereniging voor Bibliotheek, Archief &amp; Documentatie (VVBAD), de Vlaamse Vereniging voor Steden en Gemeenten (VVSG), Iedereen Leest en Literatuur Vlaanderen de </w:t>
      </w:r>
      <w:hyperlink r:id="rId14" w:tgtFrame="_blank" w:tooltip="https://www.cultuurconnect.be/sites/default/files/2025-06/intentieverklaring%20e-boekenuitleen_1.pdf" w:history="1">
        <w:r w:rsidRPr="0076673A">
          <w:rPr>
            <w:rStyle w:val="Hyperlink"/>
            <w:lang w:val="nl-BE"/>
          </w:rPr>
          <w:t>intentieverklaring e-</w:t>
        </w:r>
        <w:proofErr w:type="spellStart"/>
        <w:r w:rsidRPr="0076673A">
          <w:rPr>
            <w:rStyle w:val="Hyperlink"/>
            <w:lang w:val="nl-BE"/>
          </w:rPr>
          <w:t>boekenuitleen</w:t>
        </w:r>
        <w:proofErr w:type="spellEnd"/>
      </w:hyperlink>
      <w:r w:rsidRPr="0076673A">
        <w:t>.</w:t>
      </w:r>
    </w:p>
    <w:p w14:paraId="6215F84E" w14:textId="77777777" w:rsidR="00401DF0" w:rsidRPr="007E5286" w:rsidRDefault="00401DF0" w:rsidP="00401DF0">
      <w:pPr>
        <w:pStyle w:val="Regllopendetekst"/>
        <w:rPr>
          <w:lang w:val="nl-BE"/>
        </w:rPr>
      </w:pPr>
      <w:r>
        <w:rPr>
          <w:lang w:val="nl-BE"/>
        </w:rPr>
        <w:t>Woon je in België en publiceer je</w:t>
      </w:r>
      <w:r w:rsidRPr="007E5286">
        <w:rPr>
          <w:lang w:val="nl-BE"/>
        </w:rPr>
        <w:t xml:space="preserve"> literaire werken die bijdragen aan de ontwikkeling van de Nederlandstalige cultuur in België</w:t>
      </w:r>
      <w:r>
        <w:rPr>
          <w:lang w:val="nl-BE"/>
        </w:rPr>
        <w:t xml:space="preserve">? Dan krijg je </w:t>
      </w:r>
      <w:r w:rsidRPr="007E5286">
        <w:rPr>
          <w:lang w:val="nl-BE"/>
        </w:rPr>
        <w:t>een bijkomende vergoeding van 0,50</w:t>
      </w:r>
      <w:r>
        <w:rPr>
          <w:lang w:val="nl-BE"/>
        </w:rPr>
        <w:t xml:space="preserve"> euro</w:t>
      </w:r>
      <w:r w:rsidRPr="007E5286">
        <w:rPr>
          <w:lang w:val="nl-BE"/>
        </w:rPr>
        <w:t xml:space="preserve"> (bruto) per uitlening. Bij een werkbeurstoekenning ontvang je meer informatie over de voorwaarden en de praktische regeling.</w:t>
      </w:r>
    </w:p>
    <w:p w14:paraId="5F424019" w14:textId="77777777" w:rsidR="00401DF0" w:rsidRPr="00E856E4" w:rsidRDefault="00401DF0" w:rsidP="00401DF0">
      <w:pPr>
        <w:pStyle w:val="Kop1"/>
      </w:pPr>
      <w:r>
        <w:t>I</w:t>
      </w:r>
      <w:r w:rsidRPr="00E856E4">
        <w:t>ndiening</w:t>
      </w:r>
    </w:p>
    <w:p w14:paraId="0BA1ED28" w14:textId="77777777" w:rsidR="00401DF0" w:rsidRDefault="00401DF0" w:rsidP="00AF7C15">
      <w:pPr>
        <w:pStyle w:val="Regllopendetekst"/>
      </w:pPr>
      <w:r w:rsidRPr="00433BD4">
        <w:t>Als je met dit formulier een subsidieaanvraag indient, bevestig je dat je het reglement ‘werkbeurzen literaire makers 202</w:t>
      </w:r>
      <w:r>
        <w:t>7</w:t>
      </w:r>
      <w:r w:rsidRPr="00433BD4">
        <w:t>’ hebt gelezen en goedgekeurd.</w:t>
      </w:r>
    </w:p>
    <w:p w14:paraId="5E13C47D" w14:textId="77777777" w:rsidR="00401DF0" w:rsidRDefault="00401DF0" w:rsidP="00AF7C15">
      <w:pPr>
        <w:pStyle w:val="Regllopendetekst"/>
        <w:rPr>
          <w:lang w:eastAsia="nl-BE"/>
        </w:rPr>
      </w:pPr>
      <w:r w:rsidRPr="00433BD4">
        <w:rPr>
          <w:lang w:eastAsia="nl-BE"/>
        </w:rPr>
        <w:t xml:space="preserve">Literatuur Vlaanderen kan de gegevens </w:t>
      </w:r>
      <w:r>
        <w:rPr>
          <w:lang w:eastAsia="nl-BE"/>
        </w:rPr>
        <w:t>uit</w:t>
      </w:r>
      <w:r w:rsidRPr="00433BD4">
        <w:rPr>
          <w:lang w:eastAsia="nl-BE"/>
        </w:rPr>
        <w:t xml:space="preserve"> je subsidieaanvraag uitwisselen met andere subsidiërende instellingen, zoals </w:t>
      </w:r>
      <w:r>
        <w:rPr>
          <w:lang w:eastAsia="nl-BE"/>
        </w:rPr>
        <w:t xml:space="preserve">het </w:t>
      </w:r>
      <w:r w:rsidRPr="00433BD4">
        <w:rPr>
          <w:lang w:eastAsia="nl-BE"/>
        </w:rPr>
        <w:t>Departement CJM van de Vlaamse Overheid</w:t>
      </w:r>
      <w:r>
        <w:rPr>
          <w:lang w:eastAsia="nl-BE"/>
        </w:rPr>
        <w:t>.</w:t>
      </w:r>
      <w:r w:rsidRPr="00433BD4">
        <w:rPr>
          <w:lang w:eastAsia="nl-BE"/>
        </w:rPr>
        <w:t xml:space="preserve"> </w:t>
      </w:r>
      <w:r>
        <w:rPr>
          <w:lang w:eastAsia="nl-BE"/>
        </w:rPr>
        <w:t>J</w:t>
      </w:r>
      <w:r w:rsidRPr="00433BD4">
        <w:rPr>
          <w:lang w:eastAsia="nl-BE"/>
        </w:rPr>
        <w:t xml:space="preserve">e persoonsgegevens </w:t>
      </w:r>
      <w:r>
        <w:rPr>
          <w:lang w:eastAsia="nl-BE"/>
        </w:rPr>
        <w:t>worden verwerkt in overeenstemming met</w:t>
      </w:r>
      <w:r w:rsidRPr="00433BD4">
        <w:rPr>
          <w:lang w:eastAsia="nl-BE"/>
        </w:rPr>
        <w:t xml:space="preserve"> de geldende wetgeving </w:t>
      </w:r>
      <w:r>
        <w:rPr>
          <w:lang w:eastAsia="nl-BE"/>
        </w:rPr>
        <w:t>inzake</w:t>
      </w:r>
      <w:r w:rsidRPr="00433BD4">
        <w:rPr>
          <w:lang w:eastAsia="nl-BE"/>
        </w:rPr>
        <w:t xml:space="preserve"> gegevensbescherming.</w:t>
      </w:r>
    </w:p>
    <w:p w14:paraId="3765C8A7" w14:textId="77777777" w:rsidR="00401DF0" w:rsidRDefault="00401DF0" w:rsidP="00AF7C15">
      <w:pPr>
        <w:pStyle w:val="Regllopendetekst"/>
      </w:pPr>
      <w:r w:rsidRPr="00433BD4">
        <w:rPr>
          <w:lang w:eastAsia="nl-BE"/>
        </w:rPr>
        <w:t xml:space="preserve">We </w:t>
      </w:r>
      <w:r>
        <w:rPr>
          <w:lang w:eastAsia="nl-BE"/>
        </w:rPr>
        <w:t>gebruiken</w:t>
      </w:r>
      <w:r w:rsidRPr="00433BD4">
        <w:rPr>
          <w:lang w:eastAsia="nl-BE"/>
        </w:rPr>
        <w:t xml:space="preserve"> de gegevens die je ons bezorgt voor de behandeling van je subsidieaanvraag en voor de </w:t>
      </w:r>
      <w:r>
        <w:rPr>
          <w:lang w:eastAsia="nl-BE"/>
        </w:rPr>
        <w:t>werking</w:t>
      </w:r>
      <w:r w:rsidRPr="00433BD4">
        <w:rPr>
          <w:lang w:eastAsia="nl-BE"/>
        </w:rPr>
        <w:t xml:space="preserve"> van Literatuur Vlaanderen in het kader van de ondersteuning en promotie van Vlaamse literatuur in binnen- en buitenland. </w:t>
      </w:r>
      <w:r>
        <w:rPr>
          <w:lang w:eastAsia="nl-BE"/>
        </w:rPr>
        <w:t>Daarnaast verwerken we je gegevens</w:t>
      </w:r>
      <w:r w:rsidRPr="00433BD4">
        <w:rPr>
          <w:lang w:eastAsia="nl-BE"/>
        </w:rPr>
        <w:t xml:space="preserve"> voor beleidsonderzoek en rapportering</w:t>
      </w:r>
      <w:r>
        <w:rPr>
          <w:lang w:eastAsia="nl-BE"/>
        </w:rPr>
        <w:t>, onder meer</w:t>
      </w:r>
      <w:r w:rsidRPr="00433BD4">
        <w:rPr>
          <w:lang w:eastAsia="nl-BE"/>
        </w:rPr>
        <w:t xml:space="preserve"> in het jaarverslag, op de website </w:t>
      </w:r>
      <w:r>
        <w:rPr>
          <w:lang w:eastAsia="nl-BE"/>
        </w:rPr>
        <w:t>en</w:t>
      </w:r>
      <w:r w:rsidRPr="00433BD4">
        <w:rPr>
          <w:lang w:eastAsia="nl-BE"/>
        </w:rPr>
        <w:t xml:space="preserve"> in andere communicatie van Literatuur Vlaanderen</w:t>
      </w:r>
      <w:r w:rsidRPr="00C72C2C">
        <w:t>.</w:t>
      </w:r>
    </w:p>
    <w:p w14:paraId="56CF6EF5" w14:textId="77777777" w:rsidR="00401DF0" w:rsidRPr="00433BD4" w:rsidRDefault="00401DF0" w:rsidP="00AF7C15">
      <w:pPr>
        <w:pStyle w:val="Regllopendetekst"/>
        <w:rPr>
          <w:lang w:eastAsia="nl-BE"/>
        </w:rPr>
      </w:pPr>
      <w:r w:rsidRPr="00C72C2C">
        <w:t xml:space="preserve">Meer informatie over </w:t>
      </w:r>
      <w:r>
        <w:t>hoe</w:t>
      </w:r>
      <w:r w:rsidRPr="00C72C2C">
        <w:t xml:space="preserve"> Literatuur Vlaanderen</w:t>
      </w:r>
      <w:r>
        <w:t xml:space="preserve"> je persoonsgegevens verwerkt,</w:t>
      </w:r>
      <w:r w:rsidRPr="00C72C2C">
        <w:t xml:space="preserve"> vind je in </w:t>
      </w:r>
      <w:r>
        <w:t>onze</w:t>
      </w:r>
      <w:r w:rsidRPr="00C72C2C">
        <w:t xml:space="preserve"> </w:t>
      </w:r>
      <w:hyperlink r:id="rId15" w:history="1">
        <w:r w:rsidRPr="00C72C2C">
          <w:t>privacyverklaring</w:t>
        </w:r>
      </w:hyperlink>
      <w:r w:rsidRPr="00C72C2C">
        <w:t>. Door</w:t>
      </w:r>
      <w:r w:rsidRPr="00433BD4">
        <w:rPr>
          <w:lang w:eastAsia="nl-BE"/>
        </w:rPr>
        <w:t xml:space="preserve"> een aanvraag </w:t>
      </w:r>
      <w:r>
        <w:rPr>
          <w:lang w:eastAsia="nl-BE"/>
        </w:rPr>
        <w:t xml:space="preserve">in </w:t>
      </w:r>
      <w:r w:rsidRPr="00433BD4">
        <w:rPr>
          <w:lang w:eastAsia="nl-BE"/>
        </w:rPr>
        <w:t>te d</w:t>
      </w:r>
      <w:r>
        <w:rPr>
          <w:lang w:eastAsia="nl-BE"/>
        </w:rPr>
        <w:t xml:space="preserve">ienen, bevestig </w:t>
      </w:r>
      <w:r w:rsidRPr="00433BD4">
        <w:rPr>
          <w:lang w:eastAsia="nl-BE"/>
        </w:rPr>
        <w:t xml:space="preserve">je dat je </w:t>
      </w:r>
      <w:r>
        <w:rPr>
          <w:lang w:eastAsia="nl-BE"/>
        </w:rPr>
        <w:t>deze</w:t>
      </w:r>
      <w:r w:rsidRPr="00433BD4">
        <w:rPr>
          <w:lang w:eastAsia="nl-BE"/>
        </w:rPr>
        <w:t xml:space="preserve"> privacyverklaring hebt </w:t>
      </w:r>
      <w:r>
        <w:rPr>
          <w:lang w:eastAsia="nl-BE"/>
        </w:rPr>
        <w:t xml:space="preserve">gelezen </w:t>
      </w:r>
      <w:r w:rsidRPr="00433BD4">
        <w:rPr>
          <w:lang w:eastAsia="nl-BE"/>
        </w:rPr>
        <w:t>en dat je ermee akkoord gaat.</w:t>
      </w:r>
    </w:p>
    <w:p w14:paraId="6EE080FF" w14:textId="47E6BDDF" w:rsidR="00401DF0" w:rsidRPr="00372540" w:rsidRDefault="00401DF0" w:rsidP="00AF7C15">
      <w:pPr>
        <w:pStyle w:val="Regllopendetekst"/>
        <w:rPr>
          <w:rFonts w:cstheme="majorBidi"/>
        </w:rPr>
      </w:pPr>
      <w:r>
        <w:rPr>
          <w:rFonts w:cstheme="majorBidi"/>
        </w:rPr>
        <w:t xml:space="preserve">Duid hieronder ook aan of </w:t>
      </w:r>
      <w:r w:rsidRPr="00372540">
        <w:rPr>
          <w:rFonts w:cstheme="majorBidi"/>
        </w:rPr>
        <w:t xml:space="preserve">je een aanvraag indient voor een tweejarige beurs, </w:t>
      </w:r>
      <w:r>
        <w:rPr>
          <w:rFonts w:cstheme="majorBidi"/>
        </w:rPr>
        <w:t>dan wel</w:t>
      </w:r>
      <w:r w:rsidRPr="00372540">
        <w:rPr>
          <w:rFonts w:cstheme="majorBidi"/>
        </w:rPr>
        <w:t xml:space="preserve"> uitzonderlijk voor een eenjarige beurs.</w:t>
      </w:r>
    </w:p>
    <w:p w14:paraId="35C1A83B" w14:textId="77777777" w:rsidR="00401DF0" w:rsidRDefault="00401DF0" w:rsidP="00AF7C15">
      <w:pPr>
        <w:pStyle w:val="Regllopendetekst"/>
        <w:rPr>
          <w:rFonts w:cstheme="majorBidi"/>
          <w:b/>
          <w:bCs/>
        </w:rPr>
      </w:pPr>
      <w:r w:rsidRPr="00AF7C15">
        <w:rPr>
          <w:rFonts w:cstheme="majorBidi"/>
          <w:b/>
          <w:bCs/>
        </w:rPr>
        <w:t>Ik bevestig dat ik een aanvraag indien voor een tweejarige werkbeurs. Bij toekenning ontvang ik de werkbeurs voor de periode 202</w:t>
      </w:r>
      <w:r>
        <w:rPr>
          <w:rFonts w:cstheme="majorBidi"/>
          <w:b/>
          <w:bCs/>
        </w:rPr>
        <w:t>7</w:t>
      </w:r>
      <w:r w:rsidRPr="00AF7C15">
        <w:rPr>
          <w:rFonts w:cstheme="majorBidi"/>
          <w:b/>
          <w:bCs/>
        </w:rPr>
        <w:t xml:space="preserve"> én 202</w:t>
      </w:r>
      <w:r>
        <w:rPr>
          <w:rFonts w:cstheme="majorBidi"/>
          <w:b/>
          <w:bCs/>
        </w:rPr>
        <w:t>8</w:t>
      </w:r>
      <w:r w:rsidRPr="00AF7C15">
        <w:rPr>
          <w:rFonts w:cstheme="majorBidi"/>
          <w:b/>
          <w:bCs/>
        </w:rPr>
        <w:t xml:space="preserve">. </w:t>
      </w:r>
    </w:p>
    <w:p w14:paraId="615FA0FF" w14:textId="77777777" w:rsidR="00401DF0" w:rsidRDefault="00401DF0" w:rsidP="00AF7C15">
      <w:pPr>
        <w:pStyle w:val="Regllopendetekst"/>
      </w:pPr>
      <w:sdt>
        <w:sdtPr>
          <w:id w:val="-1597234076"/>
          <w14:checkbox>
            <w14:checked w14:val="0"/>
            <w14:checkedState w14:val="2612" w14:font="MS Gothic"/>
            <w14:uncheckedState w14:val="2610" w14:font="MS Gothic"/>
          </w14:checkbox>
        </w:sdtPr>
        <w:sdtContent>
          <w:r w:rsidRPr="65849153">
            <w:rPr>
              <w:rFonts w:ascii="MS Gothic" w:eastAsia="MS Gothic" w:hAnsi="MS Gothic"/>
            </w:rPr>
            <w:t>☐</w:t>
          </w:r>
        </w:sdtContent>
      </w:sdt>
      <w:r w:rsidRPr="65849153">
        <w:t xml:space="preserve"> Ja</w:t>
      </w:r>
      <w:r w:rsidRPr="009879C0">
        <w:t xml:space="preserve"> </w:t>
      </w:r>
    </w:p>
    <w:bookmarkStart w:id="0" w:name="aanvraagéénkalenderjaar"/>
    <w:p w14:paraId="2CB02E01" w14:textId="77777777" w:rsidR="00401DF0" w:rsidRDefault="00401DF0" w:rsidP="00AF7C15">
      <w:pPr>
        <w:pStyle w:val="Regllopendetekst"/>
      </w:pPr>
      <w:sdt>
        <w:sdtPr>
          <w:id w:val="-1854639244"/>
          <w14:checkbox>
            <w14:checked w14:val="0"/>
            <w14:checkedState w14:val="2612" w14:font="MS Gothic"/>
            <w14:uncheckedState w14:val="2610" w14:font="MS Gothic"/>
          </w14:checkbox>
        </w:sdtPr>
        <w:sdtContent>
          <w:r>
            <w:rPr>
              <w:rFonts w:ascii="MS Gothic" w:eastAsia="MS Gothic" w:hAnsi="MS Gothic" w:hint="eastAsia"/>
            </w:rPr>
            <w:t>☐</w:t>
          </w:r>
        </w:sdtContent>
      </w:sdt>
      <w:r w:rsidRPr="65849153">
        <w:t xml:space="preserve"> Neen, ik wil </w:t>
      </w:r>
      <w:r w:rsidRPr="00401DF0">
        <w:rPr>
          <w:b/>
          <w:bCs/>
        </w:rPr>
        <w:t xml:space="preserve">uitzonderlijk </w:t>
      </w:r>
      <w:r w:rsidRPr="65849153">
        <w:t>een aanvraag indienen voor 1 kalenderjaar (202</w:t>
      </w:r>
      <w:r>
        <w:t>7</w:t>
      </w:r>
      <w:r w:rsidRPr="65849153">
        <w:t>)</w:t>
      </w:r>
      <w:r>
        <w:t>. Hieronder licht ik de reden toe:</w:t>
      </w:r>
    </w:p>
    <w:bookmarkEnd w:id="0"/>
    <w:tbl>
      <w:tblPr>
        <w:tblW w:w="0" w:type="auto"/>
        <w:tblLook w:val="04A0" w:firstRow="1" w:lastRow="0" w:firstColumn="1" w:lastColumn="0" w:noHBand="0" w:noVBand="1"/>
      </w:tblPr>
      <w:tblGrid>
        <w:gridCol w:w="2430"/>
        <w:gridCol w:w="5811"/>
      </w:tblGrid>
      <w:tr w:rsidR="00401DF0" w:rsidRPr="00E856E4" w14:paraId="6131351F" w14:textId="77777777" w:rsidTr="00C72C2C">
        <w:tc>
          <w:tcPr>
            <w:tcW w:w="2430" w:type="dxa"/>
          </w:tcPr>
          <w:p w14:paraId="7DE1AE42" w14:textId="77777777" w:rsidR="00401DF0" w:rsidRDefault="00401DF0" w:rsidP="00CB2570">
            <w:pPr>
              <w:pStyle w:val="Regllopendetekst"/>
            </w:pPr>
          </w:p>
          <w:p w14:paraId="55E70845" w14:textId="77777777" w:rsidR="00401DF0" w:rsidRPr="00480B4C" w:rsidRDefault="00401DF0" w:rsidP="00CB2570">
            <w:pPr>
              <w:pStyle w:val="Regllopendetekst"/>
            </w:pPr>
            <w:r w:rsidRPr="00BC356F">
              <w:t>Toelichting</w:t>
            </w:r>
            <w:r w:rsidRPr="001B5065">
              <w:rPr>
                <w:rStyle w:val="cf01"/>
                <w:rFonts w:asciiTheme="majorHAnsi" w:hAnsiTheme="majorHAnsi" w:cstheme="majorHAnsi"/>
                <w:sz w:val="20"/>
                <w:szCs w:val="20"/>
              </w:rPr>
              <w:t>:</w:t>
            </w:r>
          </w:p>
        </w:tc>
        <w:tc>
          <w:tcPr>
            <w:tcW w:w="5811" w:type="dxa"/>
            <w:tcBorders>
              <w:bottom w:val="single" w:sz="4" w:space="0" w:color="auto"/>
            </w:tcBorders>
          </w:tcPr>
          <w:p w14:paraId="1B35274B" w14:textId="77777777" w:rsidR="00401DF0" w:rsidRPr="00E856E4" w:rsidRDefault="00401DF0" w:rsidP="00CB2570">
            <w:pPr>
              <w:pStyle w:val="Regllopendetekst"/>
            </w:pPr>
          </w:p>
        </w:tc>
      </w:tr>
    </w:tbl>
    <w:p w14:paraId="37CFCE0A" w14:textId="77777777" w:rsidR="00401DF0" w:rsidRPr="00433BD4" w:rsidRDefault="00401DF0" w:rsidP="00BD3DC1">
      <w:pPr>
        <w:rPr>
          <w:rFonts w:asciiTheme="majorHAnsi" w:hAnsiTheme="majorHAnsi" w:cstheme="majorHAnsi"/>
          <w:sz w:val="20"/>
          <w:szCs w:val="20"/>
          <w:lang w:eastAsia="nl-BE"/>
        </w:rPr>
      </w:pPr>
    </w:p>
    <w:p w14:paraId="3A201F10" w14:textId="77777777" w:rsidR="00401DF0" w:rsidRPr="00433BD4" w:rsidRDefault="00401DF0" w:rsidP="00BD3DC1">
      <w:pPr>
        <w:rPr>
          <w:rFonts w:asciiTheme="majorHAnsi" w:hAnsiTheme="majorHAnsi" w:cstheme="majorHAnsi"/>
          <w:sz w:val="20"/>
          <w:szCs w:val="20"/>
          <w:lang w:eastAsia="nl-BE"/>
        </w:rPr>
      </w:pPr>
    </w:p>
    <w:tbl>
      <w:tblPr>
        <w:tblW w:w="0" w:type="auto"/>
        <w:tblLook w:val="04A0" w:firstRow="1" w:lastRow="0" w:firstColumn="1" w:lastColumn="0" w:noHBand="0" w:noVBand="1"/>
      </w:tblPr>
      <w:tblGrid>
        <w:gridCol w:w="2234"/>
        <w:gridCol w:w="6496"/>
      </w:tblGrid>
      <w:tr w:rsidR="00401DF0" w:rsidRPr="00433BD4" w14:paraId="185714B6" w14:textId="77777777" w:rsidTr="00266593">
        <w:tc>
          <w:tcPr>
            <w:tcW w:w="2268" w:type="dxa"/>
            <w:tcBorders>
              <w:top w:val="nil"/>
              <w:left w:val="nil"/>
              <w:bottom w:val="nil"/>
              <w:right w:val="nil"/>
            </w:tcBorders>
          </w:tcPr>
          <w:p w14:paraId="7D5482F3" w14:textId="77777777" w:rsidR="00401DF0" w:rsidRPr="00433BD4" w:rsidRDefault="00401DF0" w:rsidP="00C72C2C">
            <w:pPr>
              <w:pStyle w:val="Regllopendetekst"/>
            </w:pPr>
            <w:r w:rsidRPr="00433BD4">
              <w:t>Plaats en datum</w:t>
            </w:r>
          </w:p>
        </w:tc>
        <w:tc>
          <w:tcPr>
            <w:tcW w:w="6794" w:type="dxa"/>
            <w:tcBorders>
              <w:top w:val="nil"/>
              <w:left w:val="nil"/>
              <w:bottom w:val="single" w:sz="4" w:space="0" w:color="auto"/>
              <w:right w:val="nil"/>
            </w:tcBorders>
          </w:tcPr>
          <w:p w14:paraId="2E3091D3" w14:textId="77777777" w:rsidR="00401DF0" w:rsidRPr="00433BD4" w:rsidRDefault="00401DF0" w:rsidP="00C72C2C">
            <w:pPr>
              <w:pStyle w:val="Regllopendetekst"/>
            </w:pPr>
          </w:p>
        </w:tc>
      </w:tr>
      <w:tr w:rsidR="00401DF0" w:rsidRPr="00433BD4" w14:paraId="7CF0DF76" w14:textId="77777777" w:rsidTr="00266593">
        <w:tc>
          <w:tcPr>
            <w:tcW w:w="2268" w:type="dxa"/>
            <w:tcBorders>
              <w:top w:val="nil"/>
              <w:left w:val="nil"/>
              <w:bottom w:val="nil"/>
              <w:right w:val="nil"/>
            </w:tcBorders>
          </w:tcPr>
          <w:p w14:paraId="5FC2416A" w14:textId="77777777" w:rsidR="00401DF0" w:rsidRPr="00433BD4" w:rsidRDefault="00401DF0" w:rsidP="00C72C2C">
            <w:pPr>
              <w:pStyle w:val="Regllopendetekst"/>
            </w:pPr>
            <w:r w:rsidRPr="00433BD4">
              <w:t>Handtekening</w:t>
            </w:r>
          </w:p>
        </w:tc>
        <w:tc>
          <w:tcPr>
            <w:tcW w:w="6794" w:type="dxa"/>
            <w:tcBorders>
              <w:top w:val="single" w:sz="4" w:space="0" w:color="auto"/>
              <w:left w:val="nil"/>
              <w:bottom w:val="nil"/>
              <w:right w:val="nil"/>
            </w:tcBorders>
          </w:tcPr>
          <w:p w14:paraId="3A545B4C" w14:textId="77777777" w:rsidR="00401DF0" w:rsidRPr="00433BD4" w:rsidRDefault="00401DF0" w:rsidP="00C72C2C">
            <w:pPr>
              <w:pStyle w:val="Regllopendetekst"/>
            </w:pPr>
          </w:p>
          <w:p w14:paraId="513F39A4" w14:textId="77777777" w:rsidR="00401DF0" w:rsidRPr="00433BD4" w:rsidRDefault="00401DF0" w:rsidP="00C72C2C">
            <w:pPr>
              <w:pStyle w:val="Regllopendetekst"/>
            </w:pPr>
          </w:p>
          <w:p w14:paraId="019329EA" w14:textId="77777777" w:rsidR="00401DF0" w:rsidRPr="00433BD4" w:rsidRDefault="00401DF0" w:rsidP="00C72C2C">
            <w:pPr>
              <w:pStyle w:val="Regllopendetekst"/>
            </w:pPr>
          </w:p>
          <w:p w14:paraId="05BBA79D" w14:textId="77777777" w:rsidR="00401DF0" w:rsidRPr="00433BD4" w:rsidRDefault="00401DF0" w:rsidP="00C72C2C">
            <w:pPr>
              <w:pStyle w:val="Regllopendetekst"/>
            </w:pPr>
          </w:p>
          <w:p w14:paraId="0B19EEF5" w14:textId="77777777" w:rsidR="00401DF0" w:rsidRPr="00433BD4" w:rsidRDefault="00401DF0" w:rsidP="00C72C2C">
            <w:pPr>
              <w:pStyle w:val="Regllopendetekst"/>
            </w:pPr>
          </w:p>
        </w:tc>
      </w:tr>
    </w:tbl>
    <w:p w14:paraId="3FB9A41D" w14:textId="77777777" w:rsidR="00401DF0" w:rsidRPr="00E856E4" w:rsidRDefault="00401DF0" w:rsidP="00401DF0">
      <w:pPr>
        <w:pStyle w:val="Kop1"/>
        <w:rPr>
          <w:lang w:eastAsia="nl-NL"/>
        </w:rPr>
      </w:pPr>
      <w:r w:rsidRPr="00E856E4">
        <w:rPr>
          <w:lang w:eastAsia="nl-NL"/>
        </w:rPr>
        <w:t xml:space="preserve">Hoe </w:t>
      </w:r>
      <w:proofErr w:type="spellStart"/>
      <w:r w:rsidRPr="00E856E4">
        <w:rPr>
          <w:lang w:eastAsia="nl-NL"/>
        </w:rPr>
        <w:t>opsturen</w:t>
      </w:r>
      <w:proofErr w:type="spellEnd"/>
      <w:r w:rsidRPr="00E856E4">
        <w:rPr>
          <w:lang w:eastAsia="nl-NL"/>
        </w:rPr>
        <w:t>?</w:t>
      </w:r>
    </w:p>
    <w:p w14:paraId="4FD9CE51" w14:textId="77777777" w:rsidR="00401DF0" w:rsidRPr="00C72C2C" w:rsidRDefault="00401DF0" w:rsidP="00401DF0">
      <w:pPr>
        <w:pStyle w:val="Opsomming"/>
      </w:pPr>
      <w:r>
        <w:t>Dien</w:t>
      </w:r>
      <w:r w:rsidRPr="00C72C2C">
        <w:t xml:space="preserve"> je werkbeursaanvraag digitaal</w:t>
      </w:r>
      <w:r>
        <w:t xml:space="preserve"> in</w:t>
      </w:r>
      <w:r w:rsidRPr="00C72C2C">
        <w:t xml:space="preserve"> </w:t>
      </w:r>
      <w:r>
        <w:t>bij</w:t>
      </w:r>
      <w:r w:rsidRPr="00C72C2C">
        <w:t xml:space="preserve"> Literatuur Vlaanderen. </w:t>
      </w:r>
    </w:p>
    <w:p w14:paraId="71CCD4D6" w14:textId="77777777" w:rsidR="00401DF0" w:rsidRPr="00C72C2C" w:rsidRDefault="00401DF0" w:rsidP="00401DF0">
      <w:pPr>
        <w:pStyle w:val="Opsomming"/>
      </w:pPr>
      <w:r>
        <w:t>Bewaar</w:t>
      </w:r>
      <w:r w:rsidRPr="00C72C2C">
        <w:t xml:space="preserve"> dit aanvraagformulier, </w:t>
      </w:r>
      <w:r>
        <w:t>nadat</w:t>
      </w:r>
      <w:r w:rsidRPr="00C72C2C">
        <w:t xml:space="preserve"> je het hebt ingevuld en ondertekend, </w:t>
      </w:r>
      <w:r>
        <w:t>als</w:t>
      </w:r>
      <w:r w:rsidRPr="00C72C2C">
        <w:t xml:space="preserve"> pdf. </w:t>
      </w:r>
    </w:p>
    <w:p w14:paraId="7BE09264" w14:textId="77777777" w:rsidR="00401DF0" w:rsidRDefault="00401DF0" w:rsidP="00401DF0">
      <w:pPr>
        <w:pStyle w:val="Opsomming"/>
      </w:pPr>
      <w:r>
        <w:t xml:space="preserve">Stuur een e-mail met drie pdf’s naar </w:t>
      </w:r>
      <w:hyperlink r:id="rId16">
        <w:r w:rsidRPr="7A936134">
          <w:rPr>
            <w:rStyle w:val="Hyperlink"/>
          </w:rPr>
          <w:t>dienjeaanvraagin@literatuurvlaanderen.be</w:t>
        </w:r>
      </w:hyperlink>
      <w:r>
        <w:t xml:space="preserve">. </w:t>
      </w:r>
    </w:p>
    <w:p w14:paraId="766F9DB4" w14:textId="1C2A9521" w:rsidR="00401DF0" w:rsidRDefault="00401DF0" w:rsidP="00401DF0">
      <w:pPr>
        <w:pStyle w:val="insprong"/>
      </w:pPr>
      <w:r>
        <w:t xml:space="preserve">Naast de pdf van je aanvraagformulier voeg je nog </w:t>
      </w:r>
      <w:r w:rsidR="00E84917">
        <w:t xml:space="preserve">twee </w:t>
      </w:r>
      <w:r>
        <w:t xml:space="preserve">andere pdf’s toe. Wat deze moeten bevatten, vind je in het onderdeel ‘stel je dossier samen’ in het </w:t>
      </w:r>
      <w:hyperlink r:id="rId17">
        <w:r w:rsidRPr="7A936134">
          <w:rPr>
            <w:rStyle w:val="Hyperlink"/>
          </w:rPr>
          <w:t>reglement</w:t>
        </w:r>
      </w:hyperlink>
      <w:r>
        <w:t>.</w:t>
      </w:r>
    </w:p>
    <w:p w14:paraId="5A0E06A8" w14:textId="4EDFAFFF" w:rsidR="00401DF0" w:rsidRPr="006E3315" w:rsidRDefault="00401DF0" w:rsidP="00401DF0">
      <w:pPr>
        <w:pStyle w:val="Opsomming"/>
        <w:spacing w:before="180"/>
      </w:pPr>
      <w:r>
        <w:t xml:space="preserve">Mail je aanvraag uiterlijk op </w:t>
      </w:r>
      <w:r w:rsidRPr="00372540">
        <w:rPr>
          <w:b/>
          <w:bCs/>
        </w:rPr>
        <w:t>1 november 2026</w:t>
      </w:r>
      <w:r>
        <w:t>.</w:t>
      </w:r>
    </w:p>
    <w:p w14:paraId="6722510B" w14:textId="28801742" w:rsidR="00401DF0" w:rsidRPr="006E3315" w:rsidRDefault="00401DF0" w:rsidP="00401DF0">
      <w:pPr>
        <w:pStyle w:val="Opsomming"/>
      </w:pPr>
      <w:r w:rsidRPr="006E3315">
        <w:t xml:space="preserve">Publicaties in boekvorm </w:t>
      </w:r>
      <w:r>
        <w:t>bezorg</w:t>
      </w:r>
      <w:r w:rsidRPr="006E3315">
        <w:t xml:space="preserve"> je </w:t>
      </w:r>
      <w:r>
        <w:t>persoonlijk</w:t>
      </w:r>
      <w:r w:rsidRPr="006E3315">
        <w:t xml:space="preserve"> of </w:t>
      </w:r>
      <w:r>
        <w:t>per</w:t>
      </w:r>
      <w:r w:rsidRPr="006E3315">
        <w:t xml:space="preserve"> post </w:t>
      </w:r>
      <w:r>
        <w:t>aan</w:t>
      </w:r>
      <w:r w:rsidRPr="006E3315">
        <w:t>: Literatuur Vlaanderen, Van Noortstraat 20, 2018 Antwerpen</w:t>
      </w:r>
      <w:r>
        <w:t>.</w:t>
      </w:r>
    </w:p>
    <w:p w14:paraId="6AA9B9A7" w14:textId="77777777" w:rsidR="00E84917" w:rsidRDefault="00E84917" w:rsidP="00401DF0">
      <w:pPr>
        <w:pBdr>
          <w:bottom w:val="single" w:sz="6" w:space="1" w:color="auto"/>
        </w:pBdr>
      </w:pPr>
    </w:p>
    <w:p w14:paraId="2F8469E1" w14:textId="77777777" w:rsidR="00E84917" w:rsidRDefault="00E84917" w:rsidP="00401DF0">
      <w:pPr>
        <w:pBdr>
          <w:bottom w:val="single" w:sz="6" w:space="1" w:color="auto"/>
        </w:pBdr>
      </w:pPr>
    </w:p>
    <w:p w14:paraId="5A4D86F1" w14:textId="77777777" w:rsidR="00E84917" w:rsidRPr="00E84917" w:rsidRDefault="00E84917" w:rsidP="00E84917">
      <w:pPr>
        <w:rPr>
          <w:sz w:val="18"/>
          <w:szCs w:val="18"/>
        </w:rPr>
      </w:pPr>
      <w:r w:rsidRPr="00E84917">
        <w:rPr>
          <w:sz w:val="18"/>
          <w:szCs w:val="18"/>
        </w:rPr>
        <w:t xml:space="preserve">De interne werking van Literatuur Vlaanderen wordt geregeld door het oprichtingsdecreet van 30 maart 1999 (Belgisch Staatsblad 27 augustus 1999), het decreet van 30 april 2004 houdende wijziging van het oprichtingsdecreet (Belgisch Staatsblad 29 juni 2004), de meest recente versie van het huishoudelijk reglement gepubliceerd op de website en de specifieke reglementeringen per subsidievorm. Deze teksten kun je opvragen bij Literatuur Vlaanderen of raadplegen op </w:t>
      </w:r>
      <w:hyperlink r:id="rId18" w:history="1">
        <w:r w:rsidRPr="00E84917">
          <w:rPr>
            <w:rStyle w:val="Hyperlink"/>
            <w:sz w:val="18"/>
            <w:szCs w:val="18"/>
          </w:rPr>
          <w:t>www.literatuurvlaanderen.be</w:t>
        </w:r>
      </w:hyperlink>
      <w:r w:rsidRPr="00E84917">
        <w:rPr>
          <w:sz w:val="18"/>
          <w:szCs w:val="18"/>
        </w:rPr>
        <w:t xml:space="preserve">. </w:t>
      </w:r>
    </w:p>
    <w:p w14:paraId="378EBE24" w14:textId="6B3EB32D" w:rsidR="00C056D5" w:rsidRPr="00401DF0" w:rsidRDefault="00C056D5" w:rsidP="00401DF0"/>
    <w:sectPr w:rsidR="00C056D5" w:rsidRPr="00401DF0" w:rsidSect="0015260C">
      <w:headerReference w:type="default" r:id="rId19"/>
      <w:footerReference w:type="default" r:id="rId20"/>
      <w:headerReference w:type="first" r:id="rId21"/>
      <w:footerReference w:type="first" r:id="rId22"/>
      <w:pgSz w:w="11906" w:h="16838"/>
      <w:pgMar w:top="1588" w:right="1588" w:bottom="1588" w:left="158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1F48" w14:textId="77777777" w:rsidR="002C5394" w:rsidRDefault="002C5394" w:rsidP="00983981">
      <w:r>
        <w:separator/>
      </w:r>
    </w:p>
  </w:endnote>
  <w:endnote w:type="continuationSeparator" w:id="0">
    <w:p w14:paraId="2526C4ED" w14:textId="77777777" w:rsidR="002C5394" w:rsidRDefault="002C5394" w:rsidP="0098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440F" w14:textId="77777777" w:rsidR="000A68BF" w:rsidRDefault="00D92907" w:rsidP="00983981">
    <w:r>
      <w:rPr>
        <w:noProof/>
      </w:rPr>
      <mc:AlternateContent>
        <mc:Choice Requires="wps">
          <w:drawing>
            <wp:anchor distT="0" distB="0" distL="114300" distR="114300" simplePos="0" relativeHeight="251663360" behindDoc="1" locked="0" layoutInCell="1" allowOverlap="1" wp14:anchorId="6D940FDB" wp14:editId="3ECA335F">
              <wp:simplePos x="0" y="0"/>
              <wp:positionH relativeFrom="margin">
                <wp:posOffset>5287010</wp:posOffset>
              </wp:positionH>
              <wp:positionV relativeFrom="page">
                <wp:posOffset>10038080</wp:posOffset>
              </wp:positionV>
              <wp:extent cx="853200" cy="172800"/>
              <wp:effectExtent l="0" t="0" r="0" b="3810"/>
              <wp:wrapNone/>
              <wp:docPr id="2132963106" name="Tekstvak 1"/>
              <wp:cNvGraphicFramePr/>
              <a:graphic xmlns:a="http://schemas.openxmlformats.org/drawingml/2006/main">
                <a:graphicData uri="http://schemas.microsoft.com/office/word/2010/wordprocessingShape">
                  <wps:wsp>
                    <wps:cNvSpPr txBox="1"/>
                    <wps:spPr>
                      <a:xfrm>
                        <a:off x="0" y="0"/>
                        <a:ext cx="853200" cy="172800"/>
                      </a:xfrm>
                      <a:prstGeom prst="rect">
                        <a:avLst/>
                      </a:prstGeom>
                      <a:noFill/>
                      <a:ln w="6350">
                        <a:noFill/>
                      </a:ln>
                    </wps:spPr>
                    <wps:txbx>
                      <w:txbxContent>
                        <w:sdt>
                          <w:sdtPr>
                            <w:rPr>
                              <w:sz w:val="18"/>
                              <w:szCs w:val="18"/>
                            </w:rPr>
                            <w:id w:val="1750847466"/>
                            <w:docPartObj>
                              <w:docPartGallery w:val="Page Numbers (Top of Page)"/>
                              <w:docPartUnique/>
                            </w:docPartObj>
                          </w:sdtPr>
                          <w:sdtEndPr/>
                          <w:sdtContent>
                            <w:p w14:paraId="558E5499" w14:textId="77777777" w:rsidR="00D92907" w:rsidRPr="00C74932" w:rsidRDefault="00D92907"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940FDB" id="_x0000_t202" coordsize="21600,21600" o:spt="202" path="m,l,21600r21600,l21600,xe">
              <v:stroke joinstyle="miter"/>
              <v:path gradientshapeok="t" o:connecttype="rect"/>
            </v:shapetype>
            <v:shape id="Tekstvak 1" o:spid="_x0000_s1026" type="#_x0000_t202" style="position:absolute;margin-left:416.3pt;margin-top:790.4pt;width:67.2pt;height:13.6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" filled="f" stroked="f" strokeweight=".5pt">
              <v:textbox style="mso-fit-shape-to-text:t" inset="0,0,0,0">
                <w:txbxContent>
                  <w:sdt>
                    <w:sdtPr>
                      <w:rPr>
                        <w:sz w:val="18"/>
                        <w:szCs w:val="18"/>
                      </w:rPr>
                      <w:id w:val="1750847466"/>
                      <w:docPartObj>
                        <w:docPartGallery w:val="Page Numbers (Top of Page)"/>
                        <w:docPartUnique/>
                      </w:docPartObj>
                    </w:sdtPr>
                    <w:sdtEndPr/>
                    <w:sdtContent>
                      <w:p w14:paraId="558E5499" w14:textId="77777777" w:rsidR="00D92907" w:rsidRPr="00C74932" w:rsidRDefault="00D92907"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v:textbox>
              <w10:wrap anchorx="margin" anchory="page"/>
            </v:shape>
          </w:pict>
        </mc:Fallback>
      </mc:AlternateContent>
    </w:r>
    <w:r w:rsidR="000A68BF">
      <w:rPr>
        <w:noProof/>
      </w:rPr>
      <w:drawing>
        <wp:anchor distT="0" distB="0" distL="114300" distR="114300" simplePos="0" relativeHeight="251661312" behindDoc="1" locked="1" layoutInCell="1" allowOverlap="1" wp14:anchorId="68F6C959" wp14:editId="1923FD63">
          <wp:simplePos x="0" y="0"/>
          <wp:positionH relativeFrom="page">
            <wp:posOffset>508000</wp:posOffset>
          </wp:positionH>
          <wp:positionV relativeFrom="bottomMargin">
            <wp:posOffset>1905</wp:posOffset>
          </wp:positionV>
          <wp:extent cx="431800" cy="503555"/>
          <wp:effectExtent l="0" t="0" r="0" b="4445"/>
          <wp:wrapNone/>
          <wp:docPr id="114838351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78114" name="Graphic 793878114"/>
                  <pic:cNvPicPr/>
                </pic:nvPicPr>
                <pic:blipFill rotWithShape="1">
                  <a:blip r:embed="rId1">
                    <a:extLst>
                      <a:ext uri="{96DAC541-7B7A-43D3-8B79-37D633B846F1}">
                        <asvg:svgBlip xmlns:asvg="http://schemas.microsoft.com/office/drawing/2016/SVG/main" r:embed="rId2"/>
                      </a:ext>
                    </a:extLst>
                  </a:blip>
                  <a:srcRect r="82874"/>
                  <a:stretch/>
                </pic:blipFill>
                <pic:spPr bwMode="auto">
                  <a:xfrm>
                    <a:off x="0" y="0"/>
                    <a:ext cx="431800"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3839" w14:textId="77777777" w:rsidR="00746403" w:rsidRDefault="00746403" w:rsidP="00983981">
    <w:r>
      <w:rPr>
        <w:noProof/>
      </w:rPr>
      <w:drawing>
        <wp:anchor distT="0" distB="0" distL="114300" distR="114300" simplePos="0" relativeHeight="251670528" behindDoc="1" locked="1" layoutInCell="1" allowOverlap="1" wp14:anchorId="59FAF4F5" wp14:editId="0B893FC6">
          <wp:simplePos x="0" y="0"/>
          <wp:positionH relativeFrom="page">
            <wp:posOffset>504190</wp:posOffset>
          </wp:positionH>
          <wp:positionV relativeFrom="bottomMargin">
            <wp:posOffset>0</wp:posOffset>
          </wp:positionV>
          <wp:extent cx="2523600" cy="504000"/>
          <wp:effectExtent l="0" t="0" r="3810" b="4445"/>
          <wp:wrapNone/>
          <wp:docPr id="8939588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78114" name="Graphic 793878114"/>
                  <pic:cNvPicPr/>
                </pic:nvPicPr>
                <pic:blipFill>
                  <a:blip r:embed="rId1">
                    <a:extLst>
                      <a:ext uri="{96DAC541-7B7A-43D3-8B79-37D633B846F1}">
                        <asvg:svgBlip xmlns:asvg="http://schemas.microsoft.com/office/drawing/2016/SVG/main" r:embed="rId2"/>
                      </a:ext>
                    </a:extLst>
                  </a:blip>
                  <a:stretch>
                    <a:fillRect/>
                  </a:stretch>
                </pic:blipFill>
                <pic:spPr>
                  <a:xfrm>
                    <a:off x="0" y="0"/>
                    <a:ext cx="2523600" cy="504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1" locked="0" layoutInCell="1" allowOverlap="1" wp14:anchorId="181EFB8D" wp14:editId="6E218AEA">
              <wp:simplePos x="0" y="0"/>
              <wp:positionH relativeFrom="margin">
                <wp:posOffset>5285740</wp:posOffset>
              </wp:positionH>
              <wp:positionV relativeFrom="page">
                <wp:posOffset>10038080</wp:posOffset>
              </wp:positionV>
              <wp:extent cx="853200" cy="172800"/>
              <wp:effectExtent l="0" t="0" r="0" b="3810"/>
              <wp:wrapNone/>
              <wp:docPr id="1474793501" name="Tekstvak 1"/>
              <wp:cNvGraphicFramePr/>
              <a:graphic xmlns:a="http://schemas.openxmlformats.org/drawingml/2006/main">
                <a:graphicData uri="http://schemas.microsoft.com/office/word/2010/wordprocessingShape">
                  <wps:wsp>
                    <wps:cNvSpPr txBox="1"/>
                    <wps:spPr>
                      <a:xfrm>
                        <a:off x="0" y="0"/>
                        <a:ext cx="853200" cy="172800"/>
                      </a:xfrm>
                      <a:prstGeom prst="rect">
                        <a:avLst/>
                      </a:prstGeom>
                      <a:noFill/>
                      <a:ln w="6350">
                        <a:noFill/>
                      </a:ln>
                    </wps:spPr>
                    <wps:txbx>
                      <w:txbxContent>
                        <w:sdt>
                          <w:sdtPr>
                            <w:rPr>
                              <w:sz w:val="18"/>
                              <w:szCs w:val="18"/>
                            </w:rPr>
                            <w:id w:val="-1478303383"/>
                            <w:docPartObj>
                              <w:docPartGallery w:val="Page Numbers (Top of Page)"/>
                              <w:docPartUnique/>
                            </w:docPartObj>
                          </w:sdtPr>
                          <w:sdtEndPr/>
                          <w:sdtContent>
                            <w:p w14:paraId="35AC05EA" w14:textId="77777777" w:rsidR="00746403" w:rsidRPr="00C74932" w:rsidRDefault="00746403"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1EFB8D" id="_x0000_t202" coordsize="21600,21600" o:spt="202" path="m,l,21600r21600,l21600,xe">
              <v:stroke joinstyle="miter"/>
              <v:path gradientshapeok="t" o:connecttype="rect"/>
            </v:shapetype>
            <v:shape id="_x0000_s1027" type="#_x0000_t202" style="position:absolute;margin-left:416.2pt;margin-top:790.4pt;width:67.2pt;height:13.6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" filled="f" stroked="f" strokeweight=".5pt">
              <v:textbox style="mso-fit-shape-to-text:t" inset="0,0,0,0">
                <w:txbxContent>
                  <w:sdt>
                    <w:sdtPr>
                      <w:rPr>
                        <w:sz w:val="18"/>
                        <w:szCs w:val="18"/>
                      </w:rPr>
                      <w:id w:val="-1478303383"/>
                      <w:docPartObj>
                        <w:docPartGallery w:val="Page Numbers (Top of Page)"/>
                        <w:docPartUnique/>
                      </w:docPartObj>
                    </w:sdtPr>
                    <w:sdtEndPr/>
                    <w:sdtContent>
                      <w:p w14:paraId="35AC05EA" w14:textId="77777777" w:rsidR="00746403" w:rsidRPr="00C74932" w:rsidRDefault="00746403"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v:textbox>
              <w10:wrap anchorx="margin" anchory="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88F0" w14:textId="77777777" w:rsidR="002C5394" w:rsidRDefault="002C5394" w:rsidP="00983981">
      <w:r>
        <w:separator/>
      </w:r>
    </w:p>
  </w:footnote>
  <w:footnote w:type="continuationSeparator" w:id="0">
    <w:p w14:paraId="14DA488E" w14:textId="77777777" w:rsidR="002C5394" w:rsidRDefault="002C5394" w:rsidP="0098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7FE0" w14:textId="77777777" w:rsidR="000A68BF" w:rsidRDefault="000A68BF" w:rsidP="00983981">
    <w:r>
      <w:rPr>
        <w:noProof/>
      </w:rPr>
      <mc:AlternateContent>
        <mc:Choice Requires="wps">
          <w:drawing>
            <wp:anchor distT="0" distB="0" distL="114300" distR="114300" simplePos="0" relativeHeight="251659264" behindDoc="0" locked="1" layoutInCell="1" allowOverlap="1" wp14:anchorId="7D9CC091" wp14:editId="72363548">
              <wp:simplePos x="0" y="0"/>
              <wp:positionH relativeFrom="page">
                <wp:posOffset>4791075</wp:posOffset>
              </wp:positionH>
              <wp:positionV relativeFrom="page">
                <wp:posOffset>0</wp:posOffset>
              </wp:positionV>
              <wp:extent cx="2519680" cy="251460"/>
              <wp:effectExtent l="0" t="0" r="0" b="2540"/>
              <wp:wrapNone/>
              <wp:docPr id="1494719663"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1EEBC" id="Rechthoek 1" o:spid="_x0000_s1026" style="position:absolute;margin-left:377.25pt;margin-top:0;width:198.4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" fillcolor="#32d096" stroked="f" strokeweight="1.5p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35CDF76C" wp14:editId="3F359103">
              <wp:simplePos x="0" y="0"/>
              <wp:positionH relativeFrom="page">
                <wp:posOffset>6678295</wp:posOffset>
              </wp:positionH>
              <wp:positionV relativeFrom="page">
                <wp:posOffset>883285</wp:posOffset>
              </wp:positionV>
              <wp:extent cx="1511935" cy="251460"/>
              <wp:effectExtent l="0" t="4762" r="0" b="0"/>
              <wp:wrapNone/>
              <wp:docPr id="13168467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11935"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4D2CD" id="Rechthoek 1" o:spid="_x0000_s1026" style="position:absolute;margin-left:525.85pt;margin-top:69.55pt;width:119.05pt;height:19.8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" fillcolor="#32d096" stroked="f" strokeweight="1.5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46A7" w14:textId="77777777" w:rsidR="00746403" w:rsidRDefault="00746403" w:rsidP="00983981">
    <w:r>
      <w:rPr>
        <w:noProof/>
      </w:rPr>
      <mc:AlternateContent>
        <mc:Choice Requires="wps">
          <w:drawing>
            <wp:anchor distT="0" distB="0" distL="114300" distR="114300" simplePos="0" relativeHeight="251665408" behindDoc="0" locked="1" layoutInCell="1" allowOverlap="1" wp14:anchorId="2AAE5B13" wp14:editId="12240ECD">
              <wp:simplePos x="0" y="0"/>
              <wp:positionH relativeFrom="page">
                <wp:posOffset>4791075</wp:posOffset>
              </wp:positionH>
              <wp:positionV relativeFrom="page">
                <wp:posOffset>0</wp:posOffset>
              </wp:positionV>
              <wp:extent cx="2519680" cy="251460"/>
              <wp:effectExtent l="0" t="0" r="0" b="2540"/>
              <wp:wrapNone/>
              <wp:docPr id="152110078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65A48" id="Rechthoek 1" o:spid="_x0000_s1026" style="position:absolute;margin-left:377.25pt;margin-top:0;width:198.4pt;height:19.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" fillcolor="#32d096" stroked="f" strokeweight="1.5pt">
              <w10:wrap anchorx="page" anchory="page"/>
              <w10:anchorlock/>
            </v:rect>
          </w:pict>
        </mc:Fallback>
      </mc:AlternateContent>
    </w:r>
    <w:r>
      <w:rPr>
        <w:noProof/>
      </w:rPr>
      <mc:AlternateContent>
        <mc:Choice Requires="wps">
          <w:drawing>
            <wp:anchor distT="0" distB="0" distL="114300" distR="114300" simplePos="0" relativeHeight="251666432" behindDoc="0" locked="1" layoutInCell="1" allowOverlap="1" wp14:anchorId="65ADE412" wp14:editId="57055685">
              <wp:simplePos x="0" y="0"/>
              <wp:positionH relativeFrom="page">
                <wp:posOffset>6678295</wp:posOffset>
              </wp:positionH>
              <wp:positionV relativeFrom="page">
                <wp:posOffset>883285</wp:posOffset>
              </wp:positionV>
              <wp:extent cx="1511935" cy="251460"/>
              <wp:effectExtent l="0" t="4762" r="0" b="0"/>
              <wp:wrapNone/>
              <wp:docPr id="6719794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11935"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D2A6A" id="Rechthoek 1" o:spid="_x0000_s1026" style="position:absolute;margin-left:525.85pt;margin-top:69.55pt;width:119.05pt;height:19.8pt;rotation:-9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" fillcolor="#32d096" stroked="f" strokeweight="1.5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" o:bullet="t">
        <v:imagedata r:id="rId1" o:title="" cropright="-3529f"/>
      </v:shape>
    </w:pict>
  </w:numPicBullet>
  <w:abstractNum w:abstractNumId="0" w15:restartNumberingAfterBreak="0">
    <w:nsid w:val="02F470F4"/>
    <w:multiLevelType w:val="multilevel"/>
    <w:tmpl w:val="ABEC06C8"/>
    <w:lvl w:ilvl="0">
      <w:start w:val="1"/>
      <w:numFmt w:val="decimal"/>
      <w:pStyle w:val="Nummering"/>
      <w:lvlText w:val="%1."/>
      <w:lvlJc w:val="left"/>
      <w:pPr>
        <w:ind w:left="454" w:hanging="227"/>
      </w:pPr>
      <w:rPr>
        <w:rFonts w:hint="default"/>
      </w:rPr>
    </w:lvl>
    <w:lvl w:ilvl="1">
      <w:start w:val="1"/>
      <w:numFmt w:val="bullet"/>
      <w:lvlText w:val=""/>
      <w:lvlJc w:val="left"/>
      <w:pPr>
        <w:ind w:left="794" w:hanging="340"/>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8629A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7022A9"/>
    <w:multiLevelType w:val="hybridMultilevel"/>
    <w:tmpl w:val="C7E4FDCE"/>
    <w:lvl w:ilvl="0" w:tplc="41FA9256">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3" w15:restartNumberingAfterBreak="0">
    <w:nsid w:val="47B074F3"/>
    <w:multiLevelType w:val="multilevel"/>
    <w:tmpl w:val="2A7405C4"/>
    <w:lvl w:ilvl="0">
      <w:start w:val="1"/>
      <w:numFmt w:val="bullet"/>
      <w:lvlText w:val=""/>
      <w:lvlJc w:val="left"/>
      <w:pPr>
        <w:ind w:left="717"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CE12B01"/>
    <w:multiLevelType w:val="hybridMultilevel"/>
    <w:tmpl w:val="2FFAE528"/>
    <w:lvl w:ilvl="0" w:tplc="BC28F94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0C55C4B"/>
    <w:multiLevelType w:val="hybridMultilevel"/>
    <w:tmpl w:val="403CC86E"/>
    <w:lvl w:ilvl="0" w:tplc="C14AA528">
      <w:start w:val="4"/>
      <w:numFmt w:val="bullet"/>
      <w:lvlText w:val="-"/>
      <w:lvlJc w:val="left"/>
      <w:pPr>
        <w:ind w:left="1800" w:hanging="360"/>
      </w:pPr>
      <w:rPr>
        <w:rFonts w:ascii="Calibri" w:eastAsiaTheme="minorHAnsi" w:hAnsi="Calibri" w:cs="Calibr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6" w15:restartNumberingAfterBreak="0">
    <w:nsid w:val="564A2927"/>
    <w:multiLevelType w:val="hybridMultilevel"/>
    <w:tmpl w:val="1EEA568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74080AA">
      <w:start w:val="4"/>
      <w:numFmt w:val="bullet"/>
      <w:lvlText w:val="-"/>
      <w:lvlJc w:val="left"/>
      <w:pPr>
        <w:ind w:left="2340" w:hanging="360"/>
      </w:pPr>
      <w:rPr>
        <w:rFonts w:ascii="Calibri" w:eastAsiaTheme="minorHAnsi" w:hAnsi="Calibri" w:cs="Calibri"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7F21C5E"/>
    <w:multiLevelType w:val="hybridMultilevel"/>
    <w:tmpl w:val="D9E820F4"/>
    <w:lvl w:ilvl="0" w:tplc="0413000F">
      <w:start w:val="1"/>
      <w:numFmt w:val="decimal"/>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59DB7C5B"/>
    <w:multiLevelType w:val="hybridMultilevel"/>
    <w:tmpl w:val="46409146"/>
    <w:lvl w:ilvl="0" w:tplc="C576ED14">
      <w:start w:val="1"/>
      <w:numFmt w:val="bullet"/>
      <w:lvlText w:val=""/>
      <w:lvlJc w:val="left"/>
      <w:pPr>
        <w:ind w:left="720" w:hanging="360"/>
      </w:pPr>
      <w:rPr>
        <w:rFonts w:ascii="Symbol" w:hAnsi="Symbol" w:hint="default"/>
      </w:rPr>
    </w:lvl>
    <w:lvl w:ilvl="1" w:tplc="96C214F0">
      <w:start w:val="1"/>
      <w:numFmt w:val="bullet"/>
      <w:pStyle w:val="Reglopsommingniveau2"/>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EAE12C5"/>
    <w:multiLevelType w:val="hybridMultilevel"/>
    <w:tmpl w:val="8DDCC3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0F7EB0"/>
    <w:multiLevelType w:val="multilevel"/>
    <w:tmpl w:val="CF44F792"/>
    <w:lvl w:ilvl="0">
      <w:start w:val="1"/>
      <w:numFmt w:val="decimal"/>
      <w:suff w:val="space"/>
      <w:lvlText w:val="Hoofd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6F112BEF"/>
    <w:multiLevelType w:val="hybridMultilevel"/>
    <w:tmpl w:val="69B2306A"/>
    <w:lvl w:ilvl="0" w:tplc="A92A459E">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6FCD696F"/>
    <w:multiLevelType w:val="hybridMultilevel"/>
    <w:tmpl w:val="1F08E1B6"/>
    <w:lvl w:ilvl="0" w:tplc="A49800FC">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91209D6"/>
    <w:multiLevelType w:val="multilevel"/>
    <w:tmpl w:val="55FC15B2"/>
    <w:lvl w:ilvl="0">
      <w:start w:val="1"/>
      <w:numFmt w:val="bullet"/>
      <w:pStyle w:val="Opsomming"/>
      <w:lvlText w:val=""/>
      <w:lvlJc w:val="left"/>
      <w:pPr>
        <w:ind w:left="680" w:hanging="340"/>
      </w:pPr>
      <w:rPr>
        <w:rFonts w:ascii="Symbol" w:hAnsi="Symbol" w:hint="default"/>
        <w:color w:val="auto"/>
      </w:rPr>
    </w:lvl>
    <w:lvl w:ilvl="1">
      <w:start w:val="1"/>
      <w:numFmt w:val="bullet"/>
      <w:lvlText w:val="o"/>
      <w:lvlJc w:val="left"/>
      <w:pPr>
        <w:ind w:left="1021" w:hanging="341"/>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5308E5"/>
    <w:multiLevelType w:val="hybridMultilevel"/>
    <w:tmpl w:val="18BAF466"/>
    <w:lvl w:ilvl="0" w:tplc="D7903998">
      <w:start w:val="1"/>
      <w:numFmt w:val="bullet"/>
      <w:lvlText w:val=""/>
      <w:lvlJc w:val="left"/>
      <w:pPr>
        <w:ind w:left="720" w:hanging="360"/>
      </w:pPr>
      <w:rPr>
        <w:rFonts w:ascii="Symbol" w:hAnsi="Symbol" w:hint="default"/>
        <w:color w:val="auto"/>
      </w:rPr>
    </w:lvl>
    <w:lvl w:ilvl="1" w:tplc="863E981C">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E6D6806"/>
    <w:multiLevelType w:val="hybridMultilevel"/>
    <w:tmpl w:val="0B88A494"/>
    <w:lvl w:ilvl="0" w:tplc="DA0CBCA2">
      <w:start w:val="1"/>
      <w:numFmt w:val="decimal"/>
      <w:pStyle w:val="ReglKop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F1352AD"/>
    <w:multiLevelType w:val="multilevel"/>
    <w:tmpl w:val="9AE4AA86"/>
    <w:styleLink w:val="Huidigelijst1"/>
    <w:lvl w:ilvl="0">
      <w:start w:val="1"/>
      <w:numFmt w:val="decimal"/>
      <w:lvlText w:val="%1."/>
      <w:lvlJc w:val="left"/>
      <w:pPr>
        <w:ind w:left="7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6537127">
    <w:abstractNumId w:val="12"/>
  </w:num>
  <w:num w:numId="2" w16cid:durableId="1523056929">
    <w:abstractNumId w:val="11"/>
  </w:num>
  <w:num w:numId="3" w16cid:durableId="625433438">
    <w:abstractNumId w:val="14"/>
  </w:num>
  <w:num w:numId="4" w16cid:durableId="2017881894">
    <w:abstractNumId w:val="4"/>
  </w:num>
  <w:num w:numId="5" w16cid:durableId="745760134">
    <w:abstractNumId w:val="5"/>
  </w:num>
  <w:num w:numId="6" w16cid:durableId="1755935596">
    <w:abstractNumId w:val="7"/>
  </w:num>
  <w:num w:numId="7" w16cid:durableId="1421028271">
    <w:abstractNumId w:val="2"/>
  </w:num>
  <w:num w:numId="8" w16cid:durableId="719013801">
    <w:abstractNumId w:val="9"/>
  </w:num>
  <w:num w:numId="9" w16cid:durableId="571046939">
    <w:abstractNumId w:val="10"/>
  </w:num>
  <w:num w:numId="10" w16cid:durableId="161630211">
    <w:abstractNumId w:val="16"/>
  </w:num>
  <w:num w:numId="11" w16cid:durableId="122968510">
    <w:abstractNumId w:val="1"/>
  </w:num>
  <w:num w:numId="12" w16cid:durableId="899637657">
    <w:abstractNumId w:val="0"/>
  </w:num>
  <w:num w:numId="13" w16cid:durableId="1654286776">
    <w:abstractNumId w:val="13"/>
  </w:num>
  <w:num w:numId="14" w16cid:durableId="1452893310">
    <w:abstractNumId w:val="13"/>
    <w:lvlOverride w:ilvl="0">
      <w:lvl w:ilvl="0">
        <w:start w:val="1"/>
        <w:numFmt w:val="bullet"/>
        <w:pStyle w:val="Opsomming"/>
        <w:lvlText w:val=""/>
        <w:lvlJc w:val="left"/>
        <w:pPr>
          <w:ind w:left="680" w:hanging="340"/>
        </w:pPr>
        <w:rPr>
          <w:rFonts w:ascii="Symbol" w:hAnsi="Symbol" w:hint="default"/>
          <w:color w:val="auto"/>
        </w:rPr>
      </w:lvl>
    </w:lvlOverride>
    <w:lvlOverride w:ilvl="1">
      <w:lvl w:ilvl="1">
        <w:start w:val="1"/>
        <w:numFmt w:val="bullet"/>
        <w:lvlText w:val=""/>
        <w:lvlJc w:val="left"/>
        <w:pPr>
          <w:ind w:left="1021" w:hanging="341"/>
        </w:pPr>
        <w:rPr>
          <w:rFonts w:ascii="Symbol" w:hAnsi="Symbol"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345132901">
    <w:abstractNumId w:val="13"/>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6" w16cid:durableId="278489150">
    <w:abstractNumId w:val="13"/>
    <w:lvlOverride w:ilvl="0">
      <w:lvl w:ilvl="0">
        <w:start w:val="1"/>
        <w:numFmt w:val="bullet"/>
        <w:pStyle w:val="Opsomming"/>
        <w:lvlText w:val=""/>
        <w:lvlJc w:val="left"/>
        <w:pPr>
          <w:ind w:left="680" w:hanging="340"/>
        </w:pPr>
        <w:rPr>
          <w:rFonts w:ascii="Symbol" w:hAnsi="Symbol" w:hint="default"/>
          <w:color w:val="auto"/>
        </w:rPr>
      </w:lvl>
    </w:lvlOverride>
    <w:lvlOverride w:ilvl="1">
      <w:lvl w:ilvl="1">
        <w:start w:val="1"/>
        <w:numFmt w:val="bullet"/>
        <w:lvlText w:val=""/>
        <w:lvlJc w:val="left"/>
        <w:pPr>
          <w:ind w:left="1021" w:hanging="341"/>
        </w:pPr>
        <w:rPr>
          <w:rFonts w:ascii="Symbol" w:hAnsi="Symbol"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10589345">
    <w:abstractNumId w:val="13"/>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8" w16cid:durableId="112985112">
    <w:abstractNumId w:val="13"/>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9" w16cid:durableId="1304121028">
    <w:abstractNumId w:val="13"/>
    <w:lvlOverride w:ilvl="0">
      <w:lvl w:ilvl="0">
        <w:start w:val="1"/>
        <w:numFmt w:val="decimal"/>
        <w:pStyle w:val="Opsomming"/>
        <w:lvlText w:val="%1"/>
        <w:lvlJc w:val="left"/>
        <w:pPr>
          <w:ind w:left="567" w:hanging="340"/>
        </w:pPr>
        <w:rPr>
          <w:rFonts w:hint="default"/>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0" w16cid:durableId="227150706">
    <w:abstractNumId w:val="13"/>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1" w16cid:durableId="390351613">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2" w16cid:durableId="1254583169">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680" w:hanging="226"/>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3" w16cid:durableId="1217231480">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907" w:hanging="453"/>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4" w16cid:durableId="2068608805">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794" w:hanging="340"/>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5" w16cid:durableId="675107791">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794" w:hanging="340"/>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6" w16cid:durableId="1991398237">
    <w:abstractNumId w:val="6"/>
  </w:num>
  <w:num w:numId="27" w16cid:durableId="1655722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529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5920762">
    <w:abstractNumId w:val="8"/>
  </w:num>
  <w:num w:numId="30" w16cid:durableId="1441222566">
    <w:abstractNumId w:val="3"/>
  </w:num>
  <w:num w:numId="31" w16cid:durableId="1668485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F0"/>
    <w:rsid w:val="00015AA7"/>
    <w:rsid w:val="00022AE4"/>
    <w:rsid w:val="00037ECE"/>
    <w:rsid w:val="000A5B72"/>
    <w:rsid w:val="000A68BF"/>
    <w:rsid w:val="000A6DD1"/>
    <w:rsid w:val="000C7EEC"/>
    <w:rsid w:val="000D022D"/>
    <w:rsid w:val="000D6CFA"/>
    <w:rsid w:val="001007F6"/>
    <w:rsid w:val="0015260C"/>
    <w:rsid w:val="00171A4F"/>
    <w:rsid w:val="001E27C5"/>
    <w:rsid w:val="00203E0E"/>
    <w:rsid w:val="00242882"/>
    <w:rsid w:val="00266850"/>
    <w:rsid w:val="00297CDF"/>
    <w:rsid w:val="002C12C5"/>
    <w:rsid w:val="002C5394"/>
    <w:rsid w:val="002E22FE"/>
    <w:rsid w:val="002E5E14"/>
    <w:rsid w:val="002E7554"/>
    <w:rsid w:val="00355459"/>
    <w:rsid w:val="00375AB2"/>
    <w:rsid w:val="003D0CF2"/>
    <w:rsid w:val="00401DF0"/>
    <w:rsid w:val="0041655B"/>
    <w:rsid w:val="004266C3"/>
    <w:rsid w:val="004E74FF"/>
    <w:rsid w:val="004F31C7"/>
    <w:rsid w:val="005116F1"/>
    <w:rsid w:val="005C5D54"/>
    <w:rsid w:val="00621169"/>
    <w:rsid w:val="00622120"/>
    <w:rsid w:val="00685072"/>
    <w:rsid w:val="006B1A5C"/>
    <w:rsid w:val="006C1192"/>
    <w:rsid w:val="00701153"/>
    <w:rsid w:val="0071547F"/>
    <w:rsid w:val="00743679"/>
    <w:rsid w:val="00746403"/>
    <w:rsid w:val="007513F7"/>
    <w:rsid w:val="007A492C"/>
    <w:rsid w:val="007E59CD"/>
    <w:rsid w:val="008221A4"/>
    <w:rsid w:val="00834129"/>
    <w:rsid w:val="00983981"/>
    <w:rsid w:val="009C5BD9"/>
    <w:rsid w:val="009E7487"/>
    <w:rsid w:val="009F4DAE"/>
    <w:rsid w:val="00A33913"/>
    <w:rsid w:val="00A70764"/>
    <w:rsid w:val="00A7251B"/>
    <w:rsid w:val="00A91BB6"/>
    <w:rsid w:val="00B66A1B"/>
    <w:rsid w:val="00BF3F46"/>
    <w:rsid w:val="00C01424"/>
    <w:rsid w:val="00C056D5"/>
    <w:rsid w:val="00C33AE1"/>
    <w:rsid w:val="00C6433F"/>
    <w:rsid w:val="00C74932"/>
    <w:rsid w:val="00C839A1"/>
    <w:rsid w:val="00C9444C"/>
    <w:rsid w:val="00CD1028"/>
    <w:rsid w:val="00CD1254"/>
    <w:rsid w:val="00D2094D"/>
    <w:rsid w:val="00D22548"/>
    <w:rsid w:val="00D331A3"/>
    <w:rsid w:val="00D37DEC"/>
    <w:rsid w:val="00D736E4"/>
    <w:rsid w:val="00D841EA"/>
    <w:rsid w:val="00D92907"/>
    <w:rsid w:val="00E16C2B"/>
    <w:rsid w:val="00E2735F"/>
    <w:rsid w:val="00E84917"/>
    <w:rsid w:val="00E84F2C"/>
    <w:rsid w:val="00F137F1"/>
    <w:rsid w:val="00F22090"/>
    <w:rsid w:val="00F32FD3"/>
    <w:rsid w:val="00F64E8B"/>
    <w:rsid w:val="00F96C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7A02F"/>
  <w15:chartTrackingRefBased/>
  <w15:docId w15:val="{93E6A17B-13CC-4EA3-8CED-82E0BC5F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 tekst"/>
    <w:qFormat/>
    <w:rsid w:val="000A5B72"/>
    <w:pPr>
      <w:spacing w:after="180" w:line="288" w:lineRule="auto"/>
    </w:pPr>
    <w:rPr>
      <w:sz w:val="21"/>
      <w:szCs w:val="22"/>
    </w:rPr>
  </w:style>
  <w:style w:type="paragraph" w:styleId="Kop1">
    <w:name w:val="heading 1"/>
    <w:next w:val="Standaard"/>
    <w:link w:val="Kop1Char"/>
    <w:uiPriority w:val="9"/>
    <w:qFormat/>
    <w:rsid w:val="00A33913"/>
    <w:pPr>
      <w:keepNext/>
      <w:keepLines/>
      <w:numPr>
        <w:numId w:val="1"/>
      </w:numPr>
      <w:spacing w:before="300" w:after="200" w:line="276" w:lineRule="auto"/>
      <w:ind w:left="0" w:hanging="794"/>
      <w:outlineLvl w:val="0"/>
    </w:pPr>
    <w:rPr>
      <w:rFonts w:ascii="Arial" w:eastAsiaTheme="majorEastAsia" w:hAnsi="Arial" w:cs="Arial"/>
      <w:b/>
      <w:bCs/>
      <w:color w:val="000000" w:themeColor="text1"/>
      <w:sz w:val="36"/>
      <w:szCs w:val="36"/>
    </w:rPr>
  </w:style>
  <w:style w:type="paragraph" w:styleId="Kop2">
    <w:name w:val="heading 2"/>
    <w:next w:val="Standaard"/>
    <w:link w:val="Kop2Char"/>
    <w:uiPriority w:val="9"/>
    <w:unhideWhenUsed/>
    <w:qFormat/>
    <w:rsid w:val="00A33913"/>
    <w:pPr>
      <w:keepNext/>
      <w:keepLines/>
      <w:spacing w:before="300" w:after="240"/>
      <w:outlineLvl w:val="1"/>
    </w:pPr>
    <w:rPr>
      <w:rFonts w:ascii="Arial" w:eastAsiaTheme="majorEastAsia" w:hAnsi="Arial" w:cs="Arial"/>
      <w:b/>
      <w:bCs/>
      <w:color w:val="006F5E"/>
      <w:sz w:val="26"/>
      <w:szCs w:val="28"/>
    </w:rPr>
  </w:style>
  <w:style w:type="paragraph" w:styleId="Kop3">
    <w:name w:val="heading 3"/>
    <w:basedOn w:val="Standaard"/>
    <w:next w:val="Standaard"/>
    <w:link w:val="Kop3Char"/>
    <w:uiPriority w:val="9"/>
    <w:unhideWhenUsed/>
    <w:qFormat/>
    <w:rsid w:val="007A492C"/>
    <w:pPr>
      <w:keepNext/>
      <w:keepLines/>
      <w:spacing w:before="240" w:after="60"/>
      <w:outlineLvl w:val="2"/>
    </w:pPr>
    <w:rPr>
      <w:rFonts w:ascii="Arial" w:eastAsiaTheme="majorEastAsia" w:hAnsi="Arial" w:cs="Arial"/>
      <w:b/>
      <w:bCs/>
      <w:color w:val="000000" w:themeColor="text1"/>
      <w:sz w:val="23"/>
      <w:szCs w:val="23"/>
    </w:rPr>
  </w:style>
  <w:style w:type="paragraph" w:styleId="Kop4">
    <w:name w:val="heading 4"/>
    <w:basedOn w:val="Standaard"/>
    <w:next w:val="Standaard"/>
    <w:link w:val="Kop4Char"/>
    <w:uiPriority w:val="9"/>
    <w:semiHidden/>
    <w:unhideWhenUsed/>
    <w:qFormat/>
    <w:rsid w:val="00622120"/>
    <w:pPr>
      <w:keepNext/>
      <w:keepLines/>
      <w:spacing w:before="80" w:after="40"/>
      <w:outlineLvl w:val="3"/>
    </w:pPr>
    <w:rPr>
      <w:rFonts w:eastAsiaTheme="majorEastAsia" w:cstheme="majorBidi"/>
      <w:i/>
      <w:iCs/>
      <w:color w:val="249C70" w:themeColor="accent1" w:themeShade="BF"/>
    </w:rPr>
  </w:style>
  <w:style w:type="paragraph" w:styleId="Kop5">
    <w:name w:val="heading 5"/>
    <w:basedOn w:val="Standaard"/>
    <w:next w:val="Standaard"/>
    <w:link w:val="Kop5Char"/>
    <w:uiPriority w:val="9"/>
    <w:semiHidden/>
    <w:unhideWhenUsed/>
    <w:qFormat/>
    <w:rsid w:val="00622120"/>
    <w:pPr>
      <w:keepNext/>
      <w:keepLines/>
      <w:spacing w:before="80" w:after="40"/>
      <w:outlineLvl w:val="4"/>
    </w:pPr>
    <w:rPr>
      <w:rFonts w:eastAsiaTheme="majorEastAsia" w:cstheme="majorBidi"/>
      <w:color w:val="249C70" w:themeColor="accent1" w:themeShade="BF"/>
    </w:rPr>
  </w:style>
  <w:style w:type="paragraph" w:styleId="Kop6">
    <w:name w:val="heading 6"/>
    <w:basedOn w:val="Standaard"/>
    <w:next w:val="Standaard"/>
    <w:link w:val="Kop6Char"/>
    <w:uiPriority w:val="9"/>
    <w:semiHidden/>
    <w:unhideWhenUsed/>
    <w:qFormat/>
    <w:rsid w:val="0062212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12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1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12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913"/>
    <w:rPr>
      <w:rFonts w:ascii="Arial" w:eastAsiaTheme="majorEastAsia" w:hAnsi="Arial" w:cs="Arial"/>
      <w:b/>
      <w:bCs/>
      <w:color w:val="000000" w:themeColor="text1"/>
      <w:sz w:val="36"/>
      <w:szCs w:val="36"/>
    </w:rPr>
  </w:style>
  <w:style w:type="character" w:customStyle="1" w:styleId="Kop2Char">
    <w:name w:val="Kop 2 Char"/>
    <w:basedOn w:val="Standaardalinea-lettertype"/>
    <w:link w:val="Kop2"/>
    <w:uiPriority w:val="9"/>
    <w:rsid w:val="00A33913"/>
    <w:rPr>
      <w:rFonts w:ascii="Arial" w:eastAsiaTheme="majorEastAsia" w:hAnsi="Arial" w:cs="Arial"/>
      <w:b/>
      <w:bCs/>
      <w:color w:val="006F5E"/>
      <w:sz w:val="26"/>
      <w:szCs w:val="28"/>
    </w:rPr>
  </w:style>
  <w:style w:type="character" w:customStyle="1" w:styleId="Kop3Char">
    <w:name w:val="Kop 3 Char"/>
    <w:basedOn w:val="Standaardalinea-lettertype"/>
    <w:link w:val="Kop3"/>
    <w:uiPriority w:val="9"/>
    <w:rsid w:val="007A492C"/>
    <w:rPr>
      <w:rFonts w:ascii="Arial" w:eastAsiaTheme="majorEastAsia" w:hAnsi="Arial" w:cs="Arial"/>
      <w:b/>
      <w:bCs/>
      <w:color w:val="000000" w:themeColor="text1"/>
      <w:sz w:val="23"/>
      <w:szCs w:val="23"/>
    </w:rPr>
  </w:style>
  <w:style w:type="character" w:customStyle="1" w:styleId="Kop4Char">
    <w:name w:val="Kop 4 Char"/>
    <w:basedOn w:val="Standaardalinea-lettertype"/>
    <w:link w:val="Kop4"/>
    <w:uiPriority w:val="9"/>
    <w:semiHidden/>
    <w:rsid w:val="00622120"/>
    <w:rPr>
      <w:rFonts w:eastAsiaTheme="majorEastAsia" w:cstheme="majorBidi"/>
      <w:i/>
      <w:iCs/>
      <w:color w:val="249C70" w:themeColor="accent1" w:themeShade="BF"/>
    </w:rPr>
  </w:style>
  <w:style w:type="character" w:customStyle="1" w:styleId="Kop5Char">
    <w:name w:val="Kop 5 Char"/>
    <w:basedOn w:val="Standaardalinea-lettertype"/>
    <w:link w:val="Kop5"/>
    <w:uiPriority w:val="9"/>
    <w:semiHidden/>
    <w:rsid w:val="00622120"/>
    <w:rPr>
      <w:rFonts w:eastAsiaTheme="majorEastAsia" w:cstheme="majorBidi"/>
      <w:color w:val="249C70" w:themeColor="accent1" w:themeShade="BF"/>
    </w:rPr>
  </w:style>
  <w:style w:type="character" w:customStyle="1" w:styleId="Kop6Char">
    <w:name w:val="Kop 6 Char"/>
    <w:basedOn w:val="Standaardalinea-lettertype"/>
    <w:link w:val="Kop6"/>
    <w:uiPriority w:val="9"/>
    <w:semiHidden/>
    <w:rsid w:val="006221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1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1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120"/>
    <w:rPr>
      <w:rFonts w:eastAsiaTheme="majorEastAsia" w:cstheme="majorBidi"/>
      <w:color w:val="272727" w:themeColor="text1" w:themeTint="D8"/>
    </w:rPr>
  </w:style>
  <w:style w:type="paragraph" w:styleId="Geenafstand">
    <w:name w:val="No Spacing"/>
    <w:uiPriority w:val="1"/>
    <w:qFormat/>
    <w:rsid w:val="00037ECE"/>
    <w:rPr>
      <w:sz w:val="21"/>
      <w:szCs w:val="22"/>
    </w:rPr>
  </w:style>
  <w:style w:type="paragraph" w:styleId="Ondertitel">
    <w:name w:val="Subtitle"/>
    <w:basedOn w:val="Standaard"/>
    <w:next w:val="Standaard"/>
    <w:link w:val="OndertitelChar"/>
    <w:uiPriority w:val="11"/>
    <w:qFormat/>
    <w:rsid w:val="0062212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120"/>
    <w:rPr>
      <w:rFonts w:eastAsiaTheme="majorEastAsia" w:cstheme="majorBidi"/>
      <w:color w:val="595959" w:themeColor="text1" w:themeTint="A6"/>
      <w:spacing w:val="15"/>
      <w:sz w:val="28"/>
      <w:szCs w:val="28"/>
    </w:rPr>
  </w:style>
  <w:style w:type="paragraph" w:styleId="Koptekst">
    <w:name w:val="header"/>
    <w:basedOn w:val="Standaard"/>
    <w:link w:val="KoptekstChar"/>
    <w:uiPriority w:val="99"/>
    <w:unhideWhenUsed/>
    <w:rsid w:val="00C749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4932"/>
    <w:rPr>
      <w:sz w:val="21"/>
      <w:szCs w:val="22"/>
    </w:rPr>
  </w:style>
  <w:style w:type="paragraph" w:styleId="Voettekst">
    <w:name w:val="footer"/>
    <w:basedOn w:val="Standaard"/>
    <w:link w:val="VoettekstChar"/>
    <w:uiPriority w:val="99"/>
    <w:unhideWhenUsed/>
    <w:rsid w:val="00C74932"/>
    <w:pPr>
      <w:tabs>
        <w:tab w:val="center" w:pos="4536"/>
        <w:tab w:val="right" w:pos="9072"/>
      </w:tabs>
      <w:spacing w:after="0" w:line="240" w:lineRule="auto"/>
    </w:pPr>
  </w:style>
  <w:style w:type="character" w:styleId="Intensievebenadrukking">
    <w:name w:val="Intense Emphasis"/>
    <w:basedOn w:val="Standaardalinea-lettertype"/>
    <w:uiPriority w:val="21"/>
    <w:qFormat/>
    <w:rsid w:val="00622120"/>
    <w:rPr>
      <w:i/>
      <w:iCs/>
      <w:color w:val="249C70" w:themeColor="accent1" w:themeShade="BF"/>
    </w:rPr>
  </w:style>
  <w:style w:type="paragraph" w:styleId="Duidelijkcitaat">
    <w:name w:val="Intense Quote"/>
    <w:aliases w:val="Kadertekst (CTA)"/>
    <w:basedOn w:val="Standaard"/>
    <w:next w:val="Standaard"/>
    <w:link w:val="DuidelijkcitaatChar"/>
    <w:uiPriority w:val="30"/>
    <w:qFormat/>
    <w:rsid w:val="004266C3"/>
    <w:pPr>
      <w:pBdr>
        <w:top w:val="single" w:sz="2" w:space="12" w:color="B5FFCE" w:themeColor="accent4"/>
        <w:left w:val="single" w:sz="2" w:space="15" w:color="B5FFCE" w:themeColor="accent4"/>
        <w:bottom w:val="single" w:sz="2" w:space="12" w:color="B5FFCE" w:themeColor="accent4"/>
        <w:right w:val="single" w:sz="2" w:space="15" w:color="B5FFCE" w:themeColor="accent4"/>
      </w:pBdr>
      <w:shd w:val="clear" w:color="auto" w:fill="B5FFCE" w:themeFill="accent4"/>
      <w:spacing w:before="360" w:after="360"/>
      <w:ind w:left="340" w:right="340"/>
      <w:contextualSpacing/>
    </w:pPr>
    <w:rPr>
      <w:color w:val="000000" w:themeColor="text1"/>
    </w:rPr>
  </w:style>
  <w:style w:type="character" w:customStyle="1" w:styleId="DuidelijkcitaatChar">
    <w:name w:val="Duidelijk citaat Char"/>
    <w:aliases w:val="Kadertekst (CTA) Char"/>
    <w:basedOn w:val="Standaardalinea-lettertype"/>
    <w:link w:val="Duidelijkcitaat"/>
    <w:uiPriority w:val="30"/>
    <w:rsid w:val="004266C3"/>
    <w:rPr>
      <w:color w:val="000000" w:themeColor="text1"/>
      <w:sz w:val="21"/>
      <w:szCs w:val="22"/>
      <w:shd w:val="clear" w:color="auto" w:fill="B5FFCE" w:themeFill="accent4"/>
    </w:rPr>
  </w:style>
  <w:style w:type="character" w:customStyle="1" w:styleId="VoettekstChar">
    <w:name w:val="Voettekst Char"/>
    <w:basedOn w:val="Standaardalinea-lettertype"/>
    <w:link w:val="Voettekst"/>
    <w:uiPriority w:val="99"/>
    <w:rsid w:val="00C74932"/>
    <w:rPr>
      <w:sz w:val="21"/>
      <w:szCs w:val="22"/>
    </w:rPr>
  </w:style>
  <w:style w:type="paragraph" w:customStyle="1" w:styleId="Grotetitel">
    <w:name w:val="Grote titel"/>
    <w:next w:val="Standaard"/>
    <w:qFormat/>
    <w:rsid w:val="00BF3F46"/>
    <w:pPr>
      <w:spacing w:after="400" w:line="960" w:lineRule="exact"/>
    </w:pPr>
    <w:rPr>
      <w:rFonts w:ascii="Arial" w:eastAsiaTheme="majorEastAsia" w:hAnsi="Arial" w:cs="Arial"/>
      <w:b/>
      <w:bCs/>
      <w:color w:val="000000" w:themeColor="text1"/>
      <w:spacing w:val="-10"/>
      <w:kern w:val="28"/>
      <w:sz w:val="88"/>
      <w:szCs w:val="88"/>
    </w:rPr>
  </w:style>
  <w:style w:type="paragraph" w:customStyle="1" w:styleId="Subtitelreglement">
    <w:name w:val="Subtitel reglement"/>
    <w:link w:val="SubtitelreglementChar"/>
    <w:autoRedefine/>
    <w:qFormat/>
    <w:rsid w:val="00BF3F46"/>
    <w:pPr>
      <w:pBdr>
        <w:bottom w:val="single" w:sz="8" w:space="4" w:color="auto"/>
      </w:pBdr>
      <w:spacing w:after="400"/>
    </w:pPr>
    <w:rPr>
      <w:rFonts w:ascii="Arial" w:hAnsi="Arial"/>
      <w:lang w:val="nl-NL"/>
    </w:rPr>
  </w:style>
  <w:style w:type="character" w:customStyle="1" w:styleId="SubtitelreglementChar">
    <w:name w:val="Subtitel reglement Char"/>
    <w:basedOn w:val="Standaardalinea-lettertype"/>
    <w:link w:val="Subtitelreglement"/>
    <w:rsid w:val="00BF3F46"/>
    <w:rPr>
      <w:rFonts w:ascii="Arial" w:hAnsi="Arial"/>
      <w:lang w:val="nl-NL"/>
    </w:rPr>
  </w:style>
  <w:style w:type="character" w:styleId="Hyperlink">
    <w:name w:val="Hyperlink"/>
    <w:basedOn w:val="Standaardalinea-lettertype"/>
    <w:uiPriority w:val="99"/>
    <w:unhideWhenUsed/>
    <w:rsid w:val="000A5B72"/>
    <w:rPr>
      <w:b/>
      <w:color w:val="000000" w:themeColor="text1"/>
      <w:u w:val="single"/>
    </w:rPr>
  </w:style>
  <w:style w:type="character" w:styleId="GevolgdeHyperlink">
    <w:name w:val="FollowedHyperlink"/>
    <w:basedOn w:val="Standaardalinea-lettertype"/>
    <w:uiPriority w:val="99"/>
    <w:semiHidden/>
    <w:unhideWhenUsed/>
    <w:rsid w:val="006B1A5C"/>
    <w:rPr>
      <w:color w:val="006F5E" w:themeColor="followedHyperlink"/>
      <w:u w:val="single"/>
    </w:rPr>
  </w:style>
  <w:style w:type="paragraph" w:styleId="Inhopg2">
    <w:name w:val="toc 2"/>
    <w:basedOn w:val="Standaard"/>
    <w:next w:val="Standaard"/>
    <w:autoRedefine/>
    <w:uiPriority w:val="39"/>
    <w:unhideWhenUsed/>
    <w:rsid w:val="009F4DAE"/>
    <w:pPr>
      <w:spacing w:before="120"/>
      <w:ind w:left="210"/>
    </w:pPr>
    <w:rPr>
      <w:rFonts w:cstheme="minorHAnsi"/>
      <w:i/>
      <w:iCs/>
      <w:sz w:val="20"/>
      <w:szCs w:val="20"/>
    </w:rPr>
  </w:style>
  <w:style w:type="paragraph" w:styleId="Inhopg3">
    <w:name w:val="toc 3"/>
    <w:basedOn w:val="Standaard"/>
    <w:next w:val="Standaard"/>
    <w:autoRedefine/>
    <w:uiPriority w:val="39"/>
    <w:semiHidden/>
    <w:unhideWhenUsed/>
    <w:rsid w:val="009F4DAE"/>
    <w:pPr>
      <w:ind w:left="420"/>
    </w:pPr>
    <w:rPr>
      <w:rFonts w:cstheme="minorHAnsi"/>
      <w:sz w:val="20"/>
      <w:szCs w:val="20"/>
    </w:rPr>
  </w:style>
  <w:style w:type="paragraph" w:styleId="Inhopg4">
    <w:name w:val="toc 4"/>
    <w:basedOn w:val="Standaard"/>
    <w:next w:val="Standaard"/>
    <w:autoRedefine/>
    <w:uiPriority w:val="39"/>
    <w:semiHidden/>
    <w:unhideWhenUsed/>
    <w:rsid w:val="009F4DAE"/>
    <w:pPr>
      <w:ind w:left="630"/>
    </w:pPr>
    <w:rPr>
      <w:rFonts w:cstheme="minorHAnsi"/>
      <w:sz w:val="20"/>
      <w:szCs w:val="20"/>
    </w:rPr>
  </w:style>
  <w:style w:type="paragraph" w:styleId="Inhopg5">
    <w:name w:val="toc 5"/>
    <w:basedOn w:val="Standaard"/>
    <w:next w:val="Standaard"/>
    <w:autoRedefine/>
    <w:uiPriority w:val="39"/>
    <w:semiHidden/>
    <w:unhideWhenUsed/>
    <w:rsid w:val="009F4DAE"/>
    <w:pPr>
      <w:ind w:left="840"/>
    </w:pPr>
    <w:rPr>
      <w:rFonts w:cstheme="minorHAnsi"/>
      <w:sz w:val="20"/>
      <w:szCs w:val="20"/>
    </w:rPr>
  </w:style>
  <w:style w:type="paragraph" w:styleId="Inhopg6">
    <w:name w:val="toc 6"/>
    <w:basedOn w:val="Standaard"/>
    <w:next w:val="Standaard"/>
    <w:autoRedefine/>
    <w:uiPriority w:val="39"/>
    <w:semiHidden/>
    <w:unhideWhenUsed/>
    <w:rsid w:val="009F4DAE"/>
    <w:pPr>
      <w:ind w:left="1050"/>
    </w:pPr>
    <w:rPr>
      <w:rFonts w:cstheme="minorHAnsi"/>
      <w:sz w:val="20"/>
      <w:szCs w:val="20"/>
    </w:rPr>
  </w:style>
  <w:style w:type="paragraph" w:styleId="Inhopg7">
    <w:name w:val="toc 7"/>
    <w:basedOn w:val="Standaard"/>
    <w:next w:val="Standaard"/>
    <w:autoRedefine/>
    <w:uiPriority w:val="39"/>
    <w:semiHidden/>
    <w:unhideWhenUsed/>
    <w:rsid w:val="009F4DAE"/>
    <w:pPr>
      <w:ind w:left="1260"/>
    </w:pPr>
    <w:rPr>
      <w:rFonts w:cstheme="minorHAnsi"/>
      <w:sz w:val="20"/>
      <w:szCs w:val="20"/>
    </w:rPr>
  </w:style>
  <w:style w:type="paragraph" w:styleId="Inhopg8">
    <w:name w:val="toc 8"/>
    <w:basedOn w:val="Standaard"/>
    <w:next w:val="Standaard"/>
    <w:autoRedefine/>
    <w:uiPriority w:val="39"/>
    <w:semiHidden/>
    <w:unhideWhenUsed/>
    <w:rsid w:val="009F4DAE"/>
    <w:pPr>
      <w:ind w:left="1470"/>
    </w:pPr>
    <w:rPr>
      <w:rFonts w:cstheme="minorHAnsi"/>
      <w:sz w:val="20"/>
      <w:szCs w:val="20"/>
    </w:rPr>
  </w:style>
  <w:style w:type="paragraph" w:styleId="Inhopg9">
    <w:name w:val="toc 9"/>
    <w:basedOn w:val="Standaard"/>
    <w:next w:val="Standaard"/>
    <w:autoRedefine/>
    <w:uiPriority w:val="39"/>
    <w:semiHidden/>
    <w:unhideWhenUsed/>
    <w:rsid w:val="009F4DAE"/>
    <w:pPr>
      <w:ind w:left="1680"/>
    </w:pPr>
    <w:rPr>
      <w:rFonts w:cstheme="minorHAnsi"/>
      <w:sz w:val="20"/>
      <w:szCs w:val="20"/>
    </w:rPr>
  </w:style>
  <w:style w:type="table" w:styleId="Tabelraster">
    <w:name w:val="Table Grid"/>
    <w:basedOn w:val="Standaardtabel"/>
    <w:uiPriority w:val="39"/>
    <w:rsid w:val="0098398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qFormat/>
    <w:rsid w:val="00A33913"/>
    <w:pPr>
      <w:numPr>
        <w:numId w:val="24"/>
      </w:numPr>
      <w:spacing w:after="180" w:line="288" w:lineRule="auto"/>
      <w:contextualSpacing/>
    </w:pPr>
    <w:rPr>
      <w:sz w:val="21"/>
      <w:szCs w:val="22"/>
    </w:rPr>
  </w:style>
  <w:style w:type="numbering" w:customStyle="1" w:styleId="Huidigelijst1">
    <w:name w:val="Huidige lijst1"/>
    <w:uiPriority w:val="99"/>
    <w:rsid w:val="00266850"/>
    <w:pPr>
      <w:numPr>
        <w:numId w:val="10"/>
      </w:numPr>
    </w:pPr>
  </w:style>
  <w:style w:type="paragraph" w:customStyle="1" w:styleId="Nummering">
    <w:name w:val="Nummering"/>
    <w:qFormat/>
    <w:rsid w:val="0041655B"/>
    <w:pPr>
      <w:numPr>
        <w:numId w:val="12"/>
      </w:numPr>
    </w:pPr>
    <w:rPr>
      <w:sz w:val="21"/>
      <w:szCs w:val="22"/>
    </w:rPr>
  </w:style>
  <w:style w:type="paragraph" w:customStyle="1" w:styleId="insprong">
    <w:name w:val="insprong"/>
    <w:basedOn w:val="Opsomming"/>
    <w:qFormat/>
    <w:rsid w:val="00A33913"/>
    <w:pPr>
      <w:numPr>
        <w:numId w:val="0"/>
      </w:numPr>
      <w:pBdr>
        <w:left w:val="single" w:sz="8" w:space="4" w:color="32D096" w:themeColor="accent1"/>
      </w:pBdr>
      <w:spacing w:after="0"/>
      <w:ind w:left="794"/>
      <w:contextualSpacing w:val="0"/>
    </w:pPr>
    <w:rPr>
      <w:rFonts w:ascii="Arial" w:hAnsi="Arial" w:cs="Arial"/>
      <w:iCs/>
      <w:sz w:val="18"/>
      <w:szCs w:val="18"/>
    </w:rPr>
  </w:style>
  <w:style w:type="character" w:styleId="Onopgelostemelding">
    <w:name w:val="Unresolved Mention"/>
    <w:basedOn w:val="Standaardalinea-lettertype"/>
    <w:uiPriority w:val="99"/>
    <w:semiHidden/>
    <w:unhideWhenUsed/>
    <w:rsid w:val="00D736E4"/>
    <w:rPr>
      <w:color w:val="605E5C"/>
      <w:shd w:val="clear" w:color="auto" w:fill="E1DFDD"/>
    </w:rPr>
  </w:style>
  <w:style w:type="character" w:styleId="Nadruk">
    <w:name w:val="Emphasis"/>
    <w:uiPriority w:val="20"/>
    <w:rsid w:val="00401DF0"/>
    <w:rPr>
      <w:rFonts w:ascii="NeueHaasGroteskDisp Std" w:hAnsi="NeueHaasGroteskDisp Std"/>
      <w:sz w:val="18"/>
      <w:szCs w:val="18"/>
      <w:lang w:val="nl-NL"/>
    </w:rPr>
  </w:style>
  <w:style w:type="paragraph" w:customStyle="1" w:styleId="pf0">
    <w:name w:val="pf0"/>
    <w:basedOn w:val="Standaard"/>
    <w:rsid w:val="00401DF0"/>
    <w:pPr>
      <w:spacing w:before="100" w:beforeAutospacing="1" w:after="100" w:afterAutospacing="1"/>
    </w:pPr>
    <w:rPr>
      <w:rFonts w:ascii="Times New Roman" w:eastAsia="Times New Roman" w:hAnsi="Times New Roman" w:cs="Times New Roman"/>
      <w:lang w:eastAsia="nl-BE"/>
    </w:rPr>
  </w:style>
  <w:style w:type="character" w:customStyle="1" w:styleId="cf01">
    <w:name w:val="cf01"/>
    <w:basedOn w:val="Standaardalinea-lettertype"/>
    <w:rsid w:val="00401DF0"/>
    <w:rPr>
      <w:rFonts w:ascii="Segoe UI" w:hAnsi="Segoe UI" w:cs="Segoe UI" w:hint="default"/>
      <w:sz w:val="18"/>
      <w:szCs w:val="18"/>
    </w:rPr>
  </w:style>
  <w:style w:type="character" w:customStyle="1" w:styleId="cf11">
    <w:name w:val="cf11"/>
    <w:basedOn w:val="Standaardalinea-lettertype"/>
    <w:rsid w:val="00401DF0"/>
    <w:rPr>
      <w:rFonts w:ascii="Segoe UI" w:hAnsi="Segoe UI" w:cs="Segoe UI" w:hint="default"/>
      <w:sz w:val="18"/>
      <w:szCs w:val="18"/>
      <w:u w:val="single"/>
    </w:rPr>
  </w:style>
  <w:style w:type="paragraph" w:customStyle="1" w:styleId="ReglKop1">
    <w:name w:val="Regl Kop 1"/>
    <w:basedOn w:val="Kop2"/>
    <w:link w:val="ReglKop1Char"/>
    <w:uiPriority w:val="2"/>
    <w:qFormat/>
    <w:rsid w:val="00401DF0"/>
    <w:pPr>
      <w:numPr>
        <w:numId w:val="31"/>
      </w:numPr>
      <w:spacing w:before="320" w:after="160" w:line="288" w:lineRule="auto"/>
      <w:ind w:left="357" w:hanging="357"/>
    </w:pPr>
    <w:rPr>
      <w:color w:val="000000" w:themeColor="text1"/>
      <w:sz w:val="36"/>
      <w:szCs w:val="36"/>
      <w:lang w:val="en-GB"/>
    </w:rPr>
  </w:style>
  <w:style w:type="character" w:customStyle="1" w:styleId="ReglKop1Char">
    <w:name w:val="Regl Kop 1 Char"/>
    <w:basedOn w:val="Kop2Char"/>
    <w:link w:val="ReglKop1"/>
    <w:uiPriority w:val="2"/>
    <w:rsid w:val="00401DF0"/>
    <w:rPr>
      <w:rFonts w:ascii="Arial" w:eastAsiaTheme="majorEastAsia" w:hAnsi="Arial" w:cs="Arial"/>
      <w:b/>
      <w:bCs/>
      <w:color w:val="000000" w:themeColor="text1"/>
      <w:sz w:val="36"/>
      <w:szCs w:val="36"/>
      <w:lang w:val="en-GB"/>
    </w:rPr>
  </w:style>
  <w:style w:type="paragraph" w:customStyle="1" w:styleId="ReglKop2">
    <w:name w:val="Regl Kop 2"/>
    <w:basedOn w:val="Kop3"/>
    <w:link w:val="ReglKop2Char"/>
    <w:uiPriority w:val="3"/>
    <w:qFormat/>
    <w:rsid w:val="00401DF0"/>
    <w:pPr>
      <w:spacing w:before="320" w:after="160"/>
    </w:pPr>
    <w:rPr>
      <w:bCs w:val="0"/>
      <w:color w:val="32D096"/>
      <w:sz w:val="26"/>
      <w:szCs w:val="26"/>
      <w:lang w:val="nl-NL"/>
    </w:rPr>
  </w:style>
  <w:style w:type="character" w:customStyle="1" w:styleId="ReglKop2Char">
    <w:name w:val="Regl Kop 2 Char"/>
    <w:basedOn w:val="Kop3Char"/>
    <w:link w:val="ReglKop2"/>
    <w:uiPriority w:val="3"/>
    <w:rsid w:val="00401DF0"/>
    <w:rPr>
      <w:rFonts w:ascii="Arial" w:eastAsiaTheme="majorEastAsia" w:hAnsi="Arial" w:cs="Arial"/>
      <w:b/>
      <w:bCs w:val="0"/>
      <w:color w:val="32D096"/>
      <w:sz w:val="26"/>
      <w:szCs w:val="26"/>
      <w:lang w:val="nl-NL"/>
    </w:rPr>
  </w:style>
  <w:style w:type="paragraph" w:customStyle="1" w:styleId="Regllopendetekst">
    <w:name w:val="Regl lopende tekst"/>
    <w:basedOn w:val="Standaard"/>
    <w:link w:val="RegllopendetekstChar"/>
    <w:uiPriority w:val="4"/>
    <w:qFormat/>
    <w:rsid w:val="00401DF0"/>
    <w:pPr>
      <w:spacing w:before="160"/>
    </w:pPr>
    <w:rPr>
      <w:rFonts w:ascii="Arial" w:hAnsi="Arial" w:cs="Arial"/>
      <w:iCs/>
      <w:lang w:val="nl-NL"/>
    </w:rPr>
  </w:style>
  <w:style w:type="character" w:customStyle="1" w:styleId="RegllopendetekstChar">
    <w:name w:val="Regl lopende tekst Char"/>
    <w:basedOn w:val="Standaardalinea-lettertype"/>
    <w:link w:val="Regllopendetekst"/>
    <w:uiPriority w:val="4"/>
    <w:rsid w:val="00401DF0"/>
    <w:rPr>
      <w:rFonts w:ascii="Arial" w:hAnsi="Arial" w:cs="Arial"/>
      <w:iCs/>
      <w:sz w:val="21"/>
      <w:szCs w:val="22"/>
      <w:lang w:val="nl-NL"/>
    </w:rPr>
  </w:style>
  <w:style w:type="paragraph" w:customStyle="1" w:styleId="Reglnadruk1">
    <w:name w:val="Regl nadruk 1"/>
    <w:basedOn w:val="Citaat"/>
    <w:next w:val="Regllopendetekst"/>
    <w:link w:val="Reglnadruk1Char"/>
    <w:uiPriority w:val="6"/>
    <w:qFormat/>
    <w:rsid w:val="00401DF0"/>
    <w:pPr>
      <w:pBdr>
        <w:left w:val="single" w:sz="12" w:space="4" w:color="32D096"/>
      </w:pBdr>
      <w:spacing w:before="0" w:after="0"/>
      <w:ind w:left="794" w:right="862"/>
      <w:jc w:val="left"/>
    </w:pPr>
    <w:rPr>
      <w:rFonts w:ascii="Arial" w:hAnsi="Arial" w:cs="Arial"/>
      <w:i w:val="0"/>
      <w:iCs w:val="0"/>
      <w:color w:val="auto"/>
      <w:sz w:val="20"/>
      <w:szCs w:val="20"/>
    </w:rPr>
  </w:style>
  <w:style w:type="character" w:customStyle="1" w:styleId="Reglnadruk1Char">
    <w:name w:val="Regl nadruk 1 Char"/>
    <w:basedOn w:val="CitaatChar"/>
    <w:link w:val="Reglnadruk1"/>
    <w:uiPriority w:val="6"/>
    <w:rsid w:val="00401DF0"/>
    <w:rPr>
      <w:rFonts w:ascii="Arial" w:hAnsi="Arial" w:cs="Arial"/>
      <w:i w:val="0"/>
      <w:iCs w:val="0"/>
      <w:color w:val="404040" w:themeColor="text1" w:themeTint="BF"/>
      <w:sz w:val="20"/>
      <w:szCs w:val="20"/>
    </w:rPr>
  </w:style>
  <w:style w:type="paragraph" w:customStyle="1" w:styleId="Reglnadruk2">
    <w:name w:val="Regl nadruk 2"/>
    <w:basedOn w:val="Duidelijkcitaat"/>
    <w:link w:val="Reglnadruk2Char"/>
    <w:uiPriority w:val="7"/>
    <w:qFormat/>
    <w:rsid w:val="00401DF0"/>
    <w:pPr>
      <w:pBdr>
        <w:top w:val="single" w:sz="2" w:space="12" w:color="B5FFCE"/>
        <w:left w:val="single" w:sz="2" w:space="15" w:color="B5FFCE"/>
        <w:bottom w:val="single" w:sz="2" w:space="12" w:color="B5FFCE"/>
        <w:right w:val="single" w:sz="2" w:space="15" w:color="B5FFCE"/>
      </w:pBdr>
      <w:shd w:val="clear" w:color="auto" w:fill="B5FFCE"/>
    </w:pPr>
    <w:rPr>
      <w:rFonts w:ascii="Arial" w:hAnsi="Arial" w:cs="Arial"/>
      <w:lang w:val="nl-NL"/>
    </w:rPr>
  </w:style>
  <w:style w:type="character" w:customStyle="1" w:styleId="Reglnadruk2Char">
    <w:name w:val="Regl nadruk 2 Char"/>
    <w:basedOn w:val="Standaardalinea-lettertype"/>
    <w:link w:val="Reglnadruk2"/>
    <w:uiPriority w:val="7"/>
    <w:rsid w:val="00401DF0"/>
    <w:rPr>
      <w:rFonts w:ascii="Arial" w:hAnsi="Arial" w:cs="Arial"/>
      <w:color w:val="000000" w:themeColor="text1"/>
      <w:sz w:val="21"/>
      <w:szCs w:val="22"/>
      <w:shd w:val="clear" w:color="auto" w:fill="B5FFCE"/>
      <w:lang w:val="nl-NL"/>
    </w:rPr>
  </w:style>
  <w:style w:type="paragraph" w:customStyle="1" w:styleId="Reglopsomming">
    <w:name w:val="Regl opsomming"/>
    <w:basedOn w:val="Standaard"/>
    <w:link w:val="ReglopsommingChar"/>
    <w:autoRedefine/>
    <w:uiPriority w:val="5"/>
    <w:qFormat/>
    <w:rsid w:val="00401DF0"/>
    <w:pPr>
      <w:tabs>
        <w:tab w:val="num" w:pos="720"/>
      </w:tabs>
      <w:spacing w:before="160" w:after="120"/>
      <w:ind w:left="360" w:hanging="360"/>
      <w:contextualSpacing/>
    </w:pPr>
    <w:rPr>
      <w:rFonts w:ascii="Arial" w:hAnsi="Arial" w:cs="Arial"/>
      <w:szCs w:val="21"/>
    </w:rPr>
  </w:style>
  <w:style w:type="character" w:customStyle="1" w:styleId="ReglopsommingChar">
    <w:name w:val="Regl opsomming Char"/>
    <w:basedOn w:val="Standaardalinea-lettertype"/>
    <w:link w:val="Reglopsomming"/>
    <w:uiPriority w:val="5"/>
    <w:rsid w:val="00401DF0"/>
    <w:rPr>
      <w:rFonts w:ascii="Arial" w:hAnsi="Arial" w:cs="Arial"/>
      <w:sz w:val="21"/>
      <w:szCs w:val="21"/>
    </w:rPr>
  </w:style>
  <w:style w:type="paragraph" w:customStyle="1" w:styleId="Reglsubtitel">
    <w:name w:val="Regl subtitel"/>
    <w:basedOn w:val="Standaard"/>
    <w:link w:val="ReglsubtitelChar"/>
    <w:autoRedefine/>
    <w:uiPriority w:val="1"/>
    <w:qFormat/>
    <w:rsid w:val="00401DF0"/>
    <w:pPr>
      <w:pBdr>
        <w:bottom w:val="single" w:sz="4" w:space="4" w:color="auto"/>
      </w:pBdr>
    </w:pPr>
    <w:rPr>
      <w:rFonts w:ascii="Arial" w:hAnsi="Arial" w:cs="Arial"/>
      <w:lang w:val="nl-NL"/>
    </w:rPr>
  </w:style>
  <w:style w:type="character" w:customStyle="1" w:styleId="ReglsubtitelChar">
    <w:name w:val="Regl subtitel Char"/>
    <w:basedOn w:val="Standaardalinea-lettertype"/>
    <w:link w:val="Reglsubtitel"/>
    <w:uiPriority w:val="1"/>
    <w:rsid w:val="00401DF0"/>
    <w:rPr>
      <w:rFonts w:ascii="Arial" w:hAnsi="Arial" w:cs="Arial"/>
      <w:sz w:val="21"/>
      <w:szCs w:val="22"/>
      <w:lang w:val="nl-NL"/>
    </w:rPr>
  </w:style>
  <w:style w:type="paragraph" w:customStyle="1" w:styleId="Reglopsommingniveau2">
    <w:name w:val="Regl opsomming niveau 2"/>
    <w:basedOn w:val="Standaard"/>
    <w:qFormat/>
    <w:rsid w:val="00401DF0"/>
    <w:pPr>
      <w:numPr>
        <w:ilvl w:val="1"/>
        <w:numId w:val="29"/>
      </w:numPr>
      <w:spacing w:after="120" w:line="278" w:lineRule="auto"/>
      <w:contextualSpacing/>
    </w:pPr>
    <w:rPr>
      <w:rFonts w:ascii="Arial" w:hAnsi="Arial" w:cs="Arial"/>
      <w:lang w:eastAsia="nl-BE"/>
    </w:rPr>
  </w:style>
  <w:style w:type="paragraph" w:styleId="Citaat">
    <w:name w:val="Quote"/>
    <w:basedOn w:val="Standaard"/>
    <w:next w:val="Standaard"/>
    <w:link w:val="CitaatChar"/>
    <w:uiPriority w:val="29"/>
    <w:qFormat/>
    <w:rsid w:val="00401DF0"/>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01DF0"/>
    <w:rPr>
      <w:i/>
      <w:iCs/>
      <w:color w:val="404040" w:themeColor="text1" w:themeTint="BF"/>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endoek.be/" TargetMode="External"/><Relationship Id="rId18" Type="http://schemas.openxmlformats.org/officeDocument/2006/relationships/hyperlink" Target="http://www.literatuurvlaanderen.b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iteratuurvlaanderen.be/subsidies/auteurs/werkbeurzen" TargetMode="External"/><Relationship Id="rId17" Type="http://schemas.openxmlformats.org/officeDocument/2006/relationships/hyperlink" Target="https://www.literatuurvlaanderen.be/subsidies/auteurs/werkbeurz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ienjeaanvraagin@literatuurvlaanderen.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urvlaanderen.be/subsidies/auteurs/werkbeurzen"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literatuurvlaanderen.be/privacyverklar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ltuurconnect.be/sites/default/files/2025-06/Intentieverklaring%20e-boekenuitleen_1.pdf"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GoyensLiteratuur\Downloads\LV_reg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7E394FB5AD4EFF97C37E7CDEB21CC0"/>
        <w:category>
          <w:name w:val="Algemeen"/>
          <w:gallery w:val="placeholder"/>
        </w:category>
        <w:types>
          <w:type w:val="bbPlcHdr"/>
        </w:types>
        <w:behaviors>
          <w:behavior w:val="content"/>
        </w:behaviors>
        <w:guid w:val="{8E0A560E-57E6-4568-97B0-20A02AF6CB66}"/>
      </w:docPartPr>
      <w:docPartBody>
        <w:p w:rsidR="00FD1047" w:rsidRDefault="00D54CFB" w:rsidP="00D54CFB">
          <w:pPr>
            <w:pStyle w:val="627E394FB5AD4EFF97C37E7CDEB21CC0"/>
          </w:pPr>
          <w:r w:rsidRPr="005C4C2E">
            <w:rPr>
              <w:rStyle w:val="Tekstvantijdelijkeaanduiding"/>
            </w:rPr>
            <w:t>Klik of tik om tekst in te voeren.</w:t>
          </w:r>
        </w:p>
      </w:docPartBody>
    </w:docPart>
    <w:docPart>
      <w:docPartPr>
        <w:name w:val="406756DC932144D0834912306E3B655E"/>
        <w:category>
          <w:name w:val="Algemeen"/>
          <w:gallery w:val="placeholder"/>
        </w:category>
        <w:types>
          <w:type w:val="bbPlcHdr"/>
        </w:types>
        <w:behaviors>
          <w:behavior w:val="content"/>
        </w:behaviors>
        <w:guid w:val="{10DB0E4A-28A9-4D7E-B631-6675F45B2109}"/>
      </w:docPartPr>
      <w:docPartBody>
        <w:p w:rsidR="00FD1047" w:rsidRDefault="00D54CFB" w:rsidP="00D54CFB">
          <w:pPr>
            <w:pStyle w:val="406756DC932144D0834912306E3B655E"/>
          </w:pPr>
          <w:r w:rsidRPr="00C9100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FB"/>
    <w:rsid w:val="002E22FE"/>
    <w:rsid w:val="00D54CFB"/>
    <w:rsid w:val="00FD104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54CFB"/>
    <w:rPr>
      <w:color w:val="808080"/>
    </w:rPr>
  </w:style>
  <w:style w:type="paragraph" w:customStyle="1" w:styleId="FA581BCCCCBF40978DFDAFAD2FD588E5">
    <w:name w:val="FA581BCCCCBF40978DFDAFAD2FD588E5"/>
    <w:rsid w:val="00D54CFB"/>
  </w:style>
  <w:style w:type="paragraph" w:customStyle="1" w:styleId="627E394FB5AD4EFF97C37E7CDEB21CC0">
    <w:name w:val="627E394FB5AD4EFF97C37E7CDEB21CC0"/>
    <w:rsid w:val="00D54CFB"/>
  </w:style>
  <w:style w:type="paragraph" w:customStyle="1" w:styleId="406756DC932144D0834912306E3B655E">
    <w:name w:val="406756DC932144D0834912306E3B655E"/>
    <w:rsid w:val="00D54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tVla_Theme">
  <a:themeElements>
    <a:clrScheme name="Literatuur Vlaanderen 1">
      <a:dk1>
        <a:srgbClr val="000000"/>
      </a:dk1>
      <a:lt1>
        <a:srgbClr val="FFFFFF"/>
      </a:lt1>
      <a:dk2>
        <a:srgbClr val="0E2841"/>
      </a:dk2>
      <a:lt2>
        <a:srgbClr val="E8E8E8"/>
      </a:lt2>
      <a:accent1>
        <a:srgbClr val="32D096"/>
      </a:accent1>
      <a:accent2>
        <a:srgbClr val="006F5E"/>
      </a:accent2>
      <a:accent3>
        <a:srgbClr val="00A379"/>
      </a:accent3>
      <a:accent4>
        <a:srgbClr val="B5FFCE"/>
      </a:accent4>
      <a:accent5>
        <a:srgbClr val="4D4D4D"/>
      </a:accent5>
      <a:accent6>
        <a:srgbClr val="A6A6A6"/>
      </a:accent6>
      <a:hlink>
        <a:srgbClr val="00A379"/>
      </a:hlink>
      <a:folHlink>
        <a:srgbClr val="006F5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LitVla_Theme" id="{3EFDC551-8C4F-FA44-9C37-D13E4CA73A78}" vid="{D5F9300A-E1A8-CF4C-B9DB-B16532EB6EE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8f3bb-d883-4ab0-a890-a8ef3e0b5074" xsi:nil="true"/>
    <lcf76f155ced4ddcb4097134ff3c332f xmlns="9cd73579-b8ac-4f64-ba97-b8f1d1e8f618">
      <Terms xmlns="http://schemas.microsoft.com/office/infopath/2007/PartnerControls"/>
    </lcf76f155ced4ddcb4097134ff3c332f>
    <Aantal xmlns="9cd73579-b8ac-4f64-ba97-b8f1d1e8f618">1</Aant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133CFE3F61B94285F0928F1BB6C20E" ma:contentTypeVersion="16" ma:contentTypeDescription="Een nieuw document maken." ma:contentTypeScope="" ma:versionID="659b5f62ee95ab07a636e7f3d109253e">
  <xsd:schema xmlns:xsd="http://www.w3.org/2001/XMLSchema" xmlns:xs="http://www.w3.org/2001/XMLSchema" xmlns:p="http://schemas.microsoft.com/office/2006/metadata/properties" xmlns:ns2="9cd73579-b8ac-4f64-ba97-b8f1d1e8f618" xmlns:ns3="5d98f3bb-d883-4ab0-a890-a8ef3e0b5074" targetNamespace="http://schemas.microsoft.com/office/2006/metadata/properties" ma:root="true" ma:fieldsID="65c0a696e34e86a4319cd5f2e6e06993" ns2:_="" ns3:_="">
    <xsd:import namespace="9cd73579-b8ac-4f64-ba97-b8f1d1e8f618"/>
    <xsd:import namespace="5d98f3bb-d883-4ab0-a890-a8ef3e0b50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Aa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73579-b8ac-4f64-ba97-b8f1d1e8f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Aantal" ma:index="23" nillable="true" ma:displayName="Aantal" ma:decimals="0" ma:default="1" ma:format="Dropdown" ma:internalName="Aanta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98f3bb-d883-4ab0-a890-a8ef3e0b507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5abae97b-9c68-4dd7-b5b6-e6b9676fed13}" ma:internalName="TaxCatchAll" ma:showField="CatchAllData" ma:web="5d98f3bb-d883-4ab0-a890-a8ef3e0b5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0AD3D-2708-4024-836A-7CDDFBDB9FD9}">
  <ds:schemaRefs>
    <ds:schemaRef ds:uri="http://schemas.microsoft.com/office/2006/metadata/properties"/>
    <ds:schemaRef ds:uri="http://schemas.microsoft.com/office/infopath/2007/PartnerControls"/>
    <ds:schemaRef ds:uri="5d98f3bb-d883-4ab0-a890-a8ef3e0b5074"/>
    <ds:schemaRef ds:uri="9cd73579-b8ac-4f64-ba97-b8f1d1e8f618"/>
  </ds:schemaRefs>
</ds:datastoreItem>
</file>

<file path=customXml/itemProps2.xml><?xml version="1.0" encoding="utf-8"?>
<ds:datastoreItem xmlns:ds="http://schemas.openxmlformats.org/officeDocument/2006/customXml" ds:itemID="{3568C268-6F1D-4F9E-A27F-F07A0FD8ACAC}">
  <ds:schemaRefs>
    <ds:schemaRef ds:uri="http://schemas.microsoft.com/sharepoint/v3/contenttype/forms"/>
  </ds:schemaRefs>
</ds:datastoreItem>
</file>

<file path=customXml/itemProps3.xml><?xml version="1.0" encoding="utf-8"?>
<ds:datastoreItem xmlns:ds="http://schemas.openxmlformats.org/officeDocument/2006/customXml" ds:itemID="{DF07CE9B-7176-864F-961C-8460786145A6}">
  <ds:schemaRefs>
    <ds:schemaRef ds:uri="http://schemas.openxmlformats.org/officeDocument/2006/bibliography"/>
  </ds:schemaRefs>
</ds:datastoreItem>
</file>

<file path=customXml/itemProps4.xml><?xml version="1.0" encoding="utf-8"?>
<ds:datastoreItem xmlns:ds="http://schemas.openxmlformats.org/officeDocument/2006/customXml" ds:itemID="{8549DBDC-9E54-44AD-9062-1486C20C4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73579-b8ac-4f64-ba97-b8f1d1e8f618"/>
    <ds:schemaRef ds:uri="5d98f3bb-d883-4ab0-a890-a8ef3e0b5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LV_reglement</Template>
  <TotalTime>0</TotalTime>
  <Pages>6</Pages>
  <Words>1476</Words>
  <Characters>8122</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Goyens | Literatuur Vlaanderen</dc:creator>
  <cp:keywords/>
  <dc:description/>
  <cp:lastModifiedBy>Anja Goyens | Literatuur Vlaanderen</cp:lastModifiedBy>
  <cp:revision>1</cp:revision>
  <dcterms:created xsi:type="dcterms:W3CDTF">2026-06-19T11:33:00Z</dcterms:created>
  <dcterms:modified xsi:type="dcterms:W3CDTF">2026-06-19T11:46:00Z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0x01010040133CFE3F61B94285F0928F1BB6C20E</vt:lpwstr>
  </property>
  <property fmtid="{D5CDD505-2E9C-101B-9397-08002B2CF9AE}" pid="3" name="docLang">
    <vt:lpwstr>nl</vt:lpwstr>
  </property>
  <property fmtid="{D5CDD505-2E9C-101B-9397-08002B2CF9AE}" pid="4" name="MediaServiceImageTags">
    <vt:lpwstr/>
  </property>
</Properties>
</file>