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688A" w14:textId="073299C6" w:rsidR="00C8125F" w:rsidRPr="00C8125F" w:rsidRDefault="00C8125F" w:rsidP="00C8125F">
      <w:pPr>
        <w:pStyle w:val="Grotetitel"/>
        <w:spacing w:after="0" w:line="240" w:lineRule="auto"/>
        <w:rPr>
          <w:sz w:val="40"/>
          <w:szCs w:val="40"/>
        </w:rPr>
      </w:pPr>
      <w:r w:rsidRPr="00C8125F">
        <w:rPr>
          <w:sz w:val="40"/>
          <w:szCs w:val="40"/>
        </w:rPr>
        <w:t>WERKBEURZEN LITERAIRE MAKERS</w:t>
      </w:r>
      <w:r>
        <w:rPr>
          <w:sz w:val="40"/>
          <w:szCs w:val="40"/>
        </w:rPr>
        <w:t xml:space="preserve"> </w:t>
      </w:r>
      <w:r w:rsidRPr="00C8125F">
        <w:rPr>
          <w:sz w:val="40"/>
          <w:szCs w:val="40"/>
        </w:rPr>
        <w:t xml:space="preserve">PROJECTBEURZEN LITERAIR VERTALERS </w:t>
      </w:r>
    </w:p>
    <w:p w14:paraId="02B76A64" w14:textId="2F2D281D" w:rsidR="00C8125F" w:rsidRPr="007312ED" w:rsidRDefault="00C8125F" w:rsidP="00C8125F">
      <w:pPr>
        <w:pStyle w:val="Reglsubtitel"/>
        <w:rPr>
          <w:rFonts w:asciiTheme="majorHAnsi" w:hAnsiTheme="majorHAnsi" w:cstheme="majorHAnsi"/>
        </w:rPr>
      </w:pPr>
      <w:r w:rsidRPr="00C8125F">
        <w:rPr>
          <w:rStyle w:val="SubtitelreglementChar"/>
        </w:rPr>
        <w:t>Berekeningsschema 2027</w:t>
      </w:r>
    </w:p>
    <w:p w14:paraId="5179219E" w14:textId="77777777" w:rsidR="00C8125F" w:rsidRPr="00C8125F" w:rsidRDefault="00C8125F" w:rsidP="00C8125F">
      <w:pPr>
        <w:pStyle w:val="Reglnadruk2"/>
      </w:pPr>
      <w:r w:rsidRPr="00C8125F">
        <w:t>Dit berekeningsschema gaat over het aanslagjaar 2026 (inkomsten 2025). Voor auteurs die een werkbeurs voor twee jaar ontvangen: het berekeningsschema voor het aanslagjaar 2027 (inkomsten 2026) wordt in het najaar van 2027 beschikbaar gesteld op de website van Literatuur Vlaanderen.</w:t>
      </w:r>
    </w:p>
    <w:p w14:paraId="2F0B9972" w14:textId="77777777" w:rsidR="00C8125F" w:rsidRPr="00E37C37" w:rsidRDefault="00C8125F" w:rsidP="00C8125F">
      <w:pPr>
        <w:pStyle w:val="insprong"/>
      </w:pPr>
      <w:r>
        <w:t>Je hoeft het</w:t>
      </w:r>
      <w:r w:rsidRPr="00E37C37">
        <w:t xml:space="preserve"> berekeningsschema niet bij je aanvraag te voegen. Het is alleen bedoeld om je te helpen bij het invullen van het formulier ‘inkomensverklaring’ en eventueel ook ‘wijzigingsverklaring’. Meer informatie vind je in de reglementen werkbeurzen en projectbeurzen 202</w:t>
      </w:r>
      <w:r>
        <w:t>7</w:t>
      </w:r>
      <w:r w:rsidRPr="00E37C37">
        <w:t>.</w:t>
      </w:r>
    </w:p>
    <w:p w14:paraId="6B0A7C3C" w14:textId="77777777" w:rsidR="00C8125F" w:rsidRPr="00D04785" w:rsidRDefault="00C8125F" w:rsidP="00215332">
      <w:pPr>
        <w:pStyle w:val="Regllopendetekst"/>
        <w:ind w:left="708"/>
        <w:rPr>
          <w:szCs w:val="18"/>
        </w:rPr>
      </w:pPr>
    </w:p>
    <w:p w14:paraId="0C4CF120" w14:textId="77777777" w:rsidR="00C8125F" w:rsidRPr="00E042A4" w:rsidRDefault="00C8125F" w:rsidP="00C8125F">
      <w:pPr>
        <w:pStyle w:val="Kop1"/>
      </w:pPr>
      <w:r>
        <w:t>Berekening netto</w:t>
      </w:r>
      <w:r w:rsidRPr="00E042A4">
        <w:t>-belastbaar inkomen</w:t>
      </w:r>
    </w:p>
    <w:p w14:paraId="7ECB1EAE" w14:textId="77777777" w:rsidR="00C8125F" w:rsidRPr="00D4199A" w:rsidRDefault="00C8125F" w:rsidP="00C8125F">
      <w:r w:rsidRPr="00D4199A">
        <w:t>Voor de berekening van het netto-belastbaar inkomen van rijksingezetenen houdt Literatuur Vlaanderen rekening met twee hoofdgroepen aan inkomsten:</w:t>
      </w:r>
    </w:p>
    <w:p w14:paraId="5164F30B" w14:textId="77777777" w:rsidR="00C8125F" w:rsidRPr="00D4199A" w:rsidRDefault="00C8125F" w:rsidP="00C8125F">
      <w:r w:rsidRPr="00D4199A">
        <w:t>A: inkomsten zoals vermeld op het aanslagbiljet personenbelasting en aanvullende belastingen aanslagjaar 202</w:t>
      </w:r>
      <w:r>
        <w:t>6</w:t>
      </w:r>
      <w:r w:rsidRPr="00D4199A">
        <w:t xml:space="preserve"> (inkomsten 202</w:t>
      </w:r>
      <w:r>
        <w:t>5</w:t>
      </w:r>
      <w:r w:rsidRPr="00D4199A">
        <w:t>);</w:t>
      </w:r>
    </w:p>
    <w:p w14:paraId="28CCD453" w14:textId="77777777" w:rsidR="00C8125F" w:rsidRDefault="00C8125F" w:rsidP="00C8125F">
      <w:r w:rsidRPr="00D4199A">
        <w:t>B: inkomsten via een rechtspersoon waarvan de auteur/vertaler een aandeel van meer dan 5% bezit.</w:t>
      </w:r>
    </w:p>
    <w:p w14:paraId="54FA3A22" w14:textId="77777777" w:rsidR="00C8125F" w:rsidRPr="00485030" w:rsidRDefault="00C8125F" w:rsidP="00C8125F">
      <w:pPr>
        <w:pStyle w:val="Kop2"/>
      </w:pPr>
      <w:r w:rsidRPr="00485030">
        <w:t>Hoofdgroep A: inkomsten zoals vermeld op het aanslagbiljet personenbelasting en aanvullende belastingen aanslagjaar (AJ) 202</w:t>
      </w:r>
      <w:r>
        <w:t>6</w:t>
      </w:r>
      <w:r w:rsidRPr="00485030">
        <w:t>, inkomstenjaar (IJ) 202</w:t>
      </w:r>
      <w:r>
        <w:t>5</w:t>
      </w:r>
    </w:p>
    <w:p w14:paraId="1E951D38" w14:textId="77777777" w:rsidR="00C8125F" w:rsidRPr="00D4199A" w:rsidRDefault="00C8125F" w:rsidP="00C8125F">
      <w:pPr>
        <w:pStyle w:val="insprong"/>
      </w:pPr>
      <w:r w:rsidRPr="00644226">
        <w:rPr>
          <w:b/>
          <w:bCs/>
        </w:rPr>
        <w:t>Belangrijk</w:t>
      </w:r>
      <w:r w:rsidRPr="00D4199A">
        <w:t xml:space="preserve">: </w:t>
      </w:r>
      <w:r>
        <w:t>alleen</w:t>
      </w:r>
      <w:r w:rsidRPr="00D4199A">
        <w:t xml:space="preserve"> het inkomensaandeel van de aanvrager moet worden</w:t>
      </w:r>
      <w:r w:rsidRPr="000F5A78">
        <w:t xml:space="preserve"> </w:t>
      </w:r>
      <w:r w:rsidRPr="00D4199A">
        <w:t>opgenomen. Voor personen die alleen een aangifte indienen</w:t>
      </w:r>
      <w:r>
        <w:t>,</w:t>
      </w:r>
      <w:r w:rsidRPr="00D4199A">
        <w:t xml:space="preserve"> zijn d</w:t>
      </w:r>
      <w:r>
        <w:t xml:space="preserve">at alleen </w:t>
      </w:r>
      <w:r w:rsidRPr="00D4199A">
        <w:t>de cijfers in de linkerkolom. Voor gehuwden en wettelijk samenwonenden die een gezamenlijke aangifte indienen</w:t>
      </w:r>
      <w:r>
        <w:t>,</w:t>
      </w:r>
      <w:r w:rsidRPr="00D4199A">
        <w:t xml:space="preserve"> zijn d</w:t>
      </w:r>
      <w:r>
        <w:t>a</w:t>
      </w:r>
      <w:r w:rsidRPr="00D4199A">
        <w:t xml:space="preserve">t de gegevens van de </w:t>
      </w:r>
      <w:r>
        <w:t>oudste persoon</w:t>
      </w:r>
      <w:r w:rsidRPr="00D4199A">
        <w:t xml:space="preserve"> in de linkerkolom (codes beginnend met 1) en die van de </w:t>
      </w:r>
      <w:r>
        <w:t>jongste persoon</w:t>
      </w:r>
      <w:r w:rsidRPr="00D4199A">
        <w:t xml:space="preserve"> in de rechterkolom (codes beginnend met 2). </w:t>
      </w:r>
    </w:p>
    <w:p w14:paraId="598EB247" w14:textId="77777777" w:rsidR="00C8125F" w:rsidRPr="007312ED" w:rsidRDefault="00C8125F" w:rsidP="00CD61A4">
      <w:pPr>
        <w:rPr>
          <w:rFonts w:asciiTheme="majorHAnsi" w:hAnsiTheme="majorHAnsi" w:cstheme="majorHAnsi"/>
          <w:sz w:val="4"/>
        </w:rPr>
      </w:pPr>
    </w:p>
    <w:tbl>
      <w:tblPr>
        <w:tblW w:w="8658"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ayout w:type="fixed"/>
        <w:tblLook w:val="04A0" w:firstRow="1" w:lastRow="0" w:firstColumn="1" w:lastColumn="0" w:noHBand="0" w:noVBand="1"/>
      </w:tblPr>
      <w:tblGrid>
        <w:gridCol w:w="288"/>
        <w:gridCol w:w="3823"/>
        <w:gridCol w:w="1701"/>
        <w:gridCol w:w="1273"/>
        <w:gridCol w:w="1573"/>
      </w:tblGrid>
      <w:tr w:rsidR="00C8125F" w:rsidRPr="00C8125F" w14:paraId="386840BE" w14:textId="77777777" w:rsidTr="00963653">
        <w:tc>
          <w:tcPr>
            <w:tcW w:w="288" w:type="dxa"/>
          </w:tcPr>
          <w:p w14:paraId="525A2BD4" w14:textId="77777777" w:rsidR="00C8125F" w:rsidRPr="00C8125F" w:rsidRDefault="00C8125F" w:rsidP="00C8125F">
            <w:pPr>
              <w:rPr>
                <w:sz w:val="19"/>
                <w:szCs w:val="19"/>
              </w:rPr>
            </w:pPr>
          </w:p>
        </w:tc>
        <w:tc>
          <w:tcPr>
            <w:tcW w:w="3823" w:type="dxa"/>
            <w:shd w:val="clear" w:color="auto" w:fill="32D096"/>
          </w:tcPr>
          <w:p w14:paraId="68503C47" w14:textId="77777777" w:rsidR="00C8125F" w:rsidRPr="00C8125F" w:rsidRDefault="00C8125F" w:rsidP="00C8125F">
            <w:pPr>
              <w:rPr>
                <w:b/>
                <w:bCs/>
                <w:sz w:val="19"/>
                <w:szCs w:val="19"/>
              </w:rPr>
            </w:pPr>
            <w:r w:rsidRPr="00C8125F">
              <w:rPr>
                <w:b/>
                <w:bCs/>
                <w:sz w:val="19"/>
                <w:szCs w:val="19"/>
              </w:rPr>
              <w:t xml:space="preserve">Inkomstensoort </w:t>
            </w:r>
          </w:p>
        </w:tc>
        <w:tc>
          <w:tcPr>
            <w:tcW w:w="1701" w:type="dxa"/>
            <w:shd w:val="clear" w:color="auto" w:fill="32D096"/>
          </w:tcPr>
          <w:p w14:paraId="69256EF2" w14:textId="77777777" w:rsidR="00C8125F" w:rsidRPr="00C8125F" w:rsidRDefault="00C8125F" w:rsidP="00C8125F">
            <w:pPr>
              <w:rPr>
                <w:b/>
                <w:bCs/>
                <w:sz w:val="19"/>
                <w:szCs w:val="19"/>
              </w:rPr>
            </w:pPr>
            <w:r w:rsidRPr="00C8125F">
              <w:rPr>
                <w:b/>
                <w:bCs/>
                <w:sz w:val="19"/>
                <w:szCs w:val="19"/>
              </w:rPr>
              <w:t>Vermelding aanslagbiljet</w:t>
            </w:r>
          </w:p>
        </w:tc>
        <w:tc>
          <w:tcPr>
            <w:tcW w:w="1273" w:type="dxa"/>
            <w:shd w:val="clear" w:color="auto" w:fill="32D096"/>
          </w:tcPr>
          <w:p w14:paraId="5C1E1D1E" w14:textId="77777777" w:rsidR="00C8125F" w:rsidRPr="00C8125F" w:rsidRDefault="00C8125F" w:rsidP="00C8125F">
            <w:pPr>
              <w:rPr>
                <w:b/>
                <w:bCs/>
                <w:sz w:val="19"/>
                <w:szCs w:val="19"/>
              </w:rPr>
            </w:pPr>
            <w:r w:rsidRPr="00C8125F">
              <w:rPr>
                <w:b/>
                <w:bCs/>
                <w:sz w:val="19"/>
                <w:szCs w:val="19"/>
              </w:rPr>
              <w:t>Bedrag</w:t>
            </w:r>
          </w:p>
        </w:tc>
        <w:tc>
          <w:tcPr>
            <w:tcW w:w="1573" w:type="dxa"/>
            <w:shd w:val="clear" w:color="auto" w:fill="32D096"/>
          </w:tcPr>
          <w:p w14:paraId="0A4FF49F" w14:textId="77777777" w:rsidR="00C8125F" w:rsidRPr="00C8125F" w:rsidRDefault="00C8125F" w:rsidP="00C8125F">
            <w:pPr>
              <w:rPr>
                <w:b/>
                <w:bCs/>
                <w:sz w:val="19"/>
                <w:szCs w:val="19"/>
              </w:rPr>
            </w:pPr>
            <w:r w:rsidRPr="00C8125F">
              <w:rPr>
                <w:b/>
                <w:bCs/>
                <w:sz w:val="19"/>
                <w:szCs w:val="19"/>
              </w:rPr>
              <w:t>Toelichting codes</w:t>
            </w:r>
          </w:p>
        </w:tc>
      </w:tr>
      <w:tr w:rsidR="00C8125F" w:rsidRPr="00C8125F" w14:paraId="2470E5E8" w14:textId="77777777" w:rsidTr="00B77F51">
        <w:tc>
          <w:tcPr>
            <w:tcW w:w="288" w:type="dxa"/>
          </w:tcPr>
          <w:p w14:paraId="12888FB8" w14:textId="77777777" w:rsidR="00C8125F" w:rsidRPr="00C8125F" w:rsidRDefault="00C8125F" w:rsidP="00C8125F">
            <w:pPr>
              <w:rPr>
                <w:sz w:val="19"/>
                <w:szCs w:val="19"/>
              </w:rPr>
            </w:pPr>
            <w:r w:rsidRPr="00C8125F">
              <w:rPr>
                <w:sz w:val="19"/>
                <w:szCs w:val="19"/>
              </w:rPr>
              <w:t>1</w:t>
            </w:r>
          </w:p>
        </w:tc>
        <w:tc>
          <w:tcPr>
            <w:tcW w:w="3823" w:type="dxa"/>
          </w:tcPr>
          <w:p w14:paraId="1BFE3F64" w14:textId="77777777" w:rsidR="00C8125F" w:rsidRPr="00C8125F" w:rsidRDefault="00C8125F" w:rsidP="00C8125F">
            <w:pPr>
              <w:rPr>
                <w:i/>
                <w:sz w:val="19"/>
                <w:szCs w:val="19"/>
              </w:rPr>
            </w:pPr>
            <w:r w:rsidRPr="00C8125F">
              <w:rPr>
                <w:i/>
                <w:sz w:val="19"/>
                <w:szCs w:val="19"/>
              </w:rPr>
              <w:t>Onroerende goederen</w:t>
            </w:r>
          </w:p>
          <w:p w14:paraId="03D2A5FD" w14:textId="77777777" w:rsidR="00C8125F" w:rsidRPr="00C8125F" w:rsidRDefault="00C8125F" w:rsidP="00C8125F">
            <w:pPr>
              <w:rPr>
                <w:sz w:val="19"/>
                <w:szCs w:val="19"/>
              </w:rPr>
            </w:pPr>
            <w:r w:rsidRPr="00C8125F">
              <w:rPr>
                <w:sz w:val="19"/>
                <w:szCs w:val="19"/>
              </w:rPr>
              <w:t>basis kadastraal inkomen K.I.</w:t>
            </w:r>
          </w:p>
        </w:tc>
        <w:tc>
          <w:tcPr>
            <w:tcW w:w="1701" w:type="dxa"/>
          </w:tcPr>
          <w:p w14:paraId="43369967" w14:textId="77777777" w:rsidR="00C8125F" w:rsidRPr="00C8125F" w:rsidRDefault="00C8125F" w:rsidP="00C8125F">
            <w:pPr>
              <w:rPr>
                <w:sz w:val="19"/>
                <w:szCs w:val="19"/>
              </w:rPr>
            </w:pPr>
            <w:r w:rsidRPr="00C8125F">
              <w:rPr>
                <w:sz w:val="19"/>
                <w:szCs w:val="19"/>
              </w:rPr>
              <w:t>‘netto inkomen’</w:t>
            </w:r>
          </w:p>
        </w:tc>
        <w:tc>
          <w:tcPr>
            <w:tcW w:w="1273" w:type="dxa"/>
          </w:tcPr>
          <w:p w14:paraId="20A7CAA1" w14:textId="77777777" w:rsidR="00C8125F" w:rsidRPr="00C8125F" w:rsidRDefault="00C8125F" w:rsidP="00C8125F">
            <w:pPr>
              <w:rPr>
                <w:sz w:val="19"/>
                <w:szCs w:val="19"/>
              </w:rPr>
            </w:pPr>
          </w:p>
        </w:tc>
        <w:tc>
          <w:tcPr>
            <w:tcW w:w="1573" w:type="dxa"/>
          </w:tcPr>
          <w:p w14:paraId="60153D88" w14:textId="77777777" w:rsidR="00C8125F" w:rsidRPr="00C8125F" w:rsidRDefault="00C8125F" w:rsidP="00C8125F">
            <w:pPr>
              <w:rPr>
                <w:sz w:val="19"/>
                <w:szCs w:val="19"/>
              </w:rPr>
            </w:pPr>
            <w:r w:rsidRPr="00C8125F">
              <w:rPr>
                <w:sz w:val="19"/>
                <w:szCs w:val="19"/>
              </w:rPr>
              <w:t>1100 - 1146</w:t>
            </w:r>
          </w:p>
          <w:p w14:paraId="29E66958" w14:textId="77777777" w:rsidR="00C8125F" w:rsidRPr="00C8125F" w:rsidRDefault="00C8125F" w:rsidP="00C8125F">
            <w:pPr>
              <w:rPr>
                <w:sz w:val="19"/>
                <w:szCs w:val="19"/>
              </w:rPr>
            </w:pPr>
            <w:r w:rsidRPr="00C8125F">
              <w:rPr>
                <w:sz w:val="19"/>
                <w:szCs w:val="19"/>
              </w:rPr>
              <w:t>of</w:t>
            </w:r>
          </w:p>
          <w:p w14:paraId="07640DC5" w14:textId="77777777" w:rsidR="00C8125F" w:rsidRPr="00C8125F" w:rsidRDefault="00C8125F" w:rsidP="00C8125F">
            <w:pPr>
              <w:rPr>
                <w:sz w:val="19"/>
                <w:szCs w:val="19"/>
              </w:rPr>
            </w:pPr>
            <w:r w:rsidRPr="00C8125F">
              <w:rPr>
                <w:sz w:val="19"/>
                <w:szCs w:val="19"/>
              </w:rPr>
              <w:t xml:space="preserve">2100 - 2146 </w:t>
            </w:r>
          </w:p>
        </w:tc>
      </w:tr>
      <w:tr w:rsidR="00C8125F" w:rsidRPr="00C8125F" w14:paraId="399CA71B" w14:textId="77777777" w:rsidTr="00B77F51">
        <w:tc>
          <w:tcPr>
            <w:tcW w:w="288" w:type="dxa"/>
          </w:tcPr>
          <w:p w14:paraId="1A30B69F" w14:textId="77777777" w:rsidR="00C8125F" w:rsidRPr="00C8125F" w:rsidRDefault="00C8125F" w:rsidP="00C8125F">
            <w:pPr>
              <w:rPr>
                <w:sz w:val="19"/>
                <w:szCs w:val="19"/>
              </w:rPr>
            </w:pPr>
            <w:r w:rsidRPr="00C8125F">
              <w:rPr>
                <w:sz w:val="19"/>
                <w:szCs w:val="19"/>
              </w:rPr>
              <w:t>2</w:t>
            </w:r>
          </w:p>
        </w:tc>
        <w:tc>
          <w:tcPr>
            <w:tcW w:w="3823" w:type="dxa"/>
          </w:tcPr>
          <w:p w14:paraId="59DAB439" w14:textId="77777777" w:rsidR="00C8125F" w:rsidRPr="00C8125F" w:rsidRDefault="00C8125F" w:rsidP="00C8125F">
            <w:pPr>
              <w:rPr>
                <w:i/>
                <w:sz w:val="19"/>
                <w:szCs w:val="19"/>
              </w:rPr>
            </w:pPr>
            <w:r w:rsidRPr="00C8125F">
              <w:rPr>
                <w:i/>
                <w:sz w:val="19"/>
                <w:szCs w:val="19"/>
              </w:rPr>
              <w:t>Roerende goederen</w:t>
            </w:r>
          </w:p>
          <w:p w14:paraId="3640CCF8" w14:textId="77777777" w:rsidR="00C8125F" w:rsidRPr="00C8125F" w:rsidRDefault="00C8125F" w:rsidP="00C8125F">
            <w:pPr>
              <w:rPr>
                <w:sz w:val="19"/>
                <w:szCs w:val="19"/>
              </w:rPr>
            </w:pPr>
            <w:r w:rsidRPr="00C8125F">
              <w:rPr>
                <w:sz w:val="19"/>
                <w:szCs w:val="19"/>
              </w:rPr>
              <w:lastRenderedPageBreak/>
              <w:t>inkomsten uit de cessie of concessie van auteursrechten, naburige rechten en wettelijke en verplichte licenties</w:t>
            </w:r>
          </w:p>
          <w:p w14:paraId="6F040CE6" w14:textId="77777777" w:rsidR="00C8125F" w:rsidRPr="00C8125F" w:rsidRDefault="00C8125F" w:rsidP="00C8125F">
            <w:pPr>
              <w:rPr>
                <w:sz w:val="19"/>
                <w:szCs w:val="19"/>
              </w:rPr>
            </w:pPr>
            <w:r w:rsidRPr="00C8125F">
              <w:rPr>
                <w:sz w:val="19"/>
                <w:szCs w:val="19"/>
              </w:rPr>
              <w:t>1. inkomsten (bruto)</w:t>
            </w:r>
            <w:r w:rsidRPr="00C8125F">
              <w:rPr>
                <w:sz w:val="19"/>
                <w:szCs w:val="19"/>
              </w:rPr>
              <w:br/>
              <w:t>2. min kosten (werkelijke of forfaitaire)</w:t>
            </w:r>
          </w:p>
        </w:tc>
        <w:tc>
          <w:tcPr>
            <w:tcW w:w="1701" w:type="dxa"/>
          </w:tcPr>
          <w:p w14:paraId="096FC659" w14:textId="77777777" w:rsidR="00C8125F" w:rsidRPr="00C8125F" w:rsidRDefault="00C8125F" w:rsidP="00C8125F">
            <w:pPr>
              <w:rPr>
                <w:sz w:val="19"/>
                <w:szCs w:val="19"/>
              </w:rPr>
            </w:pPr>
            <w:r w:rsidRPr="00C8125F">
              <w:rPr>
                <w:sz w:val="19"/>
                <w:szCs w:val="19"/>
              </w:rPr>
              <w:lastRenderedPageBreak/>
              <w:t>‘netto inkomen’</w:t>
            </w:r>
          </w:p>
        </w:tc>
        <w:tc>
          <w:tcPr>
            <w:tcW w:w="1273" w:type="dxa"/>
          </w:tcPr>
          <w:p w14:paraId="2019024D" w14:textId="77777777" w:rsidR="00C8125F" w:rsidRPr="00C8125F" w:rsidRDefault="00C8125F" w:rsidP="00C8125F">
            <w:pPr>
              <w:rPr>
                <w:sz w:val="19"/>
                <w:szCs w:val="19"/>
              </w:rPr>
            </w:pPr>
          </w:p>
        </w:tc>
        <w:tc>
          <w:tcPr>
            <w:tcW w:w="1573" w:type="dxa"/>
          </w:tcPr>
          <w:p w14:paraId="7A79FFC3" w14:textId="77777777" w:rsidR="00C8125F" w:rsidRPr="00C8125F" w:rsidRDefault="00C8125F" w:rsidP="00C8125F">
            <w:pPr>
              <w:rPr>
                <w:sz w:val="19"/>
                <w:szCs w:val="19"/>
              </w:rPr>
            </w:pPr>
            <w:r w:rsidRPr="00C8125F">
              <w:rPr>
                <w:sz w:val="19"/>
                <w:szCs w:val="19"/>
              </w:rPr>
              <w:t>1117 / 2117</w:t>
            </w:r>
          </w:p>
          <w:p w14:paraId="3555DA18" w14:textId="77777777" w:rsidR="00C8125F" w:rsidRPr="00C8125F" w:rsidRDefault="00C8125F" w:rsidP="00C8125F">
            <w:pPr>
              <w:rPr>
                <w:sz w:val="19"/>
                <w:szCs w:val="19"/>
              </w:rPr>
            </w:pPr>
            <w:r w:rsidRPr="00C8125F">
              <w:rPr>
                <w:sz w:val="19"/>
                <w:szCs w:val="19"/>
              </w:rPr>
              <w:lastRenderedPageBreak/>
              <w:t>1118 / 2118</w:t>
            </w:r>
          </w:p>
        </w:tc>
      </w:tr>
      <w:tr w:rsidR="00C8125F" w:rsidRPr="00C8125F" w14:paraId="7A486B39" w14:textId="77777777" w:rsidTr="00B77F51">
        <w:tc>
          <w:tcPr>
            <w:tcW w:w="288" w:type="dxa"/>
          </w:tcPr>
          <w:p w14:paraId="49C38F39" w14:textId="77777777" w:rsidR="00C8125F" w:rsidRPr="00C8125F" w:rsidRDefault="00C8125F" w:rsidP="00C8125F">
            <w:pPr>
              <w:rPr>
                <w:sz w:val="19"/>
                <w:szCs w:val="19"/>
              </w:rPr>
            </w:pPr>
            <w:r w:rsidRPr="00C8125F">
              <w:rPr>
                <w:sz w:val="19"/>
                <w:szCs w:val="19"/>
              </w:rPr>
              <w:t>3</w:t>
            </w:r>
          </w:p>
        </w:tc>
        <w:tc>
          <w:tcPr>
            <w:tcW w:w="3823" w:type="dxa"/>
          </w:tcPr>
          <w:p w14:paraId="6E5A646E" w14:textId="77777777" w:rsidR="00C8125F" w:rsidRPr="00C8125F" w:rsidRDefault="00C8125F" w:rsidP="00C8125F">
            <w:pPr>
              <w:rPr>
                <w:i/>
                <w:sz w:val="19"/>
                <w:szCs w:val="19"/>
              </w:rPr>
            </w:pPr>
            <w:r w:rsidRPr="00C8125F">
              <w:rPr>
                <w:i/>
                <w:sz w:val="19"/>
                <w:szCs w:val="19"/>
              </w:rPr>
              <w:t>Diverse inkomsten</w:t>
            </w:r>
          </w:p>
          <w:p w14:paraId="1CCBD14A" w14:textId="77777777" w:rsidR="00C8125F" w:rsidRPr="00C8125F" w:rsidRDefault="00C8125F" w:rsidP="00C8125F">
            <w:pPr>
              <w:rPr>
                <w:sz w:val="19"/>
                <w:szCs w:val="19"/>
              </w:rPr>
            </w:pPr>
            <w:r w:rsidRPr="00C8125F">
              <w:rPr>
                <w:sz w:val="19"/>
                <w:szCs w:val="19"/>
              </w:rPr>
              <w:t xml:space="preserve">3.1 occasionele prestaties </w:t>
            </w:r>
          </w:p>
          <w:p w14:paraId="5228CB24" w14:textId="77777777" w:rsidR="00C8125F" w:rsidRPr="00C8125F" w:rsidRDefault="00C8125F" w:rsidP="00C8125F">
            <w:pPr>
              <w:rPr>
                <w:sz w:val="19"/>
                <w:szCs w:val="19"/>
              </w:rPr>
            </w:pPr>
          </w:p>
          <w:p w14:paraId="0205F3F5" w14:textId="77777777" w:rsidR="00C8125F" w:rsidRPr="00C8125F" w:rsidRDefault="00C8125F" w:rsidP="00C8125F">
            <w:pPr>
              <w:rPr>
                <w:sz w:val="19"/>
                <w:szCs w:val="19"/>
              </w:rPr>
            </w:pPr>
          </w:p>
          <w:p w14:paraId="396CA33E" w14:textId="77777777" w:rsidR="00C8125F" w:rsidRPr="00C8125F" w:rsidRDefault="00C8125F" w:rsidP="00C8125F">
            <w:pPr>
              <w:rPr>
                <w:sz w:val="19"/>
                <w:szCs w:val="19"/>
              </w:rPr>
            </w:pPr>
          </w:p>
          <w:p w14:paraId="17BF65EF" w14:textId="77777777" w:rsidR="00C8125F" w:rsidRPr="00C8125F" w:rsidRDefault="00C8125F" w:rsidP="00C8125F">
            <w:pPr>
              <w:rPr>
                <w:sz w:val="19"/>
                <w:szCs w:val="19"/>
              </w:rPr>
            </w:pPr>
          </w:p>
          <w:p w14:paraId="24B6353A" w14:textId="77777777" w:rsidR="00C8125F" w:rsidRPr="00C8125F" w:rsidRDefault="00C8125F" w:rsidP="00C8125F">
            <w:pPr>
              <w:rPr>
                <w:sz w:val="19"/>
                <w:szCs w:val="19"/>
              </w:rPr>
            </w:pPr>
            <w:r w:rsidRPr="00C8125F">
              <w:rPr>
                <w:sz w:val="19"/>
                <w:szCs w:val="19"/>
              </w:rPr>
              <w:t xml:space="preserve">3.2 prijzen/subsidies </w:t>
            </w:r>
          </w:p>
        </w:tc>
        <w:tc>
          <w:tcPr>
            <w:tcW w:w="1701" w:type="dxa"/>
          </w:tcPr>
          <w:p w14:paraId="7D24BCC5" w14:textId="77777777" w:rsidR="00C8125F" w:rsidRPr="00C8125F" w:rsidRDefault="00C8125F" w:rsidP="00C8125F">
            <w:pPr>
              <w:rPr>
                <w:sz w:val="19"/>
                <w:szCs w:val="19"/>
              </w:rPr>
            </w:pPr>
            <w:r w:rsidRPr="00C8125F">
              <w:rPr>
                <w:sz w:val="19"/>
                <w:szCs w:val="19"/>
              </w:rPr>
              <w:t>‘netto inkomen’</w:t>
            </w:r>
          </w:p>
        </w:tc>
        <w:tc>
          <w:tcPr>
            <w:tcW w:w="1273" w:type="dxa"/>
          </w:tcPr>
          <w:p w14:paraId="056AD572" w14:textId="77777777" w:rsidR="00C8125F" w:rsidRPr="00C8125F" w:rsidRDefault="00C8125F" w:rsidP="00C8125F">
            <w:pPr>
              <w:rPr>
                <w:sz w:val="19"/>
                <w:szCs w:val="19"/>
              </w:rPr>
            </w:pPr>
          </w:p>
        </w:tc>
        <w:tc>
          <w:tcPr>
            <w:tcW w:w="1573" w:type="dxa"/>
          </w:tcPr>
          <w:p w14:paraId="6E8B1DE6" w14:textId="77777777" w:rsidR="00C8125F" w:rsidRPr="00C8125F" w:rsidRDefault="00C8125F" w:rsidP="00C8125F">
            <w:pPr>
              <w:rPr>
                <w:sz w:val="19"/>
                <w:szCs w:val="19"/>
              </w:rPr>
            </w:pPr>
          </w:p>
          <w:p w14:paraId="6A06F631" w14:textId="77777777" w:rsidR="00C8125F" w:rsidRPr="00C8125F" w:rsidRDefault="00C8125F" w:rsidP="00C8125F">
            <w:pPr>
              <w:rPr>
                <w:sz w:val="19"/>
                <w:szCs w:val="19"/>
              </w:rPr>
            </w:pPr>
            <w:r w:rsidRPr="00C8125F">
              <w:rPr>
                <w:sz w:val="19"/>
                <w:szCs w:val="19"/>
              </w:rPr>
              <w:t xml:space="preserve">1200/1201/1202 of </w:t>
            </w:r>
          </w:p>
          <w:p w14:paraId="281F9689" w14:textId="77777777" w:rsidR="00C8125F" w:rsidRPr="00C8125F" w:rsidRDefault="00C8125F" w:rsidP="00C8125F">
            <w:pPr>
              <w:rPr>
                <w:sz w:val="19"/>
                <w:szCs w:val="19"/>
              </w:rPr>
            </w:pPr>
            <w:r w:rsidRPr="00C8125F">
              <w:rPr>
                <w:sz w:val="19"/>
                <w:szCs w:val="19"/>
              </w:rPr>
              <w:t>2200/2201/2202</w:t>
            </w:r>
          </w:p>
          <w:p w14:paraId="5EDECC5A" w14:textId="77777777" w:rsidR="00C8125F" w:rsidRPr="00C8125F" w:rsidRDefault="00C8125F" w:rsidP="00C8125F">
            <w:pPr>
              <w:rPr>
                <w:sz w:val="19"/>
                <w:szCs w:val="19"/>
              </w:rPr>
            </w:pPr>
          </w:p>
          <w:p w14:paraId="24527695" w14:textId="77777777" w:rsidR="00C8125F" w:rsidRPr="00C8125F" w:rsidRDefault="00C8125F" w:rsidP="00C8125F">
            <w:pPr>
              <w:rPr>
                <w:sz w:val="19"/>
                <w:szCs w:val="19"/>
              </w:rPr>
            </w:pPr>
            <w:r w:rsidRPr="00C8125F">
              <w:rPr>
                <w:sz w:val="19"/>
                <w:szCs w:val="19"/>
              </w:rPr>
              <w:t>1203</w:t>
            </w:r>
          </w:p>
          <w:p w14:paraId="0A9BFC76" w14:textId="77777777" w:rsidR="00C8125F" w:rsidRPr="00C8125F" w:rsidRDefault="00C8125F" w:rsidP="00C8125F">
            <w:pPr>
              <w:rPr>
                <w:sz w:val="19"/>
                <w:szCs w:val="19"/>
              </w:rPr>
            </w:pPr>
            <w:r w:rsidRPr="00C8125F">
              <w:rPr>
                <w:sz w:val="19"/>
                <w:szCs w:val="19"/>
              </w:rPr>
              <w:t>of</w:t>
            </w:r>
          </w:p>
          <w:p w14:paraId="1D30F58A" w14:textId="77777777" w:rsidR="00C8125F" w:rsidRPr="00C8125F" w:rsidRDefault="00C8125F" w:rsidP="00C8125F">
            <w:pPr>
              <w:rPr>
                <w:sz w:val="19"/>
                <w:szCs w:val="19"/>
              </w:rPr>
            </w:pPr>
            <w:r w:rsidRPr="00C8125F">
              <w:rPr>
                <w:sz w:val="19"/>
                <w:szCs w:val="19"/>
              </w:rPr>
              <w:t>2203</w:t>
            </w:r>
          </w:p>
        </w:tc>
      </w:tr>
      <w:tr w:rsidR="00C8125F" w:rsidRPr="00C8125F" w14:paraId="40FB0748" w14:textId="77777777" w:rsidTr="00B77F51">
        <w:tc>
          <w:tcPr>
            <w:tcW w:w="288" w:type="dxa"/>
          </w:tcPr>
          <w:p w14:paraId="47465D79" w14:textId="77777777" w:rsidR="00C8125F" w:rsidRPr="00C8125F" w:rsidRDefault="00C8125F" w:rsidP="00C8125F">
            <w:pPr>
              <w:rPr>
                <w:sz w:val="19"/>
                <w:szCs w:val="19"/>
              </w:rPr>
            </w:pPr>
            <w:r w:rsidRPr="00C8125F">
              <w:rPr>
                <w:sz w:val="19"/>
                <w:szCs w:val="19"/>
              </w:rPr>
              <w:t>4</w:t>
            </w:r>
          </w:p>
        </w:tc>
        <w:tc>
          <w:tcPr>
            <w:tcW w:w="3823" w:type="dxa"/>
          </w:tcPr>
          <w:p w14:paraId="717CB6DB" w14:textId="77777777" w:rsidR="00C8125F" w:rsidRPr="00C8125F" w:rsidRDefault="00C8125F" w:rsidP="00C8125F">
            <w:pPr>
              <w:rPr>
                <w:i/>
                <w:sz w:val="19"/>
                <w:szCs w:val="19"/>
              </w:rPr>
            </w:pPr>
            <w:r w:rsidRPr="00C8125F">
              <w:rPr>
                <w:i/>
                <w:sz w:val="19"/>
                <w:szCs w:val="19"/>
              </w:rPr>
              <w:t>Wedden, lonen, werkloosheidsuitkeringen</w:t>
            </w:r>
          </w:p>
          <w:p w14:paraId="587FEFD6" w14:textId="77777777" w:rsidR="00C8125F" w:rsidRPr="00C8125F" w:rsidRDefault="00C8125F" w:rsidP="00C8125F">
            <w:pPr>
              <w:rPr>
                <w:sz w:val="19"/>
                <w:szCs w:val="19"/>
              </w:rPr>
            </w:pPr>
            <w:r w:rsidRPr="00C8125F">
              <w:rPr>
                <w:sz w:val="19"/>
                <w:szCs w:val="19"/>
              </w:rPr>
              <w:t xml:space="preserve">inclusief ziekte of invaliditeit; andere vervangingsinkomsten, pensioenen en brugpensioenen; </w:t>
            </w:r>
          </w:p>
          <w:p w14:paraId="3F20BD62" w14:textId="77777777" w:rsidR="00C8125F" w:rsidRPr="00C8125F" w:rsidRDefault="00C8125F" w:rsidP="00C8125F">
            <w:pPr>
              <w:rPr>
                <w:sz w:val="19"/>
                <w:szCs w:val="19"/>
              </w:rPr>
            </w:pPr>
            <w:r w:rsidRPr="00C8125F">
              <w:rPr>
                <w:sz w:val="19"/>
                <w:szCs w:val="19"/>
              </w:rPr>
              <w:t xml:space="preserve">indien van toepassing ook bezoldigingen aan bedrijfsleiders </w:t>
            </w:r>
          </w:p>
        </w:tc>
        <w:tc>
          <w:tcPr>
            <w:tcW w:w="1701" w:type="dxa"/>
          </w:tcPr>
          <w:p w14:paraId="660E2DDE" w14:textId="77777777" w:rsidR="00C8125F" w:rsidRPr="00C8125F" w:rsidRDefault="00C8125F" w:rsidP="00C8125F">
            <w:pPr>
              <w:rPr>
                <w:sz w:val="19"/>
                <w:szCs w:val="19"/>
              </w:rPr>
            </w:pPr>
            <w:r w:rsidRPr="00C8125F">
              <w:rPr>
                <w:sz w:val="19"/>
                <w:szCs w:val="19"/>
              </w:rPr>
              <w:t>‘gezamenlijk belastbaar beroepsinkomen’</w:t>
            </w:r>
          </w:p>
        </w:tc>
        <w:tc>
          <w:tcPr>
            <w:tcW w:w="1273" w:type="dxa"/>
          </w:tcPr>
          <w:p w14:paraId="4902929C" w14:textId="77777777" w:rsidR="00C8125F" w:rsidRPr="00C8125F" w:rsidRDefault="00C8125F" w:rsidP="00C8125F">
            <w:pPr>
              <w:rPr>
                <w:sz w:val="19"/>
                <w:szCs w:val="19"/>
              </w:rPr>
            </w:pPr>
          </w:p>
        </w:tc>
        <w:tc>
          <w:tcPr>
            <w:tcW w:w="1573" w:type="dxa"/>
          </w:tcPr>
          <w:p w14:paraId="02BF5945" w14:textId="77777777" w:rsidR="00C8125F" w:rsidRPr="00C8125F" w:rsidRDefault="00C8125F" w:rsidP="00C8125F">
            <w:pPr>
              <w:rPr>
                <w:sz w:val="19"/>
                <w:szCs w:val="19"/>
              </w:rPr>
            </w:pPr>
          </w:p>
          <w:p w14:paraId="01D06371" w14:textId="77777777" w:rsidR="00C8125F" w:rsidRPr="00C8125F" w:rsidRDefault="00C8125F" w:rsidP="00C8125F">
            <w:pPr>
              <w:rPr>
                <w:sz w:val="19"/>
                <w:szCs w:val="19"/>
              </w:rPr>
            </w:pPr>
            <w:r w:rsidRPr="00C8125F">
              <w:rPr>
                <w:sz w:val="19"/>
                <w:szCs w:val="19"/>
              </w:rPr>
              <w:t>diverse codes</w:t>
            </w:r>
          </w:p>
          <w:p w14:paraId="3283A272" w14:textId="77777777" w:rsidR="00C8125F" w:rsidRPr="00C8125F" w:rsidRDefault="00C8125F" w:rsidP="00C8125F">
            <w:pPr>
              <w:rPr>
                <w:sz w:val="19"/>
                <w:szCs w:val="19"/>
              </w:rPr>
            </w:pPr>
          </w:p>
          <w:p w14:paraId="7EFBC952" w14:textId="77777777" w:rsidR="00C8125F" w:rsidRPr="00C8125F" w:rsidRDefault="00C8125F" w:rsidP="00C8125F">
            <w:pPr>
              <w:rPr>
                <w:sz w:val="19"/>
                <w:szCs w:val="19"/>
              </w:rPr>
            </w:pPr>
          </w:p>
          <w:p w14:paraId="1C674627" w14:textId="77777777" w:rsidR="00C8125F" w:rsidRPr="00C8125F" w:rsidRDefault="00C8125F" w:rsidP="00C8125F">
            <w:pPr>
              <w:rPr>
                <w:sz w:val="19"/>
                <w:szCs w:val="19"/>
              </w:rPr>
            </w:pPr>
            <w:r w:rsidRPr="00C8125F">
              <w:rPr>
                <w:sz w:val="19"/>
                <w:szCs w:val="19"/>
              </w:rPr>
              <w:t>1400 of 2400</w:t>
            </w:r>
          </w:p>
        </w:tc>
      </w:tr>
      <w:tr w:rsidR="00C8125F" w:rsidRPr="00C8125F" w14:paraId="21F165AD" w14:textId="77777777" w:rsidTr="00B77F51">
        <w:tc>
          <w:tcPr>
            <w:tcW w:w="288" w:type="dxa"/>
          </w:tcPr>
          <w:p w14:paraId="79532913" w14:textId="77777777" w:rsidR="00C8125F" w:rsidRPr="00C8125F" w:rsidRDefault="00C8125F" w:rsidP="00C8125F">
            <w:pPr>
              <w:rPr>
                <w:sz w:val="19"/>
                <w:szCs w:val="19"/>
              </w:rPr>
            </w:pPr>
            <w:r w:rsidRPr="00C8125F">
              <w:rPr>
                <w:sz w:val="19"/>
                <w:szCs w:val="19"/>
              </w:rPr>
              <w:t>5</w:t>
            </w:r>
          </w:p>
        </w:tc>
        <w:tc>
          <w:tcPr>
            <w:tcW w:w="3823" w:type="dxa"/>
          </w:tcPr>
          <w:p w14:paraId="065BA887" w14:textId="77777777" w:rsidR="00C8125F" w:rsidRPr="00C8125F" w:rsidRDefault="00C8125F" w:rsidP="00C8125F">
            <w:pPr>
              <w:rPr>
                <w:i/>
                <w:sz w:val="19"/>
                <w:szCs w:val="19"/>
              </w:rPr>
            </w:pPr>
            <w:r w:rsidRPr="00C8125F">
              <w:rPr>
                <w:i/>
                <w:sz w:val="19"/>
                <w:szCs w:val="19"/>
              </w:rPr>
              <w:t>Baten van vrije beroepen, ambten, posten of andere bezigheden</w:t>
            </w:r>
          </w:p>
        </w:tc>
        <w:tc>
          <w:tcPr>
            <w:tcW w:w="1701" w:type="dxa"/>
          </w:tcPr>
          <w:p w14:paraId="055D08CE" w14:textId="77777777" w:rsidR="00C8125F" w:rsidRPr="00C8125F" w:rsidRDefault="00C8125F" w:rsidP="00C8125F">
            <w:pPr>
              <w:rPr>
                <w:sz w:val="19"/>
                <w:szCs w:val="19"/>
              </w:rPr>
            </w:pPr>
            <w:r w:rsidRPr="00C8125F">
              <w:rPr>
                <w:sz w:val="19"/>
                <w:szCs w:val="19"/>
              </w:rPr>
              <w:t>‘nettoresultaat’</w:t>
            </w:r>
          </w:p>
        </w:tc>
        <w:tc>
          <w:tcPr>
            <w:tcW w:w="1273" w:type="dxa"/>
          </w:tcPr>
          <w:p w14:paraId="5D277E6E" w14:textId="77777777" w:rsidR="00C8125F" w:rsidRPr="00C8125F" w:rsidRDefault="00C8125F" w:rsidP="00C8125F">
            <w:pPr>
              <w:rPr>
                <w:sz w:val="19"/>
                <w:szCs w:val="19"/>
              </w:rPr>
            </w:pPr>
          </w:p>
        </w:tc>
        <w:tc>
          <w:tcPr>
            <w:tcW w:w="1573" w:type="dxa"/>
          </w:tcPr>
          <w:p w14:paraId="4F2A399F" w14:textId="77777777" w:rsidR="00C8125F" w:rsidRPr="00C8125F" w:rsidRDefault="00C8125F" w:rsidP="00C8125F">
            <w:pPr>
              <w:rPr>
                <w:sz w:val="19"/>
                <w:szCs w:val="19"/>
              </w:rPr>
            </w:pPr>
            <w:r w:rsidRPr="00C8125F">
              <w:rPr>
                <w:sz w:val="19"/>
                <w:szCs w:val="19"/>
              </w:rPr>
              <w:t>1650 of 2650 min beroepskosten</w:t>
            </w:r>
          </w:p>
        </w:tc>
      </w:tr>
      <w:tr w:rsidR="00C8125F" w:rsidRPr="00C8125F" w14:paraId="4D175C5B" w14:textId="77777777" w:rsidTr="00B77F51">
        <w:tc>
          <w:tcPr>
            <w:tcW w:w="288" w:type="dxa"/>
          </w:tcPr>
          <w:p w14:paraId="44D65A51" w14:textId="77777777" w:rsidR="00C8125F" w:rsidRPr="00C8125F" w:rsidRDefault="00C8125F" w:rsidP="00C8125F">
            <w:pPr>
              <w:rPr>
                <w:sz w:val="19"/>
                <w:szCs w:val="19"/>
              </w:rPr>
            </w:pPr>
            <w:r w:rsidRPr="00C8125F">
              <w:rPr>
                <w:sz w:val="19"/>
                <w:szCs w:val="19"/>
              </w:rPr>
              <w:t>6</w:t>
            </w:r>
          </w:p>
        </w:tc>
        <w:tc>
          <w:tcPr>
            <w:tcW w:w="3823" w:type="dxa"/>
          </w:tcPr>
          <w:p w14:paraId="6E539F4D" w14:textId="77777777" w:rsidR="00C8125F" w:rsidRPr="00C8125F" w:rsidRDefault="00C8125F" w:rsidP="00C8125F">
            <w:pPr>
              <w:rPr>
                <w:i/>
                <w:sz w:val="19"/>
                <w:szCs w:val="19"/>
              </w:rPr>
            </w:pPr>
            <w:r w:rsidRPr="00C8125F">
              <w:rPr>
                <w:i/>
                <w:sz w:val="19"/>
                <w:szCs w:val="19"/>
              </w:rPr>
              <w:t>Winsten van nijverheids-, handels- of landbouwbedrijven</w:t>
            </w:r>
          </w:p>
        </w:tc>
        <w:tc>
          <w:tcPr>
            <w:tcW w:w="1701" w:type="dxa"/>
          </w:tcPr>
          <w:p w14:paraId="191350ED" w14:textId="77777777" w:rsidR="00C8125F" w:rsidRPr="00C8125F" w:rsidRDefault="00C8125F" w:rsidP="00C8125F">
            <w:pPr>
              <w:rPr>
                <w:sz w:val="19"/>
                <w:szCs w:val="19"/>
              </w:rPr>
            </w:pPr>
            <w:r w:rsidRPr="00C8125F">
              <w:rPr>
                <w:sz w:val="19"/>
                <w:szCs w:val="19"/>
              </w:rPr>
              <w:t>‘nettoresultaat’</w:t>
            </w:r>
          </w:p>
        </w:tc>
        <w:tc>
          <w:tcPr>
            <w:tcW w:w="1273" w:type="dxa"/>
          </w:tcPr>
          <w:p w14:paraId="151442A2" w14:textId="77777777" w:rsidR="00C8125F" w:rsidRPr="00C8125F" w:rsidRDefault="00C8125F" w:rsidP="00C8125F">
            <w:pPr>
              <w:rPr>
                <w:sz w:val="19"/>
                <w:szCs w:val="19"/>
              </w:rPr>
            </w:pPr>
          </w:p>
        </w:tc>
        <w:tc>
          <w:tcPr>
            <w:tcW w:w="1573" w:type="dxa"/>
          </w:tcPr>
          <w:p w14:paraId="454CEC9C" w14:textId="77777777" w:rsidR="00C8125F" w:rsidRPr="00C8125F" w:rsidRDefault="00C8125F" w:rsidP="00C8125F">
            <w:pPr>
              <w:rPr>
                <w:sz w:val="19"/>
                <w:szCs w:val="19"/>
              </w:rPr>
            </w:pPr>
            <w:r w:rsidRPr="00C8125F">
              <w:rPr>
                <w:sz w:val="19"/>
                <w:szCs w:val="19"/>
              </w:rPr>
              <w:t>1600 e.v.</w:t>
            </w:r>
          </w:p>
          <w:p w14:paraId="331DF982" w14:textId="77777777" w:rsidR="00C8125F" w:rsidRPr="00C8125F" w:rsidRDefault="00C8125F" w:rsidP="00C8125F">
            <w:pPr>
              <w:rPr>
                <w:sz w:val="19"/>
                <w:szCs w:val="19"/>
              </w:rPr>
            </w:pPr>
            <w:r w:rsidRPr="00C8125F">
              <w:rPr>
                <w:sz w:val="19"/>
                <w:szCs w:val="19"/>
              </w:rPr>
              <w:t>of</w:t>
            </w:r>
          </w:p>
          <w:p w14:paraId="1FF9CC17" w14:textId="77777777" w:rsidR="00C8125F" w:rsidRPr="00C8125F" w:rsidRDefault="00C8125F" w:rsidP="00C8125F">
            <w:pPr>
              <w:rPr>
                <w:sz w:val="19"/>
                <w:szCs w:val="19"/>
              </w:rPr>
            </w:pPr>
            <w:r w:rsidRPr="00C8125F">
              <w:rPr>
                <w:sz w:val="19"/>
                <w:szCs w:val="19"/>
              </w:rPr>
              <w:t>2600 e.v.</w:t>
            </w:r>
          </w:p>
        </w:tc>
      </w:tr>
      <w:tr w:rsidR="00C8125F" w:rsidRPr="00C8125F" w14:paraId="3AF03CBA" w14:textId="77777777" w:rsidTr="00B77F51">
        <w:trPr>
          <w:trHeight w:val="340"/>
        </w:trPr>
        <w:tc>
          <w:tcPr>
            <w:tcW w:w="288" w:type="dxa"/>
          </w:tcPr>
          <w:p w14:paraId="143EEC46" w14:textId="77777777" w:rsidR="00C8125F" w:rsidRPr="00C8125F" w:rsidRDefault="00C8125F" w:rsidP="00C8125F">
            <w:pPr>
              <w:rPr>
                <w:sz w:val="19"/>
                <w:szCs w:val="19"/>
              </w:rPr>
            </w:pPr>
          </w:p>
        </w:tc>
        <w:tc>
          <w:tcPr>
            <w:tcW w:w="3823" w:type="dxa"/>
            <w:vAlign w:val="center"/>
          </w:tcPr>
          <w:p w14:paraId="4CFAEB68" w14:textId="77777777" w:rsidR="00C8125F" w:rsidRPr="00C8125F" w:rsidRDefault="00C8125F" w:rsidP="00C8125F">
            <w:pPr>
              <w:rPr>
                <w:b/>
                <w:bCs/>
                <w:sz w:val="19"/>
                <w:szCs w:val="19"/>
              </w:rPr>
            </w:pPr>
            <w:r w:rsidRPr="00C8125F">
              <w:rPr>
                <w:b/>
                <w:bCs/>
                <w:sz w:val="19"/>
                <w:szCs w:val="19"/>
              </w:rPr>
              <w:t>SUBTOTAAL A = 1+2+3+4+5+6</w:t>
            </w:r>
          </w:p>
        </w:tc>
        <w:tc>
          <w:tcPr>
            <w:tcW w:w="1701" w:type="dxa"/>
          </w:tcPr>
          <w:p w14:paraId="5125D48A" w14:textId="77777777" w:rsidR="00C8125F" w:rsidRPr="00C8125F" w:rsidRDefault="00C8125F" w:rsidP="00C8125F">
            <w:pPr>
              <w:rPr>
                <w:sz w:val="19"/>
                <w:szCs w:val="19"/>
              </w:rPr>
            </w:pPr>
          </w:p>
        </w:tc>
        <w:tc>
          <w:tcPr>
            <w:tcW w:w="1273" w:type="dxa"/>
          </w:tcPr>
          <w:p w14:paraId="33579138" w14:textId="77777777" w:rsidR="00C8125F" w:rsidRPr="00C8125F" w:rsidRDefault="00C8125F" w:rsidP="00C8125F">
            <w:pPr>
              <w:rPr>
                <w:sz w:val="19"/>
                <w:szCs w:val="19"/>
              </w:rPr>
            </w:pPr>
          </w:p>
        </w:tc>
        <w:tc>
          <w:tcPr>
            <w:tcW w:w="1573" w:type="dxa"/>
          </w:tcPr>
          <w:p w14:paraId="416AD814" w14:textId="77777777" w:rsidR="00C8125F" w:rsidRPr="00C8125F" w:rsidRDefault="00C8125F" w:rsidP="00C8125F">
            <w:pPr>
              <w:rPr>
                <w:sz w:val="19"/>
                <w:szCs w:val="19"/>
              </w:rPr>
            </w:pPr>
          </w:p>
        </w:tc>
      </w:tr>
    </w:tbl>
    <w:p w14:paraId="2D566DA9" w14:textId="77777777" w:rsidR="00C8125F" w:rsidRPr="007312ED" w:rsidRDefault="00C8125F" w:rsidP="007B029F">
      <w:pPr>
        <w:rPr>
          <w:rFonts w:asciiTheme="majorHAnsi" w:hAnsiTheme="majorHAnsi" w:cstheme="majorHAnsi"/>
          <w:lang w:val="nl-NL" w:eastAsia="nl-BE"/>
        </w:rPr>
      </w:pPr>
    </w:p>
    <w:p w14:paraId="67B9A7D0" w14:textId="77777777" w:rsidR="00C8125F" w:rsidRPr="00D4199A" w:rsidRDefault="00C8125F" w:rsidP="00C8125F">
      <w:r>
        <w:t>Wegens</w:t>
      </w:r>
      <w:r w:rsidRPr="00D4199A">
        <w:t xml:space="preserve"> een strikte toepassing van het gelijkheidsbeginsel wordt voor het berekenen van de hoogte van de werkbeurs geen rekening gehouden met aftrek van huwelijksquotiënt, onderhoudsuitkeringen, woonbonus, uitgaven voor kinderopvang en giften. </w:t>
      </w:r>
    </w:p>
    <w:p w14:paraId="5867B1F9" w14:textId="77777777" w:rsidR="00C8125F" w:rsidRPr="00D4199A" w:rsidRDefault="00C8125F" w:rsidP="00C8125F">
      <w:pPr>
        <w:pStyle w:val="Duidelijkcitaat"/>
      </w:pPr>
      <w:r w:rsidRPr="00D4199A">
        <w:t>Als op het aanslagbiljet van de aanvrager inkomsten vermeld worden die niet in bovenstaand schema zijn opgenomen, neem dan contact op met Literatuur Vlaanderen om het effect voor de bepaling van het subtotaal van de hoofdgroep A te bepalen.</w:t>
      </w:r>
    </w:p>
    <w:p w14:paraId="1D238E60" w14:textId="77777777" w:rsidR="00C8125F" w:rsidRPr="00485030" w:rsidRDefault="00C8125F" w:rsidP="00C8125F">
      <w:pPr>
        <w:pStyle w:val="Kop2"/>
        <w:rPr>
          <w:rStyle w:val="Nadruk"/>
          <w:rFonts w:ascii="Arial" w:hAnsi="Arial"/>
          <w:sz w:val="22"/>
          <w:szCs w:val="22"/>
        </w:rPr>
      </w:pPr>
      <w:r w:rsidRPr="00485030">
        <w:rPr>
          <w:rStyle w:val="Nadruk"/>
          <w:rFonts w:ascii="Arial" w:hAnsi="Arial"/>
          <w:sz w:val="22"/>
          <w:szCs w:val="22"/>
        </w:rPr>
        <w:lastRenderedPageBreak/>
        <w:t>Hoofdgroep B: inkomsten via een rechtspersoon waarvan de auteur/vertaler een aandeel van meer dan 5% bezit</w:t>
      </w:r>
    </w:p>
    <w:p w14:paraId="7819C872" w14:textId="77777777" w:rsidR="00C8125F" w:rsidRPr="00D4199A" w:rsidRDefault="00C8125F" w:rsidP="00C8125F">
      <w:r w:rsidRPr="00D4199A">
        <w:t xml:space="preserve">Deze hoofdgroep aan inkomsten geldt voor aanvragers die bestuurder, zaakvoerder en/of aandeelhouder zijn in een rechtspersoon (bvba, nv, </w:t>
      </w:r>
      <w:proofErr w:type="spellStart"/>
      <w:r w:rsidRPr="00D4199A">
        <w:t>cvba</w:t>
      </w:r>
      <w:proofErr w:type="spellEnd"/>
      <w:r w:rsidRPr="00D4199A">
        <w:t>, vof enz</w:t>
      </w:r>
      <w:r>
        <w:t>ovoort</w:t>
      </w:r>
      <w:r w:rsidRPr="00D4199A">
        <w:t xml:space="preserve">) die rechtstreeks of onrechtstreeks inkomsten int die betrekking hebben op prestaties van de aanvrager. De basis hiervoor vormt de jaarrekening van het boekjaar </w:t>
      </w:r>
      <w:r>
        <w:t>2025</w:t>
      </w:r>
      <w:r w:rsidRPr="00D4199A">
        <w:t xml:space="preserve"> zoals die is ingediend bij en belast door de administratie rechtspersonenbelasting. Als berekeningsbasis kijkt Literatuur Vlaanderen naar het winstaandeel van de betrokken aanvrager (zoals vastgelegd door de algemene vergadering, in de statuten of op basis van het effectief aantal aandelen) in het nettoresultaat van het boekjaar </w:t>
      </w:r>
      <w:r>
        <w:t>2025</w:t>
      </w:r>
      <w:r w:rsidRPr="00D4199A">
        <w:t xml:space="preserve"> na rechtspersonenbelasting.</w:t>
      </w:r>
    </w:p>
    <w:tbl>
      <w:tblPr>
        <w:tblW w:w="8803" w:type="dxa"/>
        <w:jc w:val="center"/>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ayout w:type="fixed"/>
        <w:tblLook w:val="0000" w:firstRow="0" w:lastRow="0" w:firstColumn="0" w:lastColumn="0" w:noHBand="0" w:noVBand="0"/>
      </w:tblPr>
      <w:tblGrid>
        <w:gridCol w:w="5390"/>
        <w:gridCol w:w="3413"/>
      </w:tblGrid>
      <w:tr w:rsidR="00C8125F" w:rsidRPr="00D4199A" w14:paraId="584E4544" w14:textId="77777777" w:rsidTr="00837F0F">
        <w:trPr>
          <w:trHeight w:val="340"/>
          <w:jc w:val="center"/>
        </w:trPr>
        <w:tc>
          <w:tcPr>
            <w:tcW w:w="5390" w:type="dxa"/>
            <w:vAlign w:val="center"/>
          </w:tcPr>
          <w:p w14:paraId="102BB9E0" w14:textId="77777777" w:rsidR="00C8125F" w:rsidRPr="00D4199A" w:rsidRDefault="00C8125F" w:rsidP="00C8125F">
            <w:r w:rsidRPr="00D4199A">
              <w:t>Nettoresultaat na rechtspersonenbelasting boekjaar 202</w:t>
            </w:r>
            <w:r>
              <w:t>5</w:t>
            </w:r>
          </w:p>
        </w:tc>
        <w:tc>
          <w:tcPr>
            <w:tcW w:w="3413" w:type="dxa"/>
            <w:vAlign w:val="center"/>
          </w:tcPr>
          <w:p w14:paraId="78866E9C" w14:textId="77777777" w:rsidR="00C8125F" w:rsidRPr="00D4199A" w:rsidRDefault="00C8125F" w:rsidP="00C8125F"/>
        </w:tc>
      </w:tr>
      <w:tr w:rsidR="00C8125F" w:rsidRPr="00D4199A" w14:paraId="57264E53" w14:textId="77777777" w:rsidTr="00837F0F">
        <w:trPr>
          <w:trHeight w:val="340"/>
          <w:jc w:val="center"/>
        </w:trPr>
        <w:tc>
          <w:tcPr>
            <w:tcW w:w="5390" w:type="dxa"/>
            <w:vAlign w:val="center"/>
          </w:tcPr>
          <w:p w14:paraId="4DC41F70" w14:textId="77777777" w:rsidR="00C8125F" w:rsidRPr="00D4199A" w:rsidRDefault="00C8125F" w:rsidP="00C8125F">
            <w:r w:rsidRPr="00D4199A">
              <w:t>Winstaandeel van de aanvrager in het nettoresultaat 202</w:t>
            </w:r>
            <w:r>
              <w:t>5</w:t>
            </w:r>
          </w:p>
        </w:tc>
        <w:tc>
          <w:tcPr>
            <w:tcW w:w="3413" w:type="dxa"/>
            <w:vAlign w:val="center"/>
          </w:tcPr>
          <w:p w14:paraId="77F6EE71" w14:textId="77777777" w:rsidR="00C8125F" w:rsidRPr="00D4199A" w:rsidRDefault="00C8125F" w:rsidP="00C8125F">
            <w:r w:rsidRPr="00D4199A">
              <w:t>%</w:t>
            </w:r>
          </w:p>
        </w:tc>
      </w:tr>
      <w:tr w:rsidR="00C8125F" w:rsidRPr="00D4199A" w14:paraId="06A989B8" w14:textId="77777777" w:rsidTr="00837F0F">
        <w:trPr>
          <w:trHeight w:val="340"/>
          <w:jc w:val="center"/>
        </w:trPr>
        <w:tc>
          <w:tcPr>
            <w:tcW w:w="5390" w:type="dxa"/>
            <w:vAlign w:val="center"/>
          </w:tcPr>
          <w:p w14:paraId="7397A7EE" w14:textId="77777777" w:rsidR="00C8125F" w:rsidRPr="00D4199A" w:rsidRDefault="00C8125F" w:rsidP="00C8125F">
            <w:pPr>
              <w:rPr>
                <w:b/>
              </w:rPr>
            </w:pPr>
            <w:r w:rsidRPr="00D4199A">
              <w:rPr>
                <w:b/>
              </w:rPr>
              <w:t>SUBTOTAAL B</w:t>
            </w:r>
          </w:p>
        </w:tc>
        <w:tc>
          <w:tcPr>
            <w:tcW w:w="3413" w:type="dxa"/>
            <w:vAlign w:val="center"/>
          </w:tcPr>
          <w:p w14:paraId="1C12573D" w14:textId="77777777" w:rsidR="00C8125F" w:rsidRPr="00D4199A" w:rsidRDefault="00C8125F" w:rsidP="00C8125F"/>
        </w:tc>
      </w:tr>
    </w:tbl>
    <w:p w14:paraId="3115010E" w14:textId="77777777" w:rsidR="00C8125F" w:rsidRPr="00485030" w:rsidRDefault="00C8125F" w:rsidP="00C8125F">
      <w:pPr>
        <w:pStyle w:val="Kop2"/>
      </w:pPr>
      <w:r w:rsidRPr="00485030">
        <w:t>Bepaling van het netto-belastbaar inkomen 2024</w:t>
      </w:r>
    </w:p>
    <w:tbl>
      <w:tblPr>
        <w:tblW w:w="8803" w:type="dxa"/>
        <w:jc w:val="center"/>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ayout w:type="fixed"/>
        <w:tblLook w:val="0000" w:firstRow="0" w:lastRow="0" w:firstColumn="0" w:lastColumn="0" w:noHBand="0" w:noVBand="0"/>
      </w:tblPr>
      <w:tblGrid>
        <w:gridCol w:w="5390"/>
        <w:gridCol w:w="3413"/>
      </w:tblGrid>
      <w:tr w:rsidR="00C8125F" w:rsidRPr="00D4199A" w14:paraId="252D986D" w14:textId="77777777" w:rsidTr="00837F0F">
        <w:trPr>
          <w:trHeight w:val="340"/>
          <w:jc w:val="center"/>
        </w:trPr>
        <w:tc>
          <w:tcPr>
            <w:tcW w:w="5390" w:type="dxa"/>
            <w:vAlign w:val="center"/>
          </w:tcPr>
          <w:p w14:paraId="0DD64C2F" w14:textId="77777777" w:rsidR="00C8125F" w:rsidRPr="00D4199A" w:rsidRDefault="00C8125F" w:rsidP="00C8125F">
            <w:r w:rsidRPr="00D4199A">
              <w:t>SUBTOTAAL Hoofdgroep A</w:t>
            </w:r>
          </w:p>
        </w:tc>
        <w:tc>
          <w:tcPr>
            <w:tcW w:w="3413" w:type="dxa"/>
            <w:vAlign w:val="center"/>
          </w:tcPr>
          <w:p w14:paraId="71354F3C" w14:textId="77777777" w:rsidR="00C8125F" w:rsidRPr="00D4199A" w:rsidRDefault="00C8125F" w:rsidP="00C8125F"/>
        </w:tc>
      </w:tr>
      <w:tr w:rsidR="00C8125F" w:rsidRPr="00D4199A" w14:paraId="59D957FB" w14:textId="77777777" w:rsidTr="00837F0F">
        <w:trPr>
          <w:trHeight w:val="340"/>
          <w:jc w:val="center"/>
        </w:trPr>
        <w:tc>
          <w:tcPr>
            <w:tcW w:w="5390" w:type="dxa"/>
            <w:vAlign w:val="center"/>
          </w:tcPr>
          <w:p w14:paraId="613D492A" w14:textId="77777777" w:rsidR="00C8125F" w:rsidRPr="00D4199A" w:rsidRDefault="00C8125F" w:rsidP="00C8125F">
            <w:r w:rsidRPr="00D4199A">
              <w:t>SUBTOTAAL Hoofdgroep B</w:t>
            </w:r>
          </w:p>
        </w:tc>
        <w:tc>
          <w:tcPr>
            <w:tcW w:w="3413" w:type="dxa"/>
            <w:vAlign w:val="center"/>
          </w:tcPr>
          <w:p w14:paraId="072CB99C" w14:textId="77777777" w:rsidR="00C8125F" w:rsidRPr="00D4199A" w:rsidRDefault="00C8125F" w:rsidP="00C8125F">
            <w:r w:rsidRPr="00D4199A">
              <w:t>+</w:t>
            </w:r>
          </w:p>
        </w:tc>
      </w:tr>
      <w:tr w:rsidR="00C8125F" w:rsidRPr="00D4199A" w14:paraId="77E9617D" w14:textId="77777777" w:rsidTr="00837F0F">
        <w:trPr>
          <w:trHeight w:val="340"/>
          <w:jc w:val="center"/>
        </w:trPr>
        <w:tc>
          <w:tcPr>
            <w:tcW w:w="5390" w:type="dxa"/>
            <w:vAlign w:val="center"/>
          </w:tcPr>
          <w:p w14:paraId="02112EE0" w14:textId="77777777" w:rsidR="00C8125F" w:rsidRPr="00D4199A" w:rsidRDefault="00C8125F" w:rsidP="00C8125F">
            <w:r w:rsidRPr="00D4199A">
              <w:t>Netto-belastbaar inkomen 202</w:t>
            </w:r>
            <w:r>
              <w:t>5</w:t>
            </w:r>
            <w:r w:rsidRPr="00D4199A">
              <w:t xml:space="preserve"> van de aanvrager dat geldt als basis voor de berekening van het uit te betalen bedrag werkbeurs 202</w:t>
            </w:r>
            <w:r>
              <w:t>7</w:t>
            </w:r>
          </w:p>
        </w:tc>
        <w:tc>
          <w:tcPr>
            <w:tcW w:w="3413" w:type="dxa"/>
            <w:vAlign w:val="center"/>
          </w:tcPr>
          <w:p w14:paraId="683FF00F" w14:textId="77777777" w:rsidR="00C8125F" w:rsidRPr="00D4199A" w:rsidRDefault="00C8125F" w:rsidP="00C8125F">
            <w:r w:rsidRPr="00D4199A">
              <w:t>=</w:t>
            </w:r>
          </w:p>
        </w:tc>
      </w:tr>
    </w:tbl>
    <w:p w14:paraId="4F4DFAC9" w14:textId="77777777" w:rsidR="00C8125F" w:rsidRDefault="00C8125F" w:rsidP="00C8125F"/>
    <w:p w14:paraId="7D9ACCF4" w14:textId="77777777" w:rsidR="00C8125F" w:rsidRDefault="00C8125F" w:rsidP="00C8125F">
      <w:r w:rsidRPr="00D4199A">
        <w:t xml:space="preserve">Voor de </w:t>
      </w:r>
      <w:r w:rsidRPr="00D4199A">
        <w:rPr>
          <w:b/>
        </w:rPr>
        <w:t>uitbetaling</w:t>
      </w:r>
      <w:r w:rsidRPr="00D4199A">
        <w:t xml:space="preserve"> van de beurs geldt een individuele netto-belastbare inkomensgrens van </w:t>
      </w:r>
      <w:r>
        <w:t>50.000</w:t>
      </w:r>
      <w:r w:rsidRPr="00D4199A">
        <w:t xml:space="preserve"> euro in het aanslagjaar 202</w:t>
      </w:r>
      <w:r>
        <w:t>6</w:t>
      </w:r>
      <w:r w:rsidRPr="00D4199A">
        <w:t xml:space="preserve"> (inkomsten 202</w:t>
      </w:r>
      <w:r>
        <w:t>5</w:t>
      </w:r>
      <w:r w:rsidRPr="00D4199A">
        <w:t xml:space="preserve">), bepaald volgens bovenstaand berekeningsschema. De subsidie kan nooit </w:t>
      </w:r>
      <w:r>
        <w:t>hoger</w:t>
      </w:r>
      <w:r w:rsidRPr="00D4199A">
        <w:t xml:space="preserve"> zijn dan het verschil tussen de inkomensgrens (</w:t>
      </w:r>
      <w:r>
        <w:t>50.000</w:t>
      </w:r>
      <w:r w:rsidRPr="00D4199A">
        <w:t xml:space="preserve"> euro) en het netto-belastbaar inkomen van de aanvrager in 202</w:t>
      </w:r>
      <w:r>
        <w:t>5</w:t>
      </w:r>
      <w:r w:rsidRPr="00D4199A">
        <w:t>.</w:t>
      </w:r>
    </w:p>
    <w:p w14:paraId="36B5A7F9" w14:textId="77777777" w:rsidR="00C8125F" w:rsidRPr="007312ED" w:rsidRDefault="00C8125F" w:rsidP="00C8125F">
      <w:pPr>
        <w:pStyle w:val="Duidelijkcitaat"/>
        <w:rPr>
          <w:rFonts w:asciiTheme="majorHAnsi" w:hAnsiTheme="majorHAnsi" w:cstheme="majorHAnsi"/>
        </w:rPr>
      </w:pPr>
      <w:r w:rsidRPr="003D63AB">
        <w:t xml:space="preserve">Je inkomensgegevens worden nooit gedeeld met de adviescommissies of het Beslissingscollege. De inkomensverklaring </w:t>
      </w:r>
      <w:r>
        <w:t>staat los van</w:t>
      </w:r>
      <w:r w:rsidRPr="003D63AB">
        <w:t xml:space="preserve"> het besluit over je aanvraag</w:t>
      </w:r>
      <w:r>
        <w:t xml:space="preserve"> en</w:t>
      </w:r>
      <w:r w:rsidRPr="003D63AB">
        <w:t xml:space="preserve"> wordt </w:t>
      </w:r>
      <w:r>
        <w:t>uitsluitend</w:t>
      </w:r>
      <w:r w:rsidRPr="003D63AB">
        <w:t xml:space="preserve"> gebruikt om het </w:t>
      </w:r>
      <w:r>
        <w:t xml:space="preserve">effectief </w:t>
      </w:r>
      <w:r w:rsidRPr="003D63AB">
        <w:t xml:space="preserve">uit te keren bedrag </w:t>
      </w:r>
      <w:r>
        <w:t xml:space="preserve">van een toegekende beurs </w:t>
      </w:r>
      <w:r w:rsidRPr="003D63AB">
        <w:t>te berekenen.</w:t>
      </w:r>
    </w:p>
    <w:p w14:paraId="71F9D4B2" w14:textId="77777777" w:rsidR="00C8125F" w:rsidRPr="007312ED" w:rsidRDefault="00C8125F" w:rsidP="00C8125F">
      <w:pPr>
        <w:pStyle w:val="Duidelijkcitaat"/>
        <w:rPr>
          <w:rFonts w:asciiTheme="majorHAnsi" w:hAnsiTheme="majorHAnsi" w:cstheme="majorHAnsi"/>
        </w:rPr>
      </w:pPr>
      <w:r>
        <w:rPr>
          <w:rFonts w:asciiTheme="majorHAnsi" w:hAnsiTheme="majorHAnsi" w:cstheme="majorHAnsi"/>
        </w:rPr>
        <w:tab/>
      </w:r>
    </w:p>
    <w:p w14:paraId="6A3FF69B" w14:textId="77777777" w:rsidR="00C056D5" w:rsidRPr="00C8125F" w:rsidRDefault="00C056D5" w:rsidP="00C8125F"/>
    <w:sectPr w:rsidR="00C056D5" w:rsidRPr="00C8125F" w:rsidSect="0015260C">
      <w:headerReference w:type="default" r:id="rId11"/>
      <w:footerReference w:type="default" r:id="rId12"/>
      <w:headerReference w:type="first" r:id="rId13"/>
      <w:footerReference w:type="first" r:id="rId14"/>
      <w:pgSz w:w="11906" w:h="16838"/>
      <w:pgMar w:top="1588" w:right="1588" w:bottom="1588"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FF15" w14:textId="77777777" w:rsidR="007D7E07" w:rsidRDefault="007D7E07" w:rsidP="00983981">
      <w:r>
        <w:separator/>
      </w:r>
    </w:p>
  </w:endnote>
  <w:endnote w:type="continuationSeparator" w:id="0">
    <w:p w14:paraId="63220587" w14:textId="77777777" w:rsidR="007D7E07" w:rsidRDefault="007D7E07" w:rsidP="0098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Std">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4AE1" w14:textId="77777777" w:rsidR="000A68BF" w:rsidRDefault="00D92907" w:rsidP="00983981">
    <w:r>
      <w:rPr>
        <w:noProof/>
      </w:rPr>
      <mc:AlternateContent>
        <mc:Choice Requires="wps">
          <w:drawing>
            <wp:anchor distT="0" distB="0" distL="114300" distR="114300" simplePos="0" relativeHeight="251663360" behindDoc="1" locked="0" layoutInCell="1" allowOverlap="1" wp14:anchorId="6D940FDB" wp14:editId="3ECA335F">
              <wp:simplePos x="0" y="0"/>
              <wp:positionH relativeFrom="margin">
                <wp:posOffset>5287010</wp:posOffset>
              </wp:positionH>
              <wp:positionV relativeFrom="page">
                <wp:posOffset>10038080</wp:posOffset>
              </wp:positionV>
              <wp:extent cx="853200" cy="172800"/>
              <wp:effectExtent l="0" t="0" r="0" b="3810"/>
              <wp:wrapNone/>
              <wp:docPr id="2132963106"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750847466"/>
                            <w:docPartObj>
                              <w:docPartGallery w:val="Page Numbers (Top of Page)"/>
                              <w:docPartUnique/>
                            </w:docPartObj>
                          </w:sdtPr>
                          <w:sdtContent>
                            <w:p w14:paraId="30ACBA7A"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940FDB" id="_x0000_t202" coordsize="21600,21600" o:spt="202" path="m,l,21600r21600,l21600,xe">
              <v:stroke joinstyle="miter"/>
              <v:path gradientshapeok="t" o:connecttype="rect"/>
            </v:shapetype>
            <v:shape id="Tekstvak 1" o:spid="_x0000_s1026" type="#_x0000_t202" style="position:absolute;margin-left:416.3pt;margin-top:790.4pt;width:67.2pt;height:13.6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" filled="f" stroked="f" strokeweight=".5pt">
              <v:textbox style="mso-fit-shape-to-text:t" inset="0,0,0,0">
                <w:txbxContent>
                  <w:sdt>
                    <w:sdtPr>
                      <w:rPr>
                        <w:sz w:val="18"/>
                        <w:szCs w:val="18"/>
                      </w:rPr>
                      <w:id w:val="1750847466"/>
                      <w:docPartObj>
                        <w:docPartGallery w:val="Page Numbers (Top of Page)"/>
                        <w:docPartUnique/>
                      </w:docPartObj>
                    </w:sdtPr>
                    <w:sdtContent>
                      <w:p w14:paraId="30ACBA7A"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rsidR="000A68BF">
      <w:rPr>
        <w:noProof/>
      </w:rPr>
      <w:drawing>
        <wp:anchor distT="0" distB="0" distL="114300" distR="114300" simplePos="0" relativeHeight="251661312" behindDoc="1" locked="1" layoutInCell="1" allowOverlap="1" wp14:anchorId="68F6C959" wp14:editId="1923FD63">
          <wp:simplePos x="0" y="0"/>
          <wp:positionH relativeFrom="page">
            <wp:posOffset>508000</wp:posOffset>
          </wp:positionH>
          <wp:positionV relativeFrom="bottomMargin">
            <wp:posOffset>1905</wp:posOffset>
          </wp:positionV>
          <wp:extent cx="431800" cy="503555"/>
          <wp:effectExtent l="0" t="0" r="0" b="4445"/>
          <wp:wrapNone/>
          <wp:docPr id="11483835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rotWithShape="1">
                  <a:blip r:embed="rId1">
                    <a:extLst>
                      <a:ext uri="{96DAC541-7B7A-43D3-8B79-37D633B846F1}">
                        <asvg:svgBlip xmlns:asvg="http://schemas.microsoft.com/office/drawing/2016/SVG/main" r:embed="rId2"/>
                      </a:ext>
                    </a:extLst>
                  </a:blip>
                  <a:srcRect r="82874"/>
                  <a:stretch/>
                </pic:blipFill>
                <pic:spPr bwMode="auto">
                  <a:xfrm>
                    <a:off x="0" y="0"/>
                    <a:ext cx="43180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D306" w14:textId="77777777" w:rsidR="00746403" w:rsidRDefault="00746403" w:rsidP="00983981">
    <w:r>
      <w:rPr>
        <w:noProof/>
      </w:rPr>
      <w:drawing>
        <wp:anchor distT="0" distB="0" distL="114300" distR="114300" simplePos="0" relativeHeight="251670528" behindDoc="1" locked="1" layoutInCell="1" allowOverlap="1" wp14:anchorId="59FAF4F5" wp14:editId="0B893FC6">
          <wp:simplePos x="0" y="0"/>
          <wp:positionH relativeFrom="page">
            <wp:posOffset>504190</wp:posOffset>
          </wp:positionH>
          <wp:positionV relativeFrom="bottomMargin">
            <wp:posOffset>0</wp:posOffset>
          </wp:positionV>
          <wp:extent cx="2523600" cy="504000"/>
          <wp:effectExtent l="0" t="0" r="3810" b="4445"/>
          <wp:wrapNone/>
          <wp:docPr id="893958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a:blip r:embed="rId1">
                    <a:extLst>
                      <a:ext uri="{96DAC541-7B7A-43D3-8B79-37D633B846F1}">
                        <asvg:svgBlip xmlns:asvg="http://schemas.microsoft.com/office/drawing/2016/SVG/main" r:embed="rId2"/>
                      </a:ext>
                    </a:extLst>
                  </a:blip>
                  <a:stretch>
                    <a:fillRect/>
                  </a:stretch>
                </pic:blipFill>
                <pic:spPr>
                  <a:xfrm>
                    <a:off x="0" y="0"/>
                    <a:ext cx="2523600" cy="504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1" locked="0" layoutInCell="1" allowOverlap="1" wp14:anchorId="181EFB8D" wp14:editId="665E9387">
              <wp:simplePos x="0" y="0"/>
              <wp:positionH relativeFrom="margin">
                <wp:posOffset>5285740</wp:posOffset>
              </wp:positionH>
              <wp:positionV relativeFrom="page">
                <wp:posOffset>10038080</wp:posOffset>
              </wp:positionV>
              <wp:extent cx="853200" cy="172800"/>
              <wp:effectExtent l="0" t="0" r="0" b="3810"/>
              <wp:wrapNone/>
              <wp:docPr id="1474793501"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478303383"/>
                            <w:docPartObj>
                              <w:docPartGallery w:val="Page Numbers (Top of Page)"/>
                              <w:docPartUnique/>
                            </w:docPartObj>
                          </w:sdtPr>
                          <w:sdtContent>
                            <w:p w14:paraId="15954F22"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1EFB8D" id="_x0000_t202" coordsize="21600,21600" o:spt="202" path="m,l,21600r21600,l21600,xe">
              <v:stroke joinstyle="miter"/>
              <v:path gradientshapeok="t" o:connecttype="rect"/>
            </v:shapetype>
            <v:shape id="_x0000_s1027" type="#_x0000_t202" style="position:absolute;margin-left:416.2pt;margin-top:790.4pt;width:67.2pt;height:13.6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" filled="f" stroked="f" strokeweight=".5pt">
              <v:textbox style="mso-fit-shape-to-text:t" inset="0,0,0,0">
                <w:txbxContent>
                  <w:sdt>
                    <w:sdtPr>
                      <w:rPr>
                        <w:sz w:val="18"/>
                        <w:szCs w:val="18"/>
                      </w:rPr>
                      <w:id w:val="-1478303383"/>
                      <w:docPartObj>
                        <w:docPartGallery w:val="Page Numbers (Top of Page)"/>
                        <w:docPartUnique/>
                      </w:docPartObj>
                    </w:sdtPr>
                    <w:sdtContent>
                      <w:p w14:paraId="15954F22"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F37D" w14:textId="77777777" w:rsidR="007D7E07" w:rsidRDefault="007D7E07" w:rsidP="00983981">
      <w:r>
        <w:separator/>
      </w:r>
    </w:p>
  </w:footnote>
  <w:footnote w:type="continuationSeparator" w:id="0">
    <w:p w14:paraId="61B32F90" w14:textId="77777777" w:rsidR="007D7E07" w:rsidRDefault="007D7E07" w:rsidP="0098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42FF" w14:textId="77777777" w:rsidR="000A68BF" w:rsidRDefault="000A68BF" w:rsidP="00983981">
    <w:r>
      <w:rPr>
        <w:noProof/>
      </w:rPr>
      <mc:AlternateContent>
        <mc:Choice Requires="wps">
          <w:drawing>
            <wp:anchor distT="0" distB="0" distL="114300" distR="114300" simplePos="0" relativeHeight="251659264" behindDoc="0" locked="1" layoutInCell="1" allowOverlap="1" wp14:anchorId="7D9CC091" wp14:editId="72363548">
              <wp:simplePos x="0" y="0"/>
              <wp:positionH relativeFrom="page">
                <wp:posOffset>4791075</wp:posOffset>
              </wp:positionH>
              <wp:positionV relativeFrom="page">
                <wp:posOffset>0</wp:posOffset>
              </wp:positionV>
              <wp:extent cx="2519680" cy="251460"/>
              <wp:effectExtent l="0" t="0" r="0" b="2540"/>
              <wp:wrapNone/>
              <wp:docPr id="149471966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2916A" id="Rechthoek 1" o:spid="_x0000_s1026" style="position:absolute;margin-left:377.25pt;margin-top:0;width:198.4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35CDF76C" wp14:editId="3F359103">
              <wp:simplePos x="0" y="0"/>
              <wp:positionH relativeFrom="page">
                <wp:posOffset>6678295</wp:posOffset>
              </wp:positionH>
              <wp:positionV relativeFrom="page">
                <wp:posOffset>883285</wp:posOffset>
              </wp:positionV>
              <wp:extent cx="1511935" cy="251460"/>
              <wp:effectExtent l="0" t="4762" r="0" b="0"/>
              <wp:wrapNone/>
              <wp:docPr id="13168467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2522C" id="Rechthoek 1" o:spid="_x0000_s1026" style="position:absolute;margin-left:525.85pt;margin-top:69.55pt;width:119.05pt;height: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A44C" w14:textId="77777777" w:rsidR="00746403" w:rsidRDefault="00746403" w:rsidP="00983981">
    <w:r>
      <w:rPr>
        <w:noProof/>
      </w:rPr>
      <mc:AlternateContent>
        <mc:Choice Requires="wps">
          <w:drawing>
            <wp:anchor distT="0" distB="0" distL="114300" distR="114300" simplePos="0" relativeHeight="251665408" behindDoc="0" locked="1" layoutInCell="1" allowOverlap="1" wp14:anchorId="2AAE5B13" wp14:editId="12240ECD">
              <wp:simplePos x="0" y="0"/>
              <wp:positionH relativeFrom="page">
                <wp:posOffset>4791075</wp:posOffset>
              </wp:positionH>
              <wp:positionV relativeFrom="page">
                <wp:posOffset>0</wp:posOffset>
              </wp:positionV>
              <wp:extent cx="2519680" cy="251460"/>
              <wp:effectExtent l="0" t="0" r="0" b="2540"/>
              <wp:wrapNone/>
              <wp:docPr id="152110078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F91C" id="Rechthoek 1" o:spid="_x0000_s1026" style="position:absolute;margin-left:377.25pt;margin-top:0;width:198.4pt;height:19.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65ADE412" wp14:editId="57055685">
              <wp:simplePos x="0" y="0"/>
              <wp:positionH relativeFrom="page">
                <wp:posOffset>6678295</wp:posOffset>
              </wp:positionH>
              <wp:positionV relativeFrom="page">
                <wp:posOffset>883285</wp:posOffset>
              </wp:positionV>
              <wp:extent cx="1511935" cy="251460"/>
              <wp:effectExtent l="0" t="4762" r="0" b="0"/>
              <wp:wrapNone/>
              <wp:docPr id="6719794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DA551" id="Rechthoek 1" o:spid="_x0000_s1026" style="position:absolute;margin-left:525.85pt;margin-top:69.55pt;width:119.05pt;height:19.8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" o:bullet="t">
        <v:imagedata r:id="rId1" o:title="" cropright="-3529f"/>
      </v:shape>
    </w:pict>
  </w:numPicBullet>
  <w:abstractNum w:abstractNumId="0" w15:restartNumberingAfterBreak="0">
    <w:nsid w:val="02F470F4"/>
    <w:multiLevelType w:val="multilevel"/>
    <w:tmpl w:val="ABEC06C8"/>
    <w:lvl w:ilvl="0">
      <w:start w:val="1"/>
      <w:numFmt w:val="decimal"/>
      <w:pStyle w:val="Nummering"/>
      <w:lvlText w:val="%1."/>
      <w:lvlJc w:val="left"/>
      <w:pPr>
        <w:ind w:left="454" w:hanging="227"/>
      </w:pPr>
      <w:rPr>
        <w:rFonts w:hint="default"/>
      </w:rPr>
    </w:lvl>
    <w:lvl w:ilvl="1">
      <w:start w:val="1"/>
      <w:numFmt w:val="bullet"/>
      <w:lvlText w:val=""/>
      <w:lvlJc w:val="left"/>
      <w:pPr>
        <w:ind w:left="794" w:hanging="34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862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7022A9"/>
    <w:multiLevelType w:val="hybridMultilevel"/>
    <w:tmpl w:val="C7E4FDCE"/>
    <w:lvl w:ilvl="0" w:tplc="41FA9256">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3" w15:restartNumberingAfterBreak="0">
    <w:nsid w:val="4CE12B01"/>
    <w:multiLevelType w:val="hybridMultilevel"/>
    <w:tmpl w:val="2FFAE528"/>
    <w:lvl w:ilvl="0" w:tplc="BC28F94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0C55C4B"/>
    <w:multiLevelType w:val="hybridMultilevel"/>
    <w:tmpl w:val="403CC86E"/>
    <w:lvl w:ilvl="0" w:tplc="C14AA528">
      <w:start w:val="4"/>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5" w15:restartNumberingAfterBreak="0">
    <w:nsid w:val="564A2927"/>
    <w:multiLevelType w:val="hybridMultilevel"/>
    <w:tmpl w:val="1EEA568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74080AA">
      <w:start w:val="4"/>
      <w:numFmt w:val="bullet"/>
      <w:lvlText w:val="-"/>
      <w:lvlJc w:val="left"/>
      <w:pPr>
        <w:ind w:left="2340" w:hanging="360"/>
      </w:pPr>
      <w:rPr>
        <w:rFonts w:ascii="Calibri" w:eastAsiaTheme="minorHAnsi" w:hAnsi="Calibri" w:cs="Calibri"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7F21C5E"/>
    <w:multiLevelType w:val="hybridMultilevel"/>
    <w:tmpl w:val="D9E820F4"/>
    <w:lvl w:ilvl="0" w:tplc="0413000F">
      <w:start w:val="1"/>
      <w:numFmt w:val="decimal"/>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7" w15:restartNumberingAfterBreak="0">
    <w:nsid w:val="59DB7C5B"/>
    <w:multiLevelType w:val="hybridMultilevel"/>
    <w:tmpl w:val="46409146"/>
    <w:lvl w:ilvl="0" w:tplc="C576ED14">
      <w:start w:val="1"/>
      <w:numFmt w:val="bullet"/>
      <w:pStyle w:val="Reglopsomming"/>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EAE12C5"/>
    <w:multiLevelType w:val="hybridMultilevel"/>
    <w:tmpl w:val="8DDCC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0F7EB0"/>
    <w:multiLevelType w:val="multilevel"/>
    <w:tmpl w:val="CF44F792"/>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F112BEF"/>
    <w:multiLevelType w:val="hybridMultilevel"/>
    <w:tmpl w:val="69B2306A"/>
    <w:lvl w:ilvl="0" w:tplc="A92A459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6FCD696F"/>
    <w:multiLevelType w:val="hybridMultilevel"/>
    <w:tmpl w:val="1F08E1B6"/>
    <w:lvl w:ilvl="0" w:tplc="A49800FC">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1209D6"/>
    <w:multiLevelType w:val="multilevel"/>
    <w:tmpl w:val="55FC15B2"/>
    <w:lvl w:ilvl="0">
      <w:start w:val="1"/>
      <w:numFmt w:val="bullet"/>
      <w:pStyle w:val="Opsomming"/>
      <w:lvlText w:val=""/>
      <w:lvlJc w:val="left"/>
      <w:pPr>
        <w:ind w:left="680" w:hanging="340"/>
      </w:pPr>
      <w:rPr>
        <w:rFonts w:ascii="Symbol" w:hAnsi="Symbol" w:hint="default"/>
        <w:color w:val="auto"/>
      </w:rPr>
    </w:lvl>
    <w:lvl w:ilvl="1">
      <w:start w:val="1"/>
      <w:numFmt w:val="bullet"/>
      <w:lvlText w:val="o"/>
      <w:lvlJc w:val="left"/>
      <w:pPr>
        <w:ind w:left="1021"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5308E5"/>
    <w:multiLevelType w:val="hybridMultilevel"/>
    <w:tmpl w:val="18BAF466"/>
    <w:lvl w:ilvl="0" w:tplc="D7903998">
      <w:start w:val="1"/>
      <w:numFmt w:val="bullet"/>
      <w:lvlText w:val=""/>
      <w:lvlJc w:val="left"/>
      <w:pPr>
        <w:ind w:left="720" w:hanging="360"/>
      </w:pPr>
      <w:rPr>
        <w:rFonts w:ascii="Symbol" w:hAnsi="Symbol" w:hint="default"/>
        <w:color w:val="auto"/>
      </w:rPr>
    </w:lvl>
    <w:lvl w:ilvl="1" w:tplc="863E981C">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F1352AD"/>
    <w:multiLevelType w:val="multilevel"/>
    <w:tmpl w:val="9AE4AA86"/>
    <w:styleLink w:val="Huidigelijst1"/>
    <w:lvl w:ilvl="0">
      <w:start w:val="1"/>
      <w:numFmt w:val="decimal"/>
      <w:lvlText w:val="%1."/>
      <w:lvlJc w:val="left"/>
      <w:pPr>
        <w:ind w:left="7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537127">
    <w:abstractNumId w:val="11"/>
  </w:num>
  <w:num w:numId="2" w16cid:durableId="1523056929">
    <w:abstractNumId w:val="10"/>
  </w:num>
  <w:num w:numId="3" w16cid:durableId="625433438">
    <w:abstractNumId w:val="13"/>
  </w:num>
  <w:num w:numId="4" w16cid:durableId="2017881894">
    <w:abstractNumId w:val="3"/>
  </w:num>
  <w:num w:numId="5" w16cid:durableId="745760134">
    <w:abstractNumId w:val="4"/>
  </w:num>
  <w:num w:numId="6" w16cid:durableId="1755935596">
    <w:abstractNumId w:val="6"/>
  </w:num>
  <w:num w:numId="7" w16cid:durableId="1421028271">
    <w:abstractNumId w:val="2"/>
  </w:num>
  <w:num w:numId="8" w16cid:durableId="719013801">
    <w:abstractNumId w:val="8"/>
  </w:num>
  <w:num w:numId="9" w16cid:durableId="571046939">
    <w:abstractNumId w:val="9"/>
  </w:num>
  <w:num w:numId="10" w16cid:durableId="161630211">
    <w:abstractNumId w:val="14"/>
  </w:num>
  <w:num w:numId="11" w16cid:durableId="122968510">
    <w:abstractNumId w:val="1"/>
  </w:num>
  <w:num w:numId="12" w16cid:durableId="899637657">
    <w:abstractNumId w:val="0"/>
  </w:num>
  <w:num w:numId="13" w16cid:durableId="1654286776">
    <w:abstractNumId w:val="12"/>
  </w:num>
  <w:num w:numId="14" w16cid:durableId="1452893310">
    <w:abstractNumId w:val="12"/>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345132901">
    <w:abstractNumId w:val="12"/>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6" w16cid:durableId="278489150">
    <w:abstractNumId w:val="12"/>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10589345">
    <w:abstractNumId w:val="12"/>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8" w16cid:durableId="112985112">
    <w:abstractNumId w:val="12"/>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9" w16cid:durableId="1304121028">
    <w:abstractNumId w:val="12"/>
    <w:lvlOverride w:ilvl="0">
      <w:lvl w:ilvl="0">
        <w:start w:val="1"/>
        <w:numFmt w:val="decimal"/>
        <w:pStyle w:val="Opsomming"/>
        <w:lvlText w:val="%1"/>
        <w:lvlJc w:val="left"/>
        <w:pPr>
          <w:ind w:left="567" w:hanging="340"/>
        </w:pPr>
        <w:rPr>
          <w:rFonts w:hint="default"/>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0" w16cid:durableId="227150706">
    <w:abstractNumId w:val="12"/>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1" w16cid:durableId="390351613">
    <w:abstractNumId w:val="12"/>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2" w16cid:durableId="1254583169">
    <w:abstractNumId w:val="12"/>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680" w:hanging="226"/>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3" w16cid:durableId="1217231480">
    <w:abstractNumId w:val="12"/>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7" w:hanging="453"/>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4" w16cid:durableId="2068608805">
    <w:abstractNumId w:val="12"/>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5" w16cid:durableId="675107791">
    <w:abstractNumId w:val="12"/>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6" w16cid:durableId="1991398237">
    <w:abstractNumId w:val="5"/>
  </w:num>
  <w:num w:numId="27" w16cid:durableId="165572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52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1067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5F"/>
    <w:rsid w:val="00015AA7"/>
    <w:rsid w:val="00022AE4"/>
    <w:rsid w:val="00037ECE"/>
    <w:rsid w:val="000A5B72"/>
    <w:rsid w:val="000A68BF"/>
    <w:rsid w:val="000A6DD1"/>
    <w:rsid w:val="000C7EEC"/>
    <w:rsid w:val="000D022D"/>
    <w:rsid w:val="000D6CFA"/>
    <w:rsid w:val="001007F6"/>
    <w:rsid w:val="0015260C"/>
    <w:rsid w:val="00171A4F"/>
    <w:rsid w:val="001E27C5"/>
    <w:rsid w:val="00203E0E"/>
    <w:rsid w:val="00242882"/>
    <w:rsid w:val="00266850"/>
    <w:rsid w:val="00297CDF"/>
    <w:rsid w:val="002C12C5"/>
    <w:rsid w:val="002E5E14"/>
    <w:rsid w:val="002E7554"/>
    <w:rsid w:val="00355459"/>
    <w:rsid w:val="00375AB2"/>
    <w:rsid w:val="003D0CF2"/>
    <w:rsid w:val="0041655B"/>
    <w:rsid w:val="004266C3"/>
    <w:rsid w:val="004E74FF"/>
    <w:rsid w:val="004F31C7"/>
    <w:rsid w:val="005116F1"/>
    <w:rsid w:val="005C5D54"/>
    <w:rsid w:val="00621169"/>
    <w:rsid w:val="00622120"/>
    <w:rsid w:val="00685072"/>
    <w:rsid w:val="006B1A5C"/>
    <w:rsid w:val="006C1192"/>
    <w:rsid w:val="00701153"/>
    <w:rsid w:val="0071547F"/>
    <w:rsid w:val="00743679"/>
    <w:rsid w:val="00746403"/>
    <w:rsid w:val="007513F7"/>
    <w:rsid w:val="007A492C"/>
    <w:rsid w:val="007D7E07"/>
    <w:rsid w:val="007E59CD"/>
    <w:rsid w:val="008221A4"/>
    <w:rsid w:val="00834129"/>
    <w:rsid w:val="00983981"/>
    <w:rsid w:val="009C5BD9"/>
    <w:rsid w:val="009E7487"/>
    <w:rsid w:val="009F4DAE"/>
    <w:rsid w:val="00A33913"/>
    <w:rsid w:val="00A70764"/>
    <w:rsid w:val="00A7251B"/>
    <w:rsid w:val="00A91BB6"/>
    <w:rsid w:val="00B66A1B"/>
    <w:rsid w:val="00BF3F46"/>
    <w:rsid w:val="00C01424"/>
    <w:rsid w:val="00C056D5"/>
    <w:rsid w:val="00C33AE1"/>
    <w:rsid w:val="00C6433F"/>
    <w:rsid w:val="00C74932"/>
    <w:rsid w:val="00C8125F"/>
    <w:rsid w:val="00C839A1"/>
    <w:rsid w:val="00C9444C"/>
    <w:rsid w:val="00CD1028"/>
    <w:rsid w:val="00CD1254"/>
    <w:rsid w:val="00D2094D"/>
    <w:rsid w:val="00D22548"/>
    <w:rsid w:val="00D331A3"/>
    <w:rsid w:val="00D37DEC"/>
    <w:rsid w:val="00D736E4"/>
    <w:rsid w:val="00D841EA"/>
    <w:rsid w:val="00D92907"/>
    <w:rsid w:val="00E16C2B"/>
    <w:rsid w:val="00E2735F"/>
    <w:rsid w:val="00E84F2C"/>
    <w:rsid w:val="00F137F1"/>
    <w:rsid w:val="00F22090"/>
    <w:rsid w:val="00F32FD3"/>
    <w:rsid w:val="00F64E8B"/>
    <w:rsid w:val="00F96CCA"/>
    <w:rsid w:val="00FC68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9D0A"/>
  <w15:chartTrackingRefBased/>
  <w15:docId w15:val="{B7F47822-8991-473A-AFE2-5270398A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A5B72"/>
    <w:pPr>
      <w:spacing w:after="180" w:line="288" w:lineRule="auto"/>
    </w:pPr>
    <w:rPr>
      <w:sz w:val="21"/>
      <w:szCs w:val="22"/>
    </w:rPr>
  </w:style>
  <w:style w:type="paragraph" w:styleId="Kop1">
    <w:name w:val="heading 1"/>
    <w:next w:val="Standaard"/>
    <w:link w:val="Kop1Char"/>
    <w:uiPriority w:val="9"/>
    <w:qFormat/>
    <w:rsid w:val="00A33913"/>
    <w:pPr>
      <w:keepNext/>
      <w:keepLines/>
      <w:numPr>
        <w:numId w:val="1"/>
      </w:numPr>
      <w:spacing w:before="300" w:after="200" w:line="276" w:lineRule="auto"/>
      <w:ind w:left="0" w:hanging="794"/>
      <w:outlineLvl w:val="0"/>
    </w:pPr>
    <w:rPr>
      <w:rFonts w:ascii="Arial" w:eastAsiaTheme="majorEastAsia" w:hAnsi="Arial" w:cs="Arial"/>
      <w:b/>
      <w:bCs/>
      <w:color w:val="000000" w:themeColor="text1"/>
      <w:sz w:val="36"/>
      <w:szCs w:val="36"/>
    </w:rPr>
  </w:style>
  <w:style w:type="paragraph" w:styleId="Kop2">
    <w:name w:val="heading 2"/>
    <w:next w:val="Standaard"/>
    <w:link w:val="Kop2Char"/>
    <w:uiPriority w:val="9"/>
    <w:unhideWhenUsed/>
    <w:qFormat/>
    <w:rsid w:val="00A33913"/>
    <w:pPr>
      <w:keepNext/>
      <w:keepLines/>
      <w:spacing w:before="300" w:after="240"/>
      <w:outlineLvl w:val="1"/>
    </w:pPr>
    <w:rPr>
      <w:rFonts w:ascii="Arial" w:eastAsiaTheme="majorEastAsia" w:hAnsi="Arial" w:cs="Arial"/>
      <w:b/>
      <w:bCs/>
      <w:color w:val="006F5E"/>
      <w:sz w:val="26"/>
      <w:szCs w:val="28"/>
    </w:rPr>
  </w:style>
  <w:style w:type="paragraph" w:styleId="Kop3">
    <w:name w:val="heading 3"/>
    <w:basedOn w:val="Standaard"/>
    <w:next w:val="Standaard"/>
    <w:link w:val="Kop3Char"/>
    <w:uiPriority w:val="9"/>
    <w:unhideWhenUsed/>
    <w:qFormat/>
    <w:rsid w:val="007A492C"/>
    <w:pPr>
      <w:keepNext/>
      <w:keepLines/>
      <w:spacing w:before="240" w:after="60"/>
      <w:outlineLvl w:val="2"/>
    </w:pPr>
    <w:rPr>
      <w:rFonts w:ascii="Arial" w:eastAsiaTheme="majorEastAsia" w:hAnsi="Arial" w:cs="Arial"/>
      <w:b/>
      <w:bCs/>
      <w:color w:val="000000" w:themeColor="text1"/>
      <w:sz w:val="23"/>
      <w:szCs w:val="23"/>
    </w:rPr>
  </w:style>
  <w:style w:type="paragraph" w:styleId="Kop4">
    <w:name w:val="heading 4"/>
    <w:basedOn w:val="Standaard"/>
    <w:next w:val="Standaard"/>
    <w:link w:val="Kop4Char"/>
    <w:uiPriority w:val="9"/>
    <w:semiHidden/>
    <w:unhideWhenUsed/>
    <w:qFormat/>
    <w:rsid w:val="00622120"/>
    <w:pPr>
      <w:keepNext/>
      <w:keepLines/>
      <w:spacing w:before="80" w:after="40"/>
      <w:outlineLvl w:val="3"/>
    </w:pPr>
    <w:rPr>
      <w:rFonts w:eastAsiaTheme="majorEastAsia" w:cstheme="majorBidi"/>
      <w:i/>
      <w:iCs/>
      <w:color w:val="249C70" w:themeColor="accent1" w:themeShade="BF"/>
    </w:rPr>
  </w:style>
  <w:style w:type="paragraph" w:styleId="Kop5">
    <w:name w:val="heading 5"/>
    <w:basedOn w:val="Standaard"/>
    <w:next w:val="Standaard"/>
    <w:link w:val="Kop5Char"/>
    <w:uiPriority w:val="9"/>
    <w:semiHidden/>
    <w:unhideWhenUsed/>
    <w:qFormat/>
    <w:rsid w:val="00622120"/>
    <w:pPr>
      <w:keepNext/>
      <w:keepLines/>
      <w:spacing w:before="80" w:after="40"/>
      <w:outlineLvl w:val="4"/>
    </w:pPr>
    <w:rPr>
      <w:rFonts w:eastAsiaTheme="majorEastAsia" w:cstheme="majorBidi"/>
      <w:color w:val="249C70" w:themeColor="accent1" w:themeShade="BF"/>
    </w:rPr>
  </w:style>
  <w:style w:type="paragraph" w:styleId="Kop6">
    <w:name w:val="heading 6"/>
    <w:basedOn w:val="Standaard"/>
    <w:next w:val="Standaard"/>
    <w:link w:val="Kop6Char"/>
    <w:uiPriority w:val="9"/>
    <w:semiHidden/>
    <w:unhideWhenUsed/>
    <w:qFormat/>
    <w:rsid w:val="006221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1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1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1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913"/>
    <w:rPr>
      <w:rFonts w:ascii="Arial" w:eastAsiaTheme="majorEastAsia" w:hAnsi="Arial" w:cs="Arial"/>
      <w:b/>
      <w:bCs/>
      <w:color w:val="000000" w:themeColor="text1"/>
      <w:sz w:val="36"/>
      <w:szCs w:val="36"/>
    </w:rPr>
  </w:style>
  <w:style w:type="character" w:customStyle="1" w:styleId="Kop2Char">
    <w:name w:val="Kop 2 Char"/>
    <w:basedOn w:val="Standaardalinea-lettertype"/>
    <w:link w:val="Kop2"/>
    <w:uiPriority w:val="9"/>
    <w:rsid w:val="00A33913"/>
    <w:rPr>
      <w:rFonts w:ascii="Arial" w:eastAsiaTheme="majorEastAsia" w:hAnsi="Arial" w:cs="Arial"/>
      <w:b/>
      <w:bCs/>
      <w:color w:val="006F5E"/>
      <w:sz w:val="26"/>
      <w:szCs w:val="28"/>
    </w:rPr>
  </w:style>
  <w:style w:type="character" w:customStyle="1" w:styleId="Kop3Char">
    <w:name w:val="Kop 3 Char"/>
    <w:basedOn w:val="Standaardalinea-lettertype"/>
    <w:link w:val="Kop3"/>
    <w:uiPriority w:val="9"/>
    <w:rsid w:val="007A492C"/>
    <w:rPr>
      <w:rFonts w:ascii="Arial" w:eastAsiaTheme="majorEastAsia" w:hAnsi="Arial" w:cs="Arial"/>
      <w:b/>
      <w:bCs/>
      <w:color w:val="000000" w:themeColor="text1"/>
      <w:sz w:val="23"/>
      <w:szCs w:val="23"/>
    </w:rPr>
  </w:style>
  <w:style w:type="character" w:customStyle="1" w:styleId="Kop4Char">
    <w:name w:val="Kop 4 Char"/>
    <w:basedOn w:val="Standaardalinea-lettertype"/>
    <w:link w:val="Kop4"/>
    <w:uiPriority w:val="9"/>
    <w:semiHidden/>
    <w:rsid w:val="00622120"/>
    <w:rPr>
      <w:rFonts w:eastAsiaTheme="majorEastAsia" w:cstheme="majorBidi"/>
      <w:i/>
      <w:iCs/>
      <w:color w:val="249C70" w:themeColor="accent1" w:themeShade="BF"/>
    </w:rPr>
  </w:style>
  <w:style w:type="character" w:customStyle="1" w:styleId="Kop5Char">
    <w:name w:val="Kop 5 Char"/>
    <w:basedOn w:val="Standaardalinea-lettertype"/>
    <w:link w:val="Kop5"/>
    <w:uiPriority w:val="9"/>
    <w:semiHidden/>
    <w:rsid w:val="00622120"/>
    <w:rPr>
      <w:rFonts w:eastAsiaTheme="majorEastAsia" w:cstheme="majorBidi"/>
      <w:color w:val="249C70" w:themeColor="accent1" w:themeShade="BF"/>
    </w:rPr>
  </w:style>
  <w:style w:type="character" w:customStyle="1" w:styleId="Kop6Char">
    <w:name w:val="Kop 6 Char"/>
    <w:basedOn w:val="Standaardalinea-lettertype"/>
    <w:link w:val="Kop6"/>
    <w:uiPriority w:val="9"/>
    <w:semiHidden/>
    <w:rsid w:val="00622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120"/>
    <w:rPr>
      <w:rFonts w:eastAsiaTheme="majorEastAsia" w:cstheme="majorBidi"/>
      <w:color w:val="272727" w:themeColor="text1" w:themeTint="D8"/>
    </w:rPr>
  </w:style>
  <w:style w:type="paragraph" w:styleId="Geenafstand">
    <w:name w:val="No Spacing"/>
    <w:uiPriority w:val="1"/>
    <w:qFormat/>
    <w:rsid w:val="00037ECE"/>
    <w:rPr>
      <w:sz w:val="21"/>
      <w:szCs w:val="22"/>
    </w:rPr>
  </w:style>
  <w:style w:type="paragraph" w:styleId="Ondertitel">
    <w:name w:val="Subtitle"/>
    <w:basedOn w:val="Standaard"/>
    <w:next w:val="Standaard"/>
    <w:link w:val="OndertitelChar"/>
    <w:uiPriority w:val="11"/>
    <w:qFormat/>
    <w:rsid w:val="0062212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120"/>
    <w:rPr>
      <w:rFonts w:eastAsiaTheme="majorEastAsia" w:cstheme="majorBidi"/>
      <w:color w:val="595959" w:themeColor="text1" w:themeTint="A6"/>
      <w:spacing w:val="15"/>
      <w:sz w:val="28"/>
      <w:szCs w:val="28"/>
    </w:rPr>
  </w:style>
  <w:style w:type="paragraph" w:styleId="Koptekst">
    <w:name w:val="header"/>
    <w:basedOn w:val="Standaard"/>
    <w:link w:val="KoptekstChar"/>
    <w:uiPriority w:val="99"/>
    <w:unhideWhenUsed/>
    <w:rsid w:val="00C749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4932"/>
    <w:rPr>
      <w:sz w:val="21"/>
      <w:szCs w:val="22"/>
    </w:rPr>
  </w:style>
  <w:style w:type="paragraph" w:styleId="Voettekst">
    <w:name w:val="footer"/>
    <w:basedOn w:val="Standaard"/>
    <w:link w:val="VoettekstChar"/>
    <w:uiPriority w:val="99"/>
    <w:unhideWhenUsed/>
    <w:rsid w:val="00C74932"/>
    <w:pPr>
      <w:tabs>
        <w:tab w:val="center" w:pos="4536"/>
        <w:tab w:val="right" w:pos="9072"/>
      </w:tabs>
      <w:spacing w:after="0" w:line="240" w:lineRule="auto"/>
    </w:pPr>
  </w:style>
  <w:style w:type="character" w:styleId="Intensievebenadrukking">
    <w:name w:val="Intense Emphasis"/>
    <w:basedOn w:val="Standaardalinea-lettertype"/>
    <w:uiPriority w:val="21"/>
    <w:qFormat/>
    <w:rsid w:val="00622120"/>
    <w:rPr>
      <w:i/>
      <w:iCs/>
      <w:color w:val="249C70" w:themeColor="accent1" w:themeShade="BF"/>
    </w:rPr>
  </w:style>
  <w:style w:type="paragraph" w:styleId="Duidelijkcitaat">
    <w:name w:val="Intense Quote"/>
    <w:aliases w:val="Kadertekst (CTA)"/>
    <w:basedOn w:val="Standaard"/>
    <w:next w:val="Standaard"/>
    <w:link w:val="DuidelijkcitaatChar"/>
    <w:uiPriority w:val="30"/>
    <w:qFormat/>
    <w:rsid w:val="004266C3"/>
    <w:pPr>
      <w:pBdr>
        <w:top w:val="single" w:sz="2" w:space="12" w:color="B5FFCE" w:themeColor="accent4"/>
        <w:left w:val="single" w:sz="2" w:space="15" w:color="B5FFCE" w:themeColor="accent4"/>
        <w:bottom w:val="single" w:sz="2" w:space="12" w:color="B5FFCE" w:themeColor="accent4"/>
        <w:right w:val="single" w:sz="2" w:space="15" w:color="B5FFCE" w:themeColor="accent4"/>
      </w:pBdr>
      <w:shd w:val="clear" w:color="auto" w:fill="B5FFCE" w:themeFill="accent4"/>
      <w:spacing w:before="360" w:after="360"/>
      <w:ind w:left="340" w:right="340"/>
      <w:contextualSpacing/>
    </w:pPr>
    <w:rPr>
      <w:color w:val="000000" w:themeColor="text1"/>
    </w:rPr>
  </w:style>
  <w:style w:type="character" w:customStyle="1" w:styleId="DuidelijkcitaatChar">
    <w:name w:val="Duidelijk citaat Char"/>
    <w:aliases w:val="Kadertekst (CTA) Char"/>
    <w:basedOn w:val="Standaardalinea-lettertype"/>
    <w:link w:val="Duidelijkcitaat"/>
    <w:uiPriority w:val="30"/>
    <w:rsid w:val="004266C3"/>
    <w:rPr>
      <w:color w:val="000000" w:themeColor="text1"/>
      <w:sz w:val="21"/>
      <w:szCs w:val="22"/>
      <w:shd w:val="clear" w:color="auto" w:fill="B5FFCE" w:themeFill="accent4"/>
    </w:rPr>
  </w:style>
  <w:style w:type="character" w:customStyle="1" w:styleId="VoettekstChar">
    <w:name w:val="Voettekst Char"/>
    <w:basedOn w:val="Standaardalinea-lettertype"/>
    <w:link w:val="Voettekst"/>
    <w:uiPriority w:val="99"/>
    <w:rsid w:val="00C74932"/>
    <w:rPr>
      <w:sz w:val="21"/>
      <w:szCs w:val="22"/>
    </w:rPr>
  </w:style>
  <w:style w:type="paragraph" w:customStyle="1" w:styleId="Grotetitel">
    <w:name w:val="Grote titel"/>
    <w:next w:val="Standaard"/>
    <w:qFormat/>
    <w:rsid w:val="00BF3F46"/>
    <w:pPr>
      <w:spacing w:after="400" w:line="960" w:lineRule="exact"/>
    </w:pPr>
    <w:rPr>
      <w:rFonts w:ascii="Arial" w:eastAsiaTheme="majorEastAsia" w:hAnsi="Arial" w:cs="Arial"/>
      <w:b/>
      <w:bCs/>
      <w:color w:val="000000" w:themeColor="text1"/>
      <w:spacing w:val="-10"/>
      <w:kern w:val="28"/>
      <w:sz w:val="88"/>
      <w:szCs w:val="88"/>
    </w:rPr>
  </w:style>
  <w:style w:type="paragraph" w:customStyle="1" w:styleId="Subtitelreglement">
    <w:name w:val="Subtitel reglement"/>
    <w:link w:val="SubtitelreglementChar"/>
    <w:autoRedefine/>
    <w:qFormat/>
    <w:rsid w:val="00BF3F46"/>
    <w:pPr>
      <w:pBdr>
        <w:bottom w:val="single" w:sz="8" w:space="4" w:color="auto"/>
      </w:pBdr>
      <w:spacing w:after="400"/>
    </w:pPr>
    <w:rPr>
      <w:rFonts w:ascii="Arial" w:hAnsi="Arial"/>
      <w:lang w:val="nl-NL"/>
    </w:rPr>
  </w:style>
  <w:style w:type="character" w:customStyle="1" w:styleId="SubtitelreglementChar">
    <w:name w:val="Subtitel reglement Char"/>
    <w:basedOn w:val="Standaardalinea-lettertype"/>
    <w:link w:val="Subtitelreglement"/>
    <w:rsid w:val="00BF3F46"/>
    <w:rPr>
      <w:rFonts w:ascii="Arial" w:hAnsi="Arial"/>
      <w:lang w:val="nl-NL"/>
    </w:rPr>
  </w:style>
  <w:style w:type="character" w:styleId="Hyperlink">
    <w:name w:val="Hyperlink"/>
    <w:basedOn w:val="Standaardalinea-lettertype"/>
    <w:uiPriority w:val="99"/>
    <w:unhideWhenUsed/>
    <w:rsid w:val="000A5B72"/>
    <w:rPr>
      <w:b/>
      <w:color w:val="000000" w:themeColor="text1"/>
      <w:u w:val="single"/>
    </w:rPr>
  </w:style>
  <w:style w:type="character" w:styleId="GevolgdeHyperlink">
    <w:name w:val="FollowedHyperlink"/>
    <w:basedOn w:val="Standaardalinea-lettertype"/>
    <w:uiPriority w:val="99"/>
    <w:semiHidden/>
    <w:unhideWhenUsed/>
    <w:rsid w:val="006B1A5C"/>
    <w:rPr>
      <w:color w:val="006F5E" w:themeColor="followedHyperlink"/>
      <w:u w:val="single"/>
    </w:rPr>
  </w:style>
  <w:style w:type="paragraph" w:styleId="Inhopg2">
    <w:name w:val="toc 2"/>
    <w:basedOn w:val="Standaard"/>
    <w:next w:val="Standaard"/>
    <w:autoRedefine/>
    <w:uiPriority w:val="39"/>
    <w:unhideWhenUsed/>
    <w:rsid w:val="009F4DAE"/>
    <w:pPr>
      <w:spacing w:before="120"/>
      <w:ind w:left="210"/>
    </w:pPr>
    <w:rPr>
      <w:rFonts w:cstheme="minorHAnsi"/>
      <w:i/>
      <w:iCs/>
      <w:sz w:val="20"/>
      <w:szCs w:val="20"/>
    </w:rPr>
  </w:style>
  <w:style w:type="paragraph" w:styleId="Inhopg3">
    <w:name w:val="toc 3"/>
    <w:basedOn w:val="Standaard"/>
    <w:next w:val="Standaard"/>
    <w:autoRedefine/>
    <w:uiPriority w:val="39"/>
    <w:semiHidden/>
    <w:unhideWhenUsed/>
    <w:rsid w:val="009F4DAE"/>
    <w:pPr>
      <w:ind w:left="420"/>
    </w:pPr>
    <w:rPr>
      <w:rFonts w:cstheme="minorHAnsi"/>
      <w:sz w:val="20"/>
      <w:szCs w:val="20"/>
    </w:rPr>
  </w:style>
  <w:style w:type="paragraph" w:styleId="Inhopg4">
    <w:name w:val="toc 4"/>
    <w:basedOn w:val="Standaard"/>
    <w:next w:val="Standaard"/>
    <w:autoRedefine/>
    <w:uiPriority w:val="39"/>
    <w:semiHidden/>
    <w:unhideWhenUsed/>
    <w:rsid w:val="009F4DAE"/>
    <w:pPr>
      <w:ind w:left="630"/>
    </w:pPr>
    <w:rPr>
      <w:rFonts w:cstheme="minorHAnsi"/>
      <w:sz w:val="20"/>
      <w:szCs w:val="20"/>
    </w:rPr>
  </w:style>
  <w:style w:type="paragraph" w:styleId="Inhopg5">
    <w:name w:val="toc 5"/>
    <w:basedOn w:val="Standaard"/>
    <w:next w:val="Standaard"/>
    <w:autoRedefine/>
    <w:uiPriority w:val="39"/>
    <w:semiHidden/>
    <w:unhideWhenUsed/>
    <w:rsid w:val="009F4DAE"/>
    <w:pPr>
      <w:ind w:left="840"/>
    </w:pPr>
    <w:rPr>
      <w:rFonts w:cstheme="minorHAnsi"/>
      <w:sz w:val="20"/>
      <w:szCs w:val="20"/>
    </w:rPr>
  </w:style>
  <w:style w:type="paragraph" w:styleId="Inhopg6">
    <w:name w:val="toc 6"/>
    <w:basedOn w:val="Standaard"/>
    <w:next w:val="Standaard"/>
    <w:autoRedefine/>
    <w:uiPriority w:val="39"/>
    <w:semiHidden/>
    <w:unhideWhenUsed/>
    <w:rsid w:val="009F4DAE"/>
    <w:pPr>
      <w:ind w:left="1050"/>
    </w:pPr>
    <w:rPr>
      <w:rFonts w:cstheme="minorHAnsi"/>
      <w:sz w:val="20"/>
      <w:szCs w:val="20"/>
    </w:rPr>
  </w:style>
  <w:style w:type="paragraph" w:styleId="Inhopg7">
    <w:name w:val="toc 7"/>
    <w:basedOn w:val="Standaard"/>
    <w:next w:val="Standaard"/>
    <w:autoRedefine/>
    <w:uiPriority w:val="39"/>
    <w:semiHidden/>
    <w:unhideWhenUsed/>
    <w:rsid w:val="009F4DAE"/>
    <w:pPr>
      <w:ind w:left="1260"/>
    </w:pPr>
    <w:rPr>
      <w:rFonts w:cstheme="minorHAnsi"/>
      <w:sz w:val="20"/>
      <w:szCs w:val="20"/>
    </w:rPr>
  </w:style>
  <w:style w:type="paragraph" w:styleId="Inhopg8">
    <w:name w:val="toc 8"/>
    <w:basedOn w:val="Standaard"/>
    <w:next w:val="Standaard"/>
    <w:autoRedefine/>
    <w:uiPriority w:val="39"/>
    <w:semiHidden/>
    <w:unhideWhenUsed/>
    <w:rsid w:val="009F4DAE"/>
    <w:pPr>
      <w:ind w:left="1470"/>
    </w:pPr>
    <w:rPr>
      <w:rFonts w:cstheme="minorHAnsi"/>
      <w:sz w:val="20"/>
      <w:szCs w:val="20"/>
    </w:rPr>
  </w:style>
  <w:style w:type="paragraph" w:styleId="Inhopg9">
    <w:name w:val="toc 9"/>
    <w:basedOn w:val="Standaard"/>
    <w:next w:val="Standaard"/>
    <w:autoRedefine/>
    <w:uiPriority w:val="39"/>
    <w:semiHidden/>
    <w:unhideWhenUsed/>
    <w:rsid w:val="009F4DAE"/>
    <w:pPr>
      <w:ind w:left="1680"/>
    </w:pPr>
    <w:rPr>
      <w:rFonts w:cstheme="minorHAnsi"/>
      <w:sz w:val="20"/>
      <w:szCs w:val="20"/>
    </w:rPr>
  </w:style>
  <w:style w:type="table" w:styleId="Tabelraster">
    <w:name w:val="Table Grid"/>
    <w:basedOn w:val="Standaardtabel"/>
    <w:uiPriority w:val="39"/>
    <w:rsid w:val="009839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qFormat/>
    <w:rsid w:val="00A33913"/>
    <w:pPr>
      <w:numPr>
        <w:numId w:val="24"/>
      </w:numPr>
      <w:spacing w:after="180" w:line="288" w:lineRule="auto"/>
      <w:contextualSpacing/>
    </w:pPr>
    <w:rPr>
      <w:sz w:val="21"/>
      <w:szCs w:val="22"/>
    </w:rPr>
  </w:style>
  <w:style w:type="numbering" w:customStyle="1" w:styleId="Huidigelijst1">
    <w:name w:val="Huidige lijst1"/>
    <w:uiPriority w:val="99"/>
    <w:rsid w:val="00266850"/>
    <w:pPr>
      <w:numPr>
        <w:numId w:val="10"/>
      </w:numPr>
    </w:pPr>
  </w:style>
  <w:style w:type="paragraph" w:customStyle="1" w:styleId="Nummering">
    <w:name w:val="Nummering"/>
    <w:qFormat/>
    <w:rsid w:val="0041655B"/>
    <w:pPr>
      <w:numPr>
        <w:numId w:val="12"/>
      </w:numPr>
    </w:pPr>
    <w:rPr>
      <w:sz w:val="21"/>
      <w:szCs w:val="22"/>
    </w:rPr>
  </w:style>
  <w:style w:type="paragraph" w:customStyle="1" w:styleId="insprong">
    <w:name w:val="insprong"/>
    <w:basedOn w:val="Opsomming"/>
    <w:qFormat/>
    <w:rsid w:val="00A33913"/>
    <w:pPr>
      <w:numPr>
        <w:numId w:val="0"/>
      </w:numPr>
      <w:pBdr>
        <w:left w:val="single" w:sz="8" w:space="4" w:color="32D096" w:themeColor="accent1"/>
      </w:pBdr>
      <w:spacing w:after="0"/>
      <w:ind w:left="794"/>
      <w:contextualSpacing w:val="0"/>
    </w:pPr>
    <w:rPr>
      <w:rFonts w:ascii="Arial" w:hAnsi="Arial" w:cs="Arial"/>
      <w:iCs/>
      <w:sz w:val="18"/>
      <w:szCs w:val="18"/>
    </w:rPr>
  </w:style>
  <w:style w:type="character" w:styleId="Onopgelostemelding">
    <w:name w:val="Unresolved Mention"/>
    <w:basedOn w:val="Standaardalinea-lettertype"/>
    <w:uiPriority w:val="99"/>
    <w:semiHidden/>
    <w:unhideWhenUsed/>
    <w:rsid w:val="00D736E4"/>
    <w:rPr>
      <w:color w:val="605E5C"/>
      <w:shd w:val="clear" w:color="auto" w:fill="E1DFDD"/>
    </w:rPr>
  </w:style>
  <w:style w:type="character" w:styleId="Nadruk">
    <w:name w:val="Emphasis"/>
    <w:uiPriority w:val="20"/>
    <w:rsid w:val="00C8125F"/>
    <w:rPr>
      <w:rFonts w:ascii="NeueHaasGroteskDisp Std" w:hAnsi="NeueHaasGroteskDisp Std"/>
      <w:sz w:val="18"/>
      <w:szCs w:val="18"/>
      <w:lang w:val="nl-NL"/>
    </w:rPr>
  </w:style>
  <w:style w:type="paragraph" w:customStyle="1" w:styleId="ReglKop2">
    <w:name w:val="Regl Kop 2"/>
    <w:basedOn w:val="Kop3"/>
    <w:link w:val="ReglKop2Char"/>
    <w:uiPriority w:val="3"/>
    <w:qFormat/>
    <w:rsid w:val="00C8125F"/>
    <w:pPr>
      <w:spacing w:before="320" w:after="160" w:line="259" w:lineRule="auto"/>
    </w:pPr>
    <w:rPr>
      <w:bCs w:val="0"/>
      <w:color w:val="32D096"/>
      <w:sz w:val="26"/>
      <w:szCs w:val="26"/>
      <w:lang w:val="nl-NL"/>
    </w:rPr>
  </w:style>
  <w:style w:type="character" w:customStyle="1" w:styleId="ReglKop2Char">
    <w:name w:val="Regl Kop 2 Char"/>
    <w:basedOn w:val="Kop3Char"/>
    <w:link w:val="ReglKop2"/>
    <w:uiPriority w:val="3"/>
    <w:rsid w:val="00C8125F"/>
    <w:rPr>
      <w:rFonts w:ascii="Arial" w:eastAsiaTheme="majorEastAsia" w:hAnsi="Arial" w:cs="Arial"/>
      <w:b/>
      <w:bCs w:val="0"/>
      <w:color w:val="32D096"/>
      <w:sz w:val="26"/>
      <w:szCs w:val="26"/>
      <w:lang w:val="nl-NL"/>
    </w:rPr>
  </w:style>
  <w:style w:type="paragraph" w:customStyle="1" w:styleId="Regllopendetekst">
    <w:name w:val="Regl lopende tekst"/>
    <w:basedOn w:val="Standaard"/>
    <w:link w:val="RegllopendetekstChar"/>
    <w:uiPriority w:val="4"/>
    <w:qFormat/>
    <w:rsid w:val="00C8125F"/>
    <w:pPr>
      <w:spacing w:after="160" w:line="259" w:lineRule="auto"/>
    </w:pPr>
    <w:rPr>
      <w:rFonts w:ascii="Arial" w:hAnsi="Arial" w:cs="Arial"/>
      <w:iCs/>
      <w:lang w:val="nl-NL"/>
    </w:rPr>
  </w:style>
  <w:style w:type="character" w:customStyle="1" w:styleId="RegllopendetekstChar">
    <w:name w:val="Regl lopende tekst Char"/>
    <w:basedOn w:val="Standaardalinea-lettertype"/>
    <w:link w:val="Regllopendetekst"/>
    <w:uiPriority w:val="4"/>
    <w:rsid w:val="00C8125F"/>
    <w:rPr>
      <w:rFonts w:ascii="Arial" w:hAnsi="Arial" w:cs="Arial"/>
      <w:iCs/>
      <w:sz w:val="21"/>
      <w:szCs w:val="22"/>
      <w:lang w:val="nl-NL"/>
    </w:rPr>
  </w:style>
  <w:style w:type="paragraph" w:customStyle="1" w:styleId="Reglnadruk1">
    <w:name w:val="Regl nadruk 1"/>
    <w:basedOn w:val="Citaat"/>
    <w:next w:val="Regllopendetekst"/>
    <w:link w:val="Reglnadruk1Char"/>
    <w:uiPriority w:val="6"/>
    <w:qFormat/>
    <w:rsid w:val="00C8125F"/>
    <w:pPr>
      <w:pBdr>
        <w:left w:val="single" w:sz="12" w:space="4" w:color="32D096"/>
      </w:pBdr>
      <w:spacing w:before="0" w:after="0" w:line="259" w:lineRule="auto"/>
      <w:ind w:left="794" w:right="862"/>
      <w:jc w:val="left"/>
    </w:pPr>
    <w:rPr>
      <w:rFonts w:ascii="Arial" w:hAnsi="Arial" w:cs="Arial"/>
      <w:i w:val="0"/>
      <w:iCs w:val="0"/>
      <w:sz w:val="20"/>
      <w:szCs w:val="20"/>
    </w:rPr>
  </w:style>
  <w:style w:type="character" w:customStyle="1" w:styleId="Reglnadruk1Char">
    <w:name w:val="Regl nadruk 1 Char"/>
    <w:basedOn w:val="CitaatChar"/>
    <w:link w:val="Reglnadruk1"/>
    <w:uiPriority w:val="6"/>
    <w:rsid w:val="00C8125F"/>
    <w:rPr>
      <w:rFonts w:ascii="Arial" w:hAnsi="Arial" w:cs="Arial"/>
      <w:i w:val="0"/>
      <w:iCs w:val="0"/>
      <w:color w:val="404040" w:themeColor="text1" w:themeTint="BF"/>
      <w:sz w:val="20"/>
      <w:szCs w:val="20"/>
    </w:rPr>
  </w:style>
  <w:style w:type="paragraph" w:customStyle="1" w:styleId="Reglnadruk2">
    <w:name w:val="Regl nadruk 2"/>
    <w:basedOn w:val="Duidelijkcitaat"/>
    <w:link w:val="Reglnadruk2Char"/>
    <w:uiPriority w:val="7"/>
    <w:qFormat/>
    <w:rsid w:val="00C8125F"/>
    <w:pPr>
      <w:pBdr>
        <w:top w:val="single" w:sz="2" w:space="12" w:color="B5FFCE"/>
        <w:left w:val="single" w:sz="2" w:space="15" w:color="B5FFCE"/>
        <w:bottom w:val="single" w:sz="2" w:space="12" w:color="B5FFCE"/>
        <w:right w:val="single" w:sz="2" w:space="15" w:color="B5FFCE"/>
      </w:pBdr>
      <w:shd w:val="clear" w:color="auto" w:fill="B5FFCE"/>
    </w:pPr>
    <w:rPr>
      <w:rFonts w:ascii="Arial" w:hAnsi="Arial" w:cs="Arial"/>
      <w:lang w:val="nl-NL"/>
    </w:rPr>
  </w:style>
  <w:style w:type="character" w:customStyle="1" w:styleId="Reglnadruk2Char">
    <w:name w:val="Regl nadruk 2 Char"/>
    <w:basedOn w:val="Standaardalinea-lettertype"/>
    <w:link w:val="Reglnadruk2"/>
    <w:uiPriority w:val="7"/>
    <w:rsid w:val="00C8125F"/>
    <w:rPr>
      <w:rFonts w:ascii="Arial" w:hAnsi="Arial" w:cs="Arial"/>
      <w:color w:val="000000" w:themeColor="text1"/>
      <w:sz w:val="21"/>
      <w:szCs w:val="22"/>
      <w:shd w:val="clear" w:color="auto" w:fill="B5FFCE"/>
      <w:lang w:val="nl-NL"/>
    </w:rPr>
  </w:style>
  <w:style w:type="paragraph" w:customStyle="1" w:styleId="Reglopsomming">
    <w:name w:val="Regl opsomming"/>
    <w:basedOn w:val="Standaard"/>
    <w:autoRedefine/>
    <w:uiPriority w:val="5"/>
    <w:qFormat/>
    <w:rsid w:val="00C8125F"/>
    <w:pPr>
      <w:numPr>
        <w:numId w:val="29"/>
      </w:numPr>
      <w:spacing w:before="160" w:after="120" w:line="259" w:lineRule="auto"/>
      <w:contextualSpacing/>
    </w:pPr>
    <w:rPr>
      <w:rFonts w:ascii="Arial" w:hAnsi="Arial" w:cs="Arial"/>
      <w:szCs w:val="21"/>
    </w:rPr>
  </w:style>
  <w:style w:type="paragraph" w:customStyle="1" w:styleId="Reglopsommingniveau2">
    <w:name w:val="Regl opsomming niveau 2"/>
    <w:basedOn w:val="Standaard"/>
    <w:qFormat/>
    <w:rsid w:val="00C8125F"/>
    <w:pPr>
      <w:numPr>
        <w:ilvl w:val="1"/>
        <w:numId w:val="29"/>
      </w:numPr>
      <w:spacing w:after="120" w:line="278" w:lineRule="auto"/>
      <w:contextualSpacing/>
    </w:pPr>
    <w:rPr>
      <w:rFonts w:ascii="Arial" w:hAnsi="Arial" w:cs="Arial"/>
      <w:szCs w:val="24"/>
      <w:lang w:eastAsia="nl-BE"/>
    </w:rPr>
  </w:style>
  <w:style w:type="paragraph" w:customStyle="1" w:styleId="Reglsubtitel">
    <w:name w:val="Regl subtitel"/>
    <w:basedOn w:val="Standaard"/>
    <w:link w:val="ReglsubtitelChar"/>
    <w:autoRedefine/>
    <w:uiPriority w:val="1"/>
    <w:qFormat/>
    <w:rsid w:val="00C8125F"/>
    <w:pPr>
      <w:pBdr>
        <w:bottom w:val="single" w:sz="4" w:space="4" w:color="auto"/>
      </w:pBdr>
      <w:spacing w:after="160" w:line="259" w:lineRule="auto"/>
    </w:pPr>
    <w:rPr>
      <w:rFonts w:ascii="Arial" w:hAnsi="Arial" w:cs="Arial"/>
      <w:sz w:val="22"/>
      <w:lang w:val="nl-NL"/>
    </w:rPr>
  </w:style>
  <w:style w:type="character" w:customStyle="1" w:styleId="ReglsubtitelChar">
    <w:name w:val="Regl subtitel Char"/>
    <w:basedOn w:val="Standaardalinea-lettertype"/>
    <w:link w:val="Reglsubtitel"/>
    <w:uiPriority w:val="1"/>
    <w:rsid w:val="00C8125F"/>
    <w:rPr>
      <w:rFonts w:ascii="Arial" w:hAnsi="Arial" w:cs="Arial"/>
      <w:sz w:val="22"/>
      <w:szCs w:val="22"/>
      <w:lang w:val="nl-NL"/>
    </w:rPr>
  </w:style>
  <w:style w:type="paragraph" w:customStyle="1" w:styleId="Regltitel">
    <w:name w:val="Regl titel"/>
    <w:basedOn w:val="Standaard"/>
    <w:link w:val="RegltitelChar"/>
    <w:autoRedefine/>
    <w:qFormat/>
    <w:rsid w:val="00C8125F"/>
    <w:pPr>
      <w:spacing w:after="160" w:line="259" w:lineRule="auto"/>
    </w:pPr>
    <w:rPr>
      <w:rFonts w:ascii="Arial" w:hAnsi="Arial" w:cs="Arial"/>
      <w:b/>
      <w:sz w:val="32"/>
      <w:szCs w:val="32"/>
      <w:lang w:val="nl-NL"/>
    </w:rPr>
  </w:style>
  <w:style w:type="character" w:customStyle="1" w:styleId="RegltitelChar">
    <w:name w:val="Regl titel Char"/>
    <w:basedOn w:val="Standaardalinea-lettertype"/>
    <w:link w:val="Regltitel"/>
    <w:rsid w:val="00C8125F"/>
    <w:rPr>
      <w:rFonts w:ascii="Arial" w:hAnsi="Arial" w:cs="Arial"/>
      <w:b/>
      <w:sz w:val="32"/>
      <w:szCs w:val="32"/>
      <w:lang w:val="nl-NL"/>
    </w:rPr>
  </w:style>
  <w:style w:type="paragraph" w:styleId="Citaat">
    <w:name w:val="Quote"/>
    <w:basedOn w:val="Standaard"/>
    <w:next w:val="Standaard"/>
    <w:link w:val="CitaatChar"/>
    <w:uiPriority w:val="29"/>
    <w:qFormat/>
    <w:rsid w:val="00C8125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8125F"/>
    <w:rPr>
      <w:i/>
      <w:iCs/>
      <w:color w:val="404040" w:themeColor="text1" w:themeTint="BF"/>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GoyensLiteratuur\Downloads\LV_reglement.dotx" TargetMode="External"/></Relationships>
</file>

<file path=word/theme/theme1.xml><?xml version="1.0" encoding="utf-8"?>
<a:theme xmlns:a="http://schemas.openxmlformats.org/drawingml/2006/main" name="LitVla_Theme">
  <a:themeElements>
    <a:clrScheme name="Literatuur Vlaanderen 1">
      <a:dk1>
        <a:srgbClr val="000000"/>
      </a:dk1>
      <a:lt1>
        <a:srgbClr val="FFFFFF"/>
      </a:lt1>
      <a:dk2>
        <a:srgbClr val="0E2841"/>
      </a:dk2>
      <a:lt2>
        <a:srgbClr val="E8E8E8"/>
      </a:lt2>
      <a:accent1>
        <a:srgbClr val="32D096"/>
      </a:accent1>
      <a:accent2>
        <a:srgbClr val="006F5E"/>
      </a:accent2>
      <a:accent3>
        <a:srgbClr val="00A379"/>
      </a:accent3>
      <a:accent4>
        <a:srgbClr val="B5FFCE"/>
      </a:accent4>
      <a:accent5>
        <a:srgbClr val="4D4D4D"/>
      </a:accent5>
      <a:accent6>
        <a:srgbClr val="A6A6A6"/>
      </a:accent6>
      <a:hlink>
        <a:srgbClr val="00A379"/>
      </a:hlink>
      <a:folHlink>
        <a:srgbClr val="006F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itVla_Theme" id="{3EFDC551-8C4F-FA44-9C37-D13E4CA73A78}" vid="{D5F9300A-E1A8-CF4C-B9DB-B16532EB6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8f3bb-d883-4ab0-a890-a8ef3e0b5074" xsi:nil="true"/>
    <lcf76f155ced4ddcb4097134ff3c332f xmlns="9cd73579-b8ac-4f64-ba97-b8f1d1e8f618">
      <Terms xmlns="http://schemas.microsoft.com/office/infopath/2007/PartnerControls"/>
    </lcf76f155ced4ddcb4097134ff3c332f>
    <Aantal xmlns="9cd73579-b8ac-4f64-ba97-b8f1d1e8f618">1</Aant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6" ma:contentTypeDescription="Een nieuw document maken." ma:contentTypeScope="" ma:versionID="659b5f62ee95ab07a636e7f3d109253e">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65c0a696e34e86a4319cd5f2e6e06993"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Aa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antal" ma:index="23" nillable="true" ma:displayName="Aantal" ma:decimals="0" ma:default="1" ma:format="Dropdown" ma:internalName="Aanta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abae97b-9c68-4dd7-b5b6-e6b9676fed13}" ma:internalName="TaxCatchAll" ma:showField="CatchAllData" ma:web="5d98f3bb-d883-4ab0-a890-a8ef3e0b5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D3D-2708-4024-836A-7CDDFBDB9FD9}">
  <ds:schemaRefs>
    <ds:schemaRef ds:uri="http://schemas.microsoft.com/office/2006/metadata/properties"/>
    <ds:schemaRef ds:uri="http://schemas.microsoft.com/office/infopath/2007/PartnerControls"/>
    <ds:schemaRef ds:uri="3583173c-b035-473a-8404-843066f6636e"/>
    <ds:schemaRef ds:uri="d0d49067-2ce0-4a83-9a97-af5c290626b8"/>
  </ds:schemaRefs>
</ds:datastoreItem>
</file>

<file path=customXml/itemProps2.xml><?xml version="1.0" encoding="utf-8"?>
<ds:datastoreItem xmlns:ds="http://schemas.openxmlformats.org/officeDocument/2006/customXml" ds:itemID="{FEEB9D05-4F89-45AF-8B79-2FE94ED03E35}"/>
</file>

<file path=customXml/itemProps3.xml><?xml version="1.0" encoding="utf-8"?>
<ds:datastoreItem xmlns:ds="http://schemas.openxmlformats.org/officeDocument/2006/customXml" ds:itemID="{3568C268-6F1D-4F9E-A27F-F07A0FD8ACAC}">
  <ds:schemaRefs>
    <ds:schemaRef ds:uri="http://schemas.microsoft.com/sharepoint/v3/contenttype/forms"/>
  </ds:schemaRefs>
</ds:datastoreItem>
</file>

<file path=customXml/itemProps4.xml><?xml version="1.0" encoding="utf-8"?>
<ds:datastoreItem xmlns:ds="http://schemas.openxmlformats.org/officeDocument/2006/customXml" ds:itemID="{DF07CE9B-7176-864F-961C-84607861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LV_reglement</Template>
  <TotalTime>0</TotalTime>
  <Pages>3</Pages>
  <Words>758</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Goyens | Literatuur Vlaanderen</dc:creator>
  <cp:keywords/>
  <dc:description/>
  <cp:lastModifiedBy>Anja Goyens | Literatuur Vlaanderen</cp:lastModifiedBy>
  <cp:revision>1</cp:revision>
  <dcterms:created xsi:type="dcterms:W3CDTF">2026-06-22T10:19:00Z</dcterms:created>
  <dcterms:modified xsi:type="dcterms:W3CDTF">2026-06-22T10:29:00Z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docLang">
    <vt:lpwstr>nl</vt:lpwstr>
  </property>
  <property fmtid="{D5CDD505-2E9C-101B-9397-08002B2CF9AE}" pid="4" name="MediaServiceImageTags">
    <vt:lpwstr/>
  </property>
</Properties>
</file>