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CA0E4" w14:textId="77777777" w:rsidR="00D85066" w:rsidRPr="001E7531" w:rsidRDefault="00D85066" w:rsidP="00A514BA">
      <w:pPr>
        <w:rPr>
          <w:rFonts w:asciiTheme="majorHAnsi" w:hAnsiTheme="majorHAnsi" w:cstheme="majorHAnsi"/>
        </w:rPr>
      </w:pPr>
    </w:p>
    <w:p w14:paraId="36CB33E5" w14:textId="77777777" w:rsidR="00D85066" w:rsidRPr="00C8125F" w:rsidRDefault="00D85066" w:rsidP="00D85066">
      <w:pPr>
        <w:pStyle w:val="Grotetitel"/>
        <w:spacing w:after="0" w:line="240" w:lineRule="auto"/>
        <w:rPr>
          <w:sz w:val="40"/>
          <w:szCs w:val="40"/>
        </w:rPr>
      </w:pPr>
      <w:r w:rsidRPr="00C8125F">
        <w:rPr>
          <w:sz w:val="40"/>
          <w:szCs w:val="40"/>
        </w:rPr>
        <w:t>WERKBEURZEN LITERAIRE MAKERS</w:t>
      </w:r>
      <w:r>
        <w:rPr>
          <w:sz w:val="40"/>
          <w:szCs w:val="40"/>
        </w:rPr>
        <w:t xml:space="preserve"> </w:t>
      </w:r>
      <w:r w:rsidRPr="00C8125F">
        <w:rPr>
          <w:sz w:val="40"/>
          <w:szCs w:val="40"/>
        </w:rPr>
        <w:t xml:space="preserve">PROJECTBEURZEN LITERAIR VERTALERS </w:t>
      </w:r>
    </w:p>
    <w:p w14:paraId="2C92A7B1" w14:textId="0247C08A" w:rsidR="00D85066" w:rsidRPr="007312ED" w:rsidRDefault="00D85066" w:rsidP="00D85066">
      <w:pPr>
        <w:pStyle w:val="Reglsubtitel"/>
        <w:rPr>
          <w:rFonts w:asciiTheme="majorHAnsi" w:hAnsiTheme="majorHAnsi" w:cstheme="majorHAnsi"/>
        </w:rPr>
      </w:pPr>
      <w:r>
        <w:rPr>
          <w:rStyle w:val="SubtitelreglementChar"/>
        </w:rPr>
        <w:t>Inkomensverklaring</w:t>
      </w:r>
      <w:r w:rsidRPr="00C8125F">
        <w:rPr>
          <w:rStyle w:val="SubtitelreglementChar"/>
        </w:rPr>
        <w:t xml:space="preserve"> 2027</w:t>
      </w:r>
    </w:p>
    <w:p w14:paraId="3CE4FDA1" w14:textId="77777777" w:rsidR="00D85066" w:rsidRDefault="00D85066" w:rsidP="00A514BA">
      <w:pPr>
        <w:rPr>
          <w:rFonts w:ascii="Arial" w:hAnsi="Arial" w:cs="Arial"/>
          <w:b/>
          <w:sz w:val="32"/>
          <w:szCs w:val="32"/>
          <w:lang w:val="nl-NL"/>
        </w:rPr>
      </w:pPr>
    </w:p>
    <w:p w14:paraId="37E2E92C" w14:textId="77777777" w:rsidR="00D85066" w:rsidRPr="006F6ACD" w:rsidRDefault="00D85066" w:rsidP="00D85066">
      <w:pPr>
        <w:pStyle w:val="Kop1"/>
        <w:rPr>
          <w:lang w:val="nl-NL"/>
        </w:rPr>
      </w:pPr>
      <w:r w:rsidRPr="006F6ACD">
        <w:rPr>
          <w:lang w:val="nl-NL"/>
        </w:rPr>
        <w:t>Algemeen</w:t>
      </w:r>
    </w:p>
    <w:p w14:paraId="1718151A" w14:textId="7111CA9D" w:rsidR="00D85066" w:rsidRDefault="00D85066" w:rsidP="003478A5">
      <w:r w:rsidRPr="00583FEB">
        <w:t>Voor deze subsidieregeling geldt een individuele inkomensgrens van 50.000 euro. Voor de uitbetaling van de beurs in 202</w:t>
      </w:r>
      <w:r>
        <w:t>7</w:t>
      </w:r>
      <w:r w:rsidRPr="00583FEB">
        <w:t xml:space="preserve"> wordt gekeken naar het aanslagjaar 202</w:t>
      </w:r>
      <w:r>
        <w:t>6</w:t>
      </w:r>
      <w:r w:rsidRPr="00583FEB">
        <w:t xml:space="preserve"> (inkomen 202</w:t>
      </w:r>
      <w:r>
        <w:t>5</w:t>
      </w:r>
      <w:r w:rsidRPr="00583FEB">
        <w:t xml:space="preserve">). </w:t>
      </w:r>
      <w:r>
        <w:t>Voor auteurs die een tweejarige werkbeurs ontvangen: v</w:t>
      </w:r>
      <w:r w:rsidRPr="00583FEB">
        <w:t>oor de uitbetaling van de beurs in 202</w:t>
      </w:r>
      <w:r>
        <w:t>8</w:t>
      </w:r>
      <w:r w:rsidRPr="00583FEB">
        <w:t xml:space="preserve"> wordt gekeken naar het aanslagjaar 202</w:t>
      </w:r>
      <w:r>
        <w:t>7</w:t>
      </w:r>
      <w:r w:rsidRPr="00583FEB">
        <w:t xml:space="preserve"> (inkomen 202</w:t>
      </w:r>
      <w:r>
        <w:t>6</w:t>
      </w:r>
      <w:r w:rsidRPr="00583FEB">
        <w:t>)</w:t>
      </w:r>
      <w:r>
        <w:t>.</w:t>
      </w:r>
    </w:p>
    <w:p w14:paraId="11EE514D" w14:textId="77777777" w:rsidR="00D85066" w:rsidRPr="00583FEB" w:rsidRDefault="00D85066" w:rsidP="003478A5">
      <w:pPr>
        <w:rPr>
          <w:rFonts w:asciiTheme="majorHAnsi" w:hAnsiTheme="majorHAnsi" w:cstheme="majorHAnsi"/>
        </w:rPr>
      </w:pPr>
      <w:r w:rsidRPr="00583FEB">
        <w:t xml:space="preserve">Het netto-belastbaar inkomen van de aanvrager wordt bepaald volgens het berekeningsschema, dat integraal deel uitmaakt van het subsidiereglement. De subsidie kan nooit hoger zijn dan het verschil tussen de inkomensgrens en het berekende netto-belastbaar inkomen. </w:t>
      </w:r>
    </w:p>
    <w:p w14:paraId="7EB1BC0E" w14:textId="77777777" w:rsidR="00D85066" w:rsidRPr="00583FEB" w:rsidRDefault="00D85066" w:rsidP="003478A5">
      <w:pPr>
        <w:rPr>
          <w:rFonts w:asciiTheme="majorHAnsi" w:hAnsiTheme="majorHAnsi" w:cstheme="majorHAnsi"/>
        </w:rPr>
      </w:pPr>
      <w:r w:rsidRPr="00583FEB">
        <w:t>Je inkomensgegevens worden nooit gedeeld met de adviescommissie(s) of het Beslissingscollege. De inkomensverklaring heeft dus geen invloed op het advies en het besluit over je aanvraag. Ze wordt alleen gebruikt om het uit te keren bedrag te berekenen.</w:t>
      </w:r>
    </w:p>
    <w:p w14:paraId="03885110" w14:textId="62CB35BE" w:rsidR="00D85066" w:rsidRDefault="00D85066" w:rsidP="00D85066">
      <w:pPr>
        <w:pStyle w:val="insprong"/>
      </w:pPr>
      <w:r>
        <w:t xml:space="preserve">Voor auteurs die een tweejarige beurs ontvangen: op het moment van de aanvraag moeten enkel de gegevens voor 2027 bezorgd worden. Als je een beurs voor 2027 en 2028 krijgt toegekend, dan vragen we begin 2028 de gegevens voor de berekening en betaling van je beurs in 2028 op. </w:t>
      </w:r>
    </w:p>
    <w:p w14:paraId="04A8E75F" w14:textId="28D9AFBD" w:rsidR="00D85066" w:rsidRPr="00DF6063" w:rsidRDefault="00D85066" w:rsidP="00D85066">
      <w:pPr>
        <w:pStyle w:val="Kop1"/>
      </w:pPr>
      <w:r w:rsidRPr="00DF6063">
        <w:t>Inkomensverklaring 202</w:t>
      </w:r>
      <w:r>
        <w:t>7</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6101"/>
      </w:tblGrid>
      <w:tr w:rsidR="00D85066" w:rsidRPr="001E7531" w14:paraId="1A165925" w14:textId="77777777" w:rsidTr="001E7531">
        <w:trPr>
          <w:trHeight w:val="547"/>
        </w:trPr>
        <w:tc>
          <w:tcPr>
            <w:tcW w:w="2694" w:type="dxa"/>
            <w:vAlign w:val="bottom"/>
          </w:tcPr>
          <w:p w14:paraId="5EC0D930" w14:textId="77777777" w:rsidR="00D85066" w:rsidRPr="001E7531" w:rsidRDefault="00D85066" w:rsidP="005F7541">
            <w:pPr>
              <w:pStyle w:val="Regllopendetekst"/>
            </w:pPr>
            <w:r>
              <w:t>Voorn</w:t>
            </w:r>
            <w:r w:rsidRPr="001E7531">
              <w:t>aam en naam</w:t>
            </w:r>
          </w:p>
        </w:tc>
        <w:tc>
          <w:tcPr>
            <w:tcW w:w="6368" w:type="dxa"/>
            <w:tcBorders>
              <w:bottom w:val="single" w:sz="4" w:space="0" w:color="auto"/>
            </w:tcBorders>
            <w:vAlign w:val="center"/>
          </w:tcPr>
          <w:p w14:paraId="2758F0B0" w14:textId="77777777" w:rsidR="00D85066" w:rsidRPr="001E7531" w:rsidRDefault="00D85066" w:rsidP="005F7541">
            <w:pPr>
              <w:pStyle w:val="Regllopendetekst"/>
            </w:pPr>
          </w:p>
        </w:tc>
      </w:tr>
    </w:tbl>
    <w:p w14:paraId="0AEEB165" w14:textId="77777777" w:rsidR="00D85066" w:rsidRPr="001E7531" w:rsidRDefault="00D85066" w:rsidP="00B6295C">
      <w:pPr>
        <w:rPr>
          <w:rFonts w:asciiTheme="majorHAnsi" w:hAnsiTheme="majorHAnsi" w:cstheme="majorHAnsi"/>
          <w:sz w:val="2"/>
          <w:lang w:val="nl-NL"/>
        </w:rPr>
      </w:pPr>
    </w:p>
    <w:p w14:paraId="0218377A" w14:textId="77777777" w:rsidR="00D85066" w:rsidRPr="001E7531" w:rsidRDefault="00D85066" w:rsidP="005F7541">
      <w:pPr>
        <w:pStyle w:val="Regllopendetekst"/>
      </w:pPr>
      <w:r w:rsidRPr="001E7531">
        <w:t xml:space="preserve">Ik </w:t>
      </w:r>
      <w:r>
        <w:t>ga</w:t>
      </w:r>
      <w:r w:rsidRPr="001E7531">
        <w:t xml:space="preserve"> akkoord met het principe van de begrenzing van de subsidie op basis van mijn individueel netto-belastbaar inkomen, bepaald volgens het berekeningsschema. Bij toekenning van een werkbeurs zal ik </w:t>
      </w:r>
      <w:r>
        <w:t xml:space="preserve">de </w:t>
      </w:r>
      <w:r w:rsidRPr="001E7531">
        <w:t>volgende informatie aan Literatuur Vlaanderen bezorgen:</w:t>
      </w:r>
    </w:p>
    <w:p w14:paraId="7614F73E" w14:textId="6C08ADB8" w:rsidR="00D85066" w:rsidRDefault="00D85066" w:rsidP="005F7541">
      <w:pPr>
        <w:pStyle w:val="Reglopsomming"/>
        <w:rPr>
          <w:lang w:val="nl-NL"/>
        </w:rPr>
      </w:pPr>
      <w:r w:rsidRPr="001E7531">
        <w:rPr>
          <w:lang w:val="nl-NL"/>
        </w:rPr>
        <w:t>een kopie van het aanslagbiljet personenbelasting en aanvullende belastingen</w:t>
      </w:r>
      <w:r>
        <w:rPr>
          <w:lang w:val="nl-NL"/>
        </w:rPr>
        <w:t xml:space="preserve"> voor het</w:t>
      </w:r>
      <w:r w:rsidRPr="001E7531">
        <w:rPr>
          <w:lang w:val="nl-NL"/>
        </w:rPr>
        <w:t xml:space="preserve"> inkomstenjaar 20</w:t>
      </w:r>
      <w:r>
        <w:rPr>
          <w:lang w:val="nl-NL"/>
        </w:rPr>
        <w:t>25</w:t>
      </w:r>
      <w:r w:rsidRPr="001E7531">
        <w:rPr>
          <w:lang w:val="nl-NL"/>
        </w:rPr>
        <w:t xml:space="preserve"> (aanslagjaar 202</w:t>
      </w:r>
      <w:r>
        <w:rPr>
          <w:lang w:val="nl-NL"/>
        </w:rPr>
        <w:t>6</w:t>
      </w:r>
      <w:r w:rsidRPr="001E7531">
        <w:rPr>
          <w:lang w:val="nl-NL"/>
        </w:rPr>
        <w:t>);</w:t>
      </w:r>
    </w:p>
    <w:p w14:paraId="1D5E0103" w14:textId="23FD5259" w:rsidR="00D85066" w:rsidRPr="001E7531" w:rsidRDefault="00D85066" w:rsidP="005F7541">
      <w:pPr>
        <w:pStyle w:val="Reglopsomming"/>
        <w:rPr>
          <w:lang w:val="nl-NL"/>
        </w:rPr>
      </w:pPr>
      <w:r>
        <w:rPr>
          <w:lang w:val="nl-NL"/>
        </w:rPr>
        <w:t xml:space="preserve">als ik een aandeel </w:t>
      </w:r>
      <w:r w:rsidRPr="006260BD">
        <w:rPr>
          <w:lang w:val="nl-NL"/>
        </w:rPr>
        <w:t>bezit van meer dan 5% in een vennootschap</w:t>
      </w:r>
      <w:r>
        <w:rPr>
          <w:lang w:val="nl-NL"/>
        </w:rPr>
        <w:t xml:space="preserve"> (</w:t>
      </w:r>
      <w:r w:rsidRPr="006260BD">
        <w:rPr>
          <w:lang w:val="nl-NL"/>
        </w:rPr>
        <w:t xml:space="preserve">bijvoorbeeld een bvba, </w:t>
      </w:r>
      <w:proofErr w:type="spellStart"/>
      <w:r w:rsidRPr="006260BD">
        <w:rPr>
          <w:lang w:val="nl-NL"/>
        </w:rPr>
        <w:t>cvba</w:t>
      </w:r>
      <w:proofErr w:type="spellEnd"/>
      <w:r w:rsidRPr="006260BD">
        <w:rPr>
          <w:lang w:val="nl-NL"/>
        </w:rPr>
        <w:t xml:space="preserve"> of nv</w:t>
      </w:r>
      <w:r>
        <w:rPr>
          <w:lang w:val="nl-NL"/>
        </w:rPr>
        <w:t>)</w:t>
      </w:r>
      <w:r w:rsidRPr="006260BD">
        <w:rPr>
          <w:lang w:val="nl-NL"/>
        </w:rPr>
        <w:t>: de jaarcijfers van d</w:t>
      </w:r>
      <w:r>
        <w:rPr>
          <w:lang w:val="nl-NL"/>
        </w:rPr>
        <w:t>i</w:t>
      </w:r>
      <w:r w:rsidRPr="006260BD">
        <w:rPr>
          <w:lang w:val="nl-NL"/>
        </w:rPr>
        <w:t>e vennootschap van het boekjaar 20</w:t>
      </w:r>
      <w:r>
        <w:rPr>
          <w:lang w:val="nl-NL"/>
        </w:rPr>
        <w:t>25</w:t>
      </w:r>
      <w:r w:rsidRPr="006260BD">
        <w:rPr>
          <w:lang w:val="nl-NL"/>
        </w:rPr>
        <w:t xml:space="preserve"> (balans en resultatenrekening) en documentatie over </w:t>
      </w:r>
      <w:r>
        <w:rPr>
          <w:lang w:val="nl-NL"/>
        </w:rPr>
        <w:t>mijn</w:t>
      </w:r>
      <w:r w:rsidRPr="006260BD">
        <w:rPr>
          <w:lang w:val="nl-NL"/>
        </w:rPr>
        <w:t xml:space="preserve"> percentage in de aandelen</w:t>
      </w:r>
      <w:r>
        <w:rPr>
          <w:lang w:val="nl-NL"/>
        </w:rPr>
        <w:t>.</w:t>
      </w:r>
    </w:p>
    <w:p w14:paraId="3A598178" w14:textId="77777777" w:rsidR="00D85066" w:rsidRDefault="00D85066" w:rsidP="005F7541">
      <w:pPr>
        <w:pStyle w:val="Regllopendetekst"/>
      </w:pPr>
      <w:r w:rsidRPr="001E7531">
        <w:t xml:space="preserve">Ik aanvaard dat Literatuur Vlaanderen </w:t>
      </w:r>
      <w:r>
        <w:t>als dat</w:t>
      </w:r>
      <w:r w:rsidRPr="001E7531">
        <w:t xml:space="preserve"> nodig </w:t>
      </w:r>
      <w:r>
        <w:t xml:space="preserve">is </w:t>
      </w:r>
      <w:r w:rsidRPr="001E7531">
        <w:t>financiële en juridische gegevens opvraagt over de rechtspersoon die voor mij bestemde inkomsten int.</w:t>
      </w:r>
    </w:p>
    <w:p w14:paraId="16C8A6F9" w14:textId="392E4249" w:rsidR="00D85066" w:rsidRPr="000034E4" w:rsidRDefault="00D85066" w:rsidP="00D85066">
      <w:pPr>
        <w:pStyle w:val="insprong"/>
      </w:pPr>
      <w:r w:rsidRPr="000034E4">
        <w:t>Als er een beurs wordt toegekend, hebben we voor de berekening in 202</w:t>
      </w:r>
      <w:r>
        <w:t>7</w:t>
      </w:r>
      <w:r w:rsidRPr="000034E4">
        <w:t xml:space="preserve"> de documenten over het inkomstenjaar 202</w:t>
      </w:r>
      <w:r>
        <w:t>5</w:t>
      </w:r>
      <w:r w:rsidRPr="000034E4">
        <w:t xml:space="preserve"> (aanslagjaar 202</w:t>
      </w:r>
      <w:r>
        <w:t>6</w:t>
      </w:r>
      <w:r w:rsidRPr="000034E4">
        <w:t xml:space="preserve">) nodig. </w:t>
      </w:r>
    </w:p>
    <w:p w14:paraId="2ABA51C9" w14:textId="77777777" w:rsidR="00D85066" w:rsidRDefault="00D85066" w:rsidP="000034E4">
      <w:pPr>
        <w:pStyle w:val="Regllopendetekst"/>
        <w:spacing w:before="160"/>
      </w:pPr>
      <w:r w:rsidRPr="001E7531">
        <w:lastRenderedPageBreak/>
        <w:t xml:space="preserve">Na ontvangst van het aanslagbiljet en na eventuele aftopping op basis van de </w:t>
      </w:r>
      <w:r>
        <w:t xml:space="preserve">hierboven </w:t>
      </w:r>
      <w:r w:rsidRPr="001E7531">
        <w:t xml:space="preserve">vermelde berekeningswijze wordt het verschuldigde bedrag uitbetaald. </w:t>
      </w:r>
    </w:p>
    <w:p w14:paraId="48E04FC1" w14:textId="77777777" w:rsidR="00D85066" w:rsidRPr="001E7531" w:rsidRDefault="00D85066" w:rsidP="000034E4">
      <w:pPr>
        <w:pStyle w:val="Regllopendetekst"/>
        <w:spacing w:before="160"/>
      </w:pPr>
    </w:p>
    <w:p w14:paraId="606080BE" w14:textId="77777777" w:rsidR="00D85066" w:rsidRPr="001E7531" w:rsidRDefault="00D85066" w:rsidP="005F7541">
      <w:pPr>
        <w:pStyle w:val="Regllopendetekst"/>
      </w:pPr>
      <w:r w:rsidRPr="001E7531">
        <w:t>Voor akkoord,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340"/>
      </w:tblGrid>
      <w:tr w:rsidR="00D85066" w:rsidRPr="00393C28" w14:paraId="0EAACD88" w14:textId="77777777" w:rsidTr="00D03B7B">
        <w:trPr>
          <w:trHeight w:val="397"/>
        </w:trPr>
        <w:tc>
          <w:tcPr>
            <w:tcW w:w="1701" w:type="dxa"/>
            <w:vAlign w:val="bottom"/>
          </w:tcPr>
          <w:p w14:paraId="7137ECDC" w14:textId="77777777" w:rsidR="00D85066" w:rsidRPr="00393C28" w:rsidRDefault="00D85066" w:rsidP="005F7541">
            <w:pPr>
              <w:pStyle w:val="Regllopendetekst"/>
            </w:pPr>
            <w:r w:rsidRPr="00393C28">
              <w:t>Plaats en datum:</w:t>
            </w:r>
          </w:p>
        </w:tc>
        <w:tc>
          <w:tcPr>
            <w:tcW w:w="4340" w:type="dxa"/>
            <w:tcBorders>
              <w:bottom w:val="single" w:sz="4" w:space="0" w:color="auto"/>
            </w:tcBorders>
          </w:tcPr>
          <w:p w14:paraId="0986AD16" w14:textId="77777777" w:rsidR="00D85066" w:rsidRPr="00393C28" w:rsidRDefault="00D85066" w:rsidP="005F7541">
            <w:pPr>
              <w:pStyle w:val="Regllopendetekst"/>
            </w:pPr>
          </w:p>
        </w:tc>
      </w:tr>
      <w:tr w:rsidR="00D85066" w:rsidRPr="00393C28" w14:paraId="1A2C7CF2" w14:textId="77777777" w:rsidTr="00D03B7B">
        <w:trPr>
          <w:trHeight w:val="397"/>
        </w:trPr>
        <w:tc>
          <w:tcPr>
            <w:tcW w:w="1701" w:type="dxa"/>
            <w:vAlign w:val="bottom"/>
          </w:tcPr>
          <w:p w14:paraId="499B9826" w14:textId="77777777" w:rsidR="00D85066" w:rsidRPr="00393C28" w:rsidRDefault="00D85066" w:rsidP="005F7541">
            <w:pPr>
              <w:pStyle w:val="Regllopendetekst"/>
            </w:pPr>
            <w:r w:rsidRPr="00393C28">
              <w:t>Handtekening:</w:t>
            </w:r>
          </w:p>
        </w:tc>
        <w:tc>
          <w:tcPr>
            <w:tcW w:w="4340" w:type="dxa"/>
            <w:tcBorders>
              <w:top w:val="single" w:sz="4" w:space="0" w:color="auto"/>
            </w:tcBorders>
          </w:tcPr>
          <w:p w14:paraId="7128B70E" w14:textId="77777777" w:rsidR="00D85066" w:rsidRDefault="00D85066" w:rsidP="005F7541">
            <w:pPr>
              <w:pStyle w:val="Regllopendetekst"/>
            </w:pPr>
          </w:p>
          <w:p w14:paraId="42037857" w14:textId="77777777" w:rsidR="00D85066" w:rsidRPr="00393C28" w:rsidRDefault="00D85066" w:rsidP="005F7541">
            <w:pPr>
              <w:pStyle w:val="Regllopendetekst"/>
            </w:pPr>
          </w:p>
        </w:tc>
      </w:tr>
    </w:tbl>
    <w:p w14:paraId="37C21380" w14:textId="77777777" w:rsidR="00D85066" w:rsidRDefault="00D85066" w:rsidP="00B6295C">
      <w:pPr>
        <w:rPr>
          <w:rFonts w:asciiTheme="majorHAnsi" w:hAnsiTheme="majorHAnsi" w:cstheme="majorHAnsi"/>
          <w:lang w:val="nl-NL"/>
        </w:rPr>
      </w:pPr>
    </w:p>
    <w:p w14:paraId="2B72E932" w14:textId="77777777" w:rsidR="00D85066" w:rsidRPr="007A24FA" w:rsidRDefault="00D85066" w:rsidP="00B6295C">
      <w:pPr>
        <w:rPr>
          <w:rFonts w:asciiTheme="majorHAnsi" w:hAnsiTheme="majorHAnsi" w:cstheme="majorHAnsi"/>
          <w:lang w:val="nl-NL"/>
        </w:rPr>
      </w:pPr>
    </w:p>
    <w:p w14:paraId="7268F8E1" w14:textId="3EB1C8EE" w:rsidR="00D85066" w:rsidRDefault="00D85066" w:rsidP="00D85066">
      <w:pPr>
        <w:pStyle w:val="insprong"/>
      </w:pPr>
      <w:r w:rsidRPr="001E7531">
        <w:rPr>
          <w:b/>
        </w:rPr>
        <w:t>Belangrijk</w:t>
      </w:r>
      <w:r w:rsidRPr="001E7531">
        <w:t>: vul bij wijzigingen in je beroeps- en/of inkomenssituatie ten opzichte van inkomstenjaar 20</w:t>
      </w:r>
      <w:r>
        <w:t xml:space="preserve">25 </w:t>
      </w:r>
      <w:r w:rsidRPr="001E7531">
        <w:t xml:space="preserve">ook de verklaring op pagina </w:t>
      </w:r>
      <w:r>
        <w:t>3</w:t>
      </w:r>
      <w:r w:rsidRPr="001E7531">
        <w:t xml:space="preserve"> van dit document in.</w:t>
      </w:r>
    </w:p>
    <w:p w14:paraId="4020C826" w14:textId="77777777" w:rsidR="00D85066" w:rsidRDefault="00D85066" w:rsidP="00373C8F">
      <w:pPr>
        <w:pStyle w:val="Regllopendetekst"/>
      </w:pPr>
    </w:p>
    <w:p w14:paraId="44AB2FBF" w14:textId="77777777" w:rsidR="00D85066" w:rsidRDefault="00D85066" w:rsidP="00373C8F">
      <w:pPr>
        <w:pStyle w:val="Regllopendetekst"/>
      </w:pPr>
    </w:p>
    <w:p w14:paraId="76539956" w14:textId="77777777" w:rsidR="00D85066" w:rsidRDefault="00D85066" w:rsidP="00373C8F">
      <w:pPr>
        <w:pStyle w:val="Regllopendetekst"/>
      </w:pPr>
    </w:p>
    <w:p w14:paraId="002E681D" w14:textId="77777777" w:rsidR="00D85066" w:rsidRPr="00373C8F" w:rsidRDefault="00D85066" w:rsidP="00373C8F">
      <w:pPr>
        <w:pStyle w:val="Reglnadruk2"/>
      </w:pPr>
      <w:r w:rsidRPr="00373C8F">
        <w:t>Maak van deze ondertekende verklaring een pdf, voeg die toe aan je aanvraag en stuur alles samen per mail op naar</w:t>
      </w:r>
      <w:r>
        <w:t xml:space="preserve"> </w:t>
      </w:r>
      <w:hyperlink r:id="rId11" w:history="1">
        <w:r w:rsidRPr="00373C8F">
          <w:rPr>
            <w:rStyle w:val="Hyperlink"/>
          </w:rPr>
          <w:t>dienjeaanvraagin@literatuurvlaanderen.be</w:t>
        </w:r>
      </w:hyperlink>
      <w:r>
        <w:t>.</w:t>
      </w:r>
    </w:p>
    <w:p w14:paraId="0F5CDB5B" w14:textId="77777777" w:rsidR="00D85066" w:rsidRPr="00373C8F" w:rsidRDefault="00D85066" w:rsidP="00373C8F">
      <w:pPr>
        <w:pStyle w:val="Regllopendetekst"/>
      </w:pPr>
    </w:p>
    <w:p w14:paraId="7857FC16" w14:textId="77777777" w:rsidR="00D85066" w:rsidRDefault="00D85066" w:rsidP="005F7541">
      <w:pPr>
        <w:pStyle w:val="Reglnadruk1"/>
      </w:pPr>
      <w:r w:rsidRPr="001E7531">
        <w:br w:type="page"/>
      </w:r>
    </w:p>
    <w:p w14:paraId="36BE6424" w14:textId="77777777" w:rsidR="00D85066" w:rsidRDefault="00D85066" w:rsidP="00A514BA">
      <w:pPr>
        <w:rPr>
          <w:rFonts w:asciiTheme="majorHAnsi" w:hAnsiTheme="majorHAnsi" w:cstheme="majorHAnsi"/>
        </w:rPr>
      </w:pPr>
    </w:p>
    <w:p w14:paraId="07083F79" w14:textId="77777777" w:rsidR="003478A5" w:rsidRPr="00C8125F" w:rsidRDefault="003478A5" w:rsidP="003478A5">
      <w:pPr>
        <w:pStyle w:val="Grotetitel"/>
        <w:spacing w:after="0" w:line="240" w:lineRule="auto"/>
        <w:rPr>
          <w:sz w:val="40"/>
          <w:szCs w:val="40"/>
        </w:rPr>
      </w:pPr>
      <w:r w:rsidRPr="00C8125F">
        <w:rPr>
          <w:sz w:val="40"/>
          <w:szCs w:val="40"/>
        </w:rPr>
        <w:t>WERKBEURZEN LITERAIRE MAKERS</w:t>
      </w:r>
      <w:r>
        <w:rPr>
          <w:sz w:val="40"/>
          <w:szCs w:val="40"/>
        </w:rPr>
        <w:t xml:space="preserve"> </w:t>
      </w:r>
      <w:r w:rsidRPr="00C8125F">
        <w:rPr>
          <w:sz w:val="40"/>
          <w:szCs w:val="40"/>
        </w:rPr>
        <w:t xml:space="preserve">PROJECTBEURZEN LITERAIR VERTALERS </w:t>
      </w:r>
    </w:p>
    <w:p w14:paraId="6277BEA6" w14:textId="602FB6E8" w:rsidR="003478A5" w:rsidRPr="007312ED" w:rsidRDefault="003478A5" w:rsidP="003478A5">
      <w:pPr>
        <w:pStyle w:val="Reglsubtitel"/>
        <w:rPr>
          <w:rFonts w:asciiTheme="majorHAnsi" w:hAnsiTheme="majorHAnsi" w:cstheme="majorHAnsi"/>
        </w:rPr>
      </w:pPr>
      <w:r>
        <w:rPr>
          <w:rStyle w:val="SubtitelreglementChar"/>
        </w:rPr>
        <w:t xml:space="preserve">Wijzigingsverklaring </w:t>
      </w:r>
      <w:r w:rsidRPr="00C8125F">
        <w:rPr>
          <w:rStyle w:val="SubtitelreglementChar"/>
        </w:rPr>
        <w:t>2027</w:t>
      </w:r>
    </w:p>
    <w:p w14:paraId="4AE82EFA" w14:textId="539DCD3C" w:rsidR="00D85066" w:rsidRPr="00D30B4B" w:rsidRDefault="00D85066" w:rsidP="003478A5">
      <w:pPr>
        <w:pStyle w:val="Kop1"/>
        <w:numPr>
          <w:ilvl w:val="0"/>
          <w:numId w:val="0"/>
        </w:num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6101"/>
      </w:tblGrid>
      <w:tr w:rsidR="00D85066" w:rsidRPr="001E7531" w14:paraId="4C6715DA" w14:textId="77777777" w:rsidTr="00487D70">
        <w:trPr>
          <w:trHeight w:val="547"/>
        </w:trPr>
        <w:tc>
          <w:tcPr>
            <w:tcW w:w="2694" w:type="dxa"/>
            <w:vAlign w:val="bottom"/>
          </w:tcPr>
          <w:p w14:paraId="485F0E01" w14:textId="77777777" w:rsidR="00D85066" w:rsidRPr="001E7531" w:rsidRDefault="00D85066" w:rsidP="005F7541">
            <w:pPr>
              <w:pStyle w:val="Regllopendetekst"/>
            </w:pPr>
            <w:r>
              <w:t>Voorn</w:t>
            </w:r>
            <w:r w:rsidRPr="001E7531">
              <w:t>aam en naam</w:t>
            </w:r>
          </w:p>
        </w:tc>
        <w:tc>
          <w:tcPr>
            <w:tcW w:w="6368" w:type="dxa"/>
            <w:tcBorders>
              <w:bottom w:val="single" w:sz="4" w:space="0" w:color="auto"/>
            </w:tcBorders>
            <w:vAlign w:val="center"/>
          </w:tcPr>
          <w:p w14:paraId="01A90666" w14:textId="77777777" w:rsidR="00D85066" w:rsidRPr="001E7531" w:rsidRDefault="00D85066" w:rsidP="005F7541">
            <w:pPr>
              <w:pStyle w:val="Regllopendetekst"/>
            </w:pPr>
          </w:p>
        </w:tc>
      </w:tr>
    </w:tbl>
    <w:p w14:paraId="29BE18C6" w14:textId="77777777" w:rsidR="00D85066" w:rsidRPr="001E7531" w:rsidRDefault="00D85066" w:rsidP="00D712FC">
      <w:pPr>
        <w:rPr>
          <w:rFonts w:asciiTheme="majorHAnsi" w:hAnsiTheme="majorHAnsi" w:cstheme="majorHAnsi"/>
          <w:lang w:val="nl-NL"/>
        </w:rPr>
      </w:pPr>
    </w:p>
    <w:p w14:paraId="7CC93B4B" w14:textId="4CA8E78B" w:rsidR="00D85066" w:rsidRDefault="00D85066" w:rsidP="003478A5">
      <w:pPr>
        <w:pStyle w:val="insprong"/>
        <w:rPr>
          <w:sz w:val="2"/>
        </w:rPr>
      </w:pPr>
      <w:r w:rsidRPr="00D30B4B">
        <w:t xml:space="preserve">Belangrijk: </w:t>
      </w:r>
      <w:r>
        <w:t>d</w:t>
      </w:r>
      <w:r w:rsidRPr="00D30B4B">
        <w:t xml:space="preserve">eze wijzigingsverklaring moet </w:t>
      </w:r>
      <w:r>
        <w:t>alleen</w:t>
      </w:r>
      <w:r w:rsidRPr="00D30B4B">
        <w:t xml:space="preserve"> ingevuld en ingediend worden als je inkomen in 202</w:t>
      </w:r>
      <w:r>
        <w:t>7</w:t>
      </w:r>
      <w:r w:rsidRPr="00D30B4B">
        <w:t xml:space="preserve"> beduidend hoger of lager zal liggen dan in 20</w:t>
      </w:r>
      <w:r>
        <w:t>25</w:t>
      </w:r>
      <w:r w:rsidRPr="00D30B4B">
        <w:t>.</w:t>
      </w:r>
    </w:p>
    <w:p w14:paraId="6C24C7A0" w14:textId="77777777" w:rsidR="003478A5" w:rsidRDefault="003478A5" w:rsidP="003478A5"/>
    <w:p w14:paraId="1A57D73C" w14:textId="2B6ED351" w:rsidR="00D85066" w:rsidRPr="003478A5" w:rsidRDefault="00D85066" w:rsidP="003478A5">
      <w:r>
        <w:t>Je inkomensgegevens worden nooit gedeeld met</w:t>
      </w:r>
      <w:r w:rsidRPr="001E7531">
        <w:t xml:space="preserve"> de adviescommissie(s) of het </w:t>
      </w:r>
      <w:r>
        <w:t>B</w:t>
      </w:r>
      <w:r w:rsidRPr="001E7531">
        <w:t xml:space="preserve">eslissingscollege. De </w:t>
      </w:r>
      <w:r>
        <w:t>wijzigings</w:t>
      </w:r>
      <w:r w:rsidRPr="001E7531">
        <w:t xml:space="preserve">verklaring heeft dus geen invloed op het advies en het besluit over </w:t>
      </w:r>
      <w:r>
        <w:t>je</w:t>
      </w:r>
      <w:r w:rsidRPr="001E7531">
        <w:t xml:space="preserve"> aanvraag</w:t>
      </w:r>
      <w:r>
        <w:t>.</w:t>
      </w:r>
      <w:r w:rsidRPr="001E7531">
        <w:t xml:space="preserve"> </w:t>
      </w:r>
      <w:r>
        <w:t>Ze wordt alleen</w:t>
      </w:r>
      <w:r w:rsidRPr="001E7531">
        <w:t xml:space="preserve"> gebruikt </w:t>
      </w:r>
      <w:r>
        <w:t>om het</w:t>
      </w:r>
      <w:r w:rsidRPr="001E7531">
        <w:t xml:space="preserve"> uit te keren bedrag </w:t>
      </w:r>
      <w:r>
        <w:t>te berekenen</w:t>
      </w:r>
      <w:r w:rsidRPr="001E7531">
        <w:t>.</w:t>
      </w:r>
    </w:p>
    <w:p w14:paraId="36E8E1A1" w14:textId="13F788FF" w:rsidR="00D85066" w:rsidRPr="001E7531" w:rsidRDefault="00D85066" w:rsidP="003478A5">
      <w:r w:rsidRPr="001E7531">
        <w:t>Mijn netto-belastbaar inkomen</w:t>
      </w:r>
      <w:r>
        <w:t xml:space="preserve"> voor 2027</w:t>
      </w:r>
      <w:r w:rsidRPr="001E7531">
        <w:t xml:space="preserve"> (</w:t>
      </w:r>
      <w:r>
        <w:t>bepaal</w:t>
      </w:r>
      <w:r w:rsidRPr="001E7531">
        <w:t xml:space="preserve">d volgens het berekeningsschema van het reglement werkbeurzen </w:t>
      </w:r>
      <w:r>
        <w:t xml:space="preserve">/ projectbeurzen </w:t>
      </w:r>
      <w:r w:rsidRPr="001E7531">
        <w:t>202</w:t>
      </w:r>
      <w:r>
        <w:t>7</w:t>
      </w:r>
      <w:r w:rsidRPr="001E7531">
        <w:t xml:space="preserve">) zal </w:t>
      </w:r>
      <w:r w:rsidRPr="001E7531">
        <w:rPr>
          <w:b/>
        </w:rPr>
        <w:t xml:space="preserve">lager </w:t>
      </w:r>
      <w:r w:rsidRPr="001E7531">
        <w:t xml:space="preserve">of </w:t>
      </w:r>
      <w:r w:rsidRPr="001E7531">
        <w:rPr>
          <w:b/>
        </w:rPr>
        <w:t xml:space="preserve">hoger </w:t>
      </w:r>
      <w:r w:rsidRPr="001E7531">
        <w:t xml:space="preserve">liggen dan </w:t>
      </w:r>
      <w:r>
        <w:t>mijn</w:t>
      </w:r>
      <w:r w:rsidRPr="001E7531">
        <w:t xml:space="preserve"> netto-belastbaar inkomen </w:t>
      </w:r>
      <w:r>
        <w:t xml:space="preserve">in 2025. </w:t>
      </w:r>
    </w:p>
    <w:p w14:paraId="1F24A63F" w14:textId="6C6D4B64" w:rsidR="00D85066" w:rsidRPr="001E7531" w:rsidRDefault="00D85066" w:rsidP="003478A5">
      <w:r w:rsidRPr="001E7531">
        <w:t xml:space="preserve">Ik </w:t>
      </w:r>
      <w:r>
        <w:t>schat</w:t>
      </w:r>
      <w:r w:rsidRPr="001E7531">
        <w:t xml:space="preserve"> mijn netto-belastbaar inkomen </w:t>
      </w:r>
      <w:r w:rsidR="003478A5">
        <w:t xml:space="preserve">in </w:t>
      </w:r>
      <w:r w:rsidRPr="001E7531">
        <w:t>202</w:t>
      </w:r>
      <w:r>
        <w:t>7</w:t>
      </w:r>
      <w:r w:rsidRPr="001E7531">
        <w:t xml:space="preserve"> op </w:t>
      </w:r>
      <w:sdt>
        <w:sdtPr>
          <w:id w:val="2028212878"/>
          <w:placeholder>
            <w:docPart w:val="380EA8130A6347B49E0DB798276E8AC5"/>
          </w:placeholder>
        </w:sdtPr>
        <w:sdtContent>
          <w:r w:rsidRPr="006A7ED9">
            <w:rPr>
              <w:u w:val="single"/>
            </w:rPr>
            <w:tab/>
          </w:r>
          <w:r w:rsidRPr="006A7ED9">
            <w:rPr>
              <w:u w:val="single"/>
            </w:rPr>
            <w:tab/>
          </w:r>
        </w:sdtContent>
      </w:sdt>
      <w:r w:rsidRPr="001E7531">
        <w:t xml:space="preserve"> euro, rekening houdend met </w:t>
      </w:r>
      <w:r>
        <w:t xml:space="preserve">de </w:t>
      </w:r>
      <w:r w:rsidRPr="001E7531">
        <w:t xml:space="preserve">volgende </w:t>
      </w:r>
      <w:r>
        <w:t>veranderingen</w:t>
      </w:r>
      <w:r w:rsidRPr="001E7531">
        <w:t xml:space="preserve"> in mijn beroeps- en/of inkomenssituatie: </w:t>
      </w:r>
    </w:p>
    <w:tbl>
      <w:tblPr>
        <w:tblStyle w:val="Tabelraster"/>
        <w:tblW w:w="0" w:type="auto"/>
        <w:tblLook w:val="04A0" w:firstRow="1" w:lastRow="0" w:firstColumn="1" w:lastColumn="0" w:noHBand="0" w:noVBand="1"/>
      </w:tblPr>
      <w:tblGrid>
        <w:gridCol w:w="8730"/>
      </w:tblGrid>
      <w:tr w:rsidR="00D85066" w:rsidRPr="008F389B" w14:paraId="19F732C2" w14:textId="77777777" w:rsidTr="00487D70">
        <w:tc>
          <w:tcPr>
            <w:tcW w:w="9062" w:type="dxa"/>
            <w:tcBorders>
              <w:top w:val="nil"/>
              <w:left w:val="nil"/>
              <w:bottom w:val="single" w:sz="4" w:space="0" w:color="auto"/>
              <w:right w:val="nil"/>
            </w:tcBorders>
          </w:tcPr>
          <w:p w14:paraId="5C0A80AC" w14:textId="77777777" w:rsidR="00D85066" w:rsidRPr="008F389B" w:rsidRDefault="00D85066" w:rsidP="003478A5"/>
        </w:tc>
      </w:tr>
      <w:tr w:rsidR="00D85066" w:rsidRPr="008F389B" w14:paraId="6050F625" w14:textId="77777777" w:rsidTr="00487D70">
        <w:tc>
          <w:tcPr>
            <w:tcW w:w="9062" w:type="dxa"/>
            <w:tcBorders>
              <w:top w:val="single" w:sz="4" w:space="0" w:color="auto"/>
              <w:left w:val="nil"/>
              <w:bottom w:val="single" w:sz="4" w:space="0" w:color="auto"/>
              <w:right w:val="nil"/>
            </w:tcBorders>
          </w:tcPr>
          <w:p w14:paraId="3B630203" w14:textId="77777777" w:rsidR="00D85066" w:rsidRPr="008F389B" w:rsidRDefault="00D85066" w:rsidP="003478A5"/>
        </w:tc>
      </w:tr>
      <w:tr w:rsidR="00D85066" w:rsidRPr="008F389B" w14:paraId="1B860C3C" w14:textId="77777777" w:rsidTr="00487D70">
        <w:tc>
          <w:tcPr>
            <w:tcW w:w="9062" w:type="dxa"/>
            <w:tcBorders>
              <w:top w:val="single" w:sz="4" w:space="0" w:color="auto"/>
              <w:left w:val="nil"/>
              <w:bottom w:val="single" w:sz="4" w:space="0" w:color="auto"/>
              <w:right w:val="nil"/>
            </w:tcBorders>
          </w:tcPr>
          <w:p w14:paraId="1CFFC71B" w14:textId="77777777" w:rsidR="00D85066" w:rsidRPr="008F389B" w:rsidRDefault="00D85066" w:rsidP="003478A5"/>
        </w:tc>
      </w:tr>
    </w:tbl>
    <w:p w14:paraId="009020D5" w14:textId="77777777" w:rsidR="00D85066" w:rsidRPr="001E7531" w:rsidRDefault="00D85066" w:rsidP="003478A5"/>
    <w:p w14:paraId="34484659" w14:textId="77777777" w:rsidR="00D85066" w:rsidRPr="001E7531" w:rsidRDefault="00D85066" w:rsidP="003478A5">
      <w:r>
        <w:t>Als aanvulling bij deze wijzigingsverklaring leg ik volgende bewijsstukken voor:</w:t>
      </w:r>
    </w:p>
    <w:tbl>
      <w:tblPr>
        <w:tblStyle w:val="Tabelraster"/>
        <w:tblW w:w="0" w:type="auto"/>
        <w:tblLook w:val="04A0" w:firstRow="1" w:lastRow="0" w:firstColumn="1" w:lastColumn="0" w:noHBand="0" w:noVBand="1"/>
      </w:tblPr>
      <w:tblGrid>
        <w:gridCol w:w="8730"/>
      </w:tblGrid>
      <w:tr w:rsidR="00D85066" w:rsidRPr="008F389B" w14:paraId="78DBFE63" w14:textId="77777777" w:rsidTr="00487D70">
        <w:tc>
          <w:tcPr>
            <w:tcW w:w="9062" w:type="dxa"/>
            <w:tcBorders>
              <w:top w:val="nil"/>
              <w:left w:val="nil"/>
              <w:bottom w:val="single" w:sz="4" w:space="0" w:color="auto"/>
              <w:right w:val="nil"/>
            </w:tcBorders>
          </w:tcPr>
          <w:p w14:paraId="53BF9C4C" w14:textId="77777777" w:rsidR="00D85066" w:rsidRPr="008F389B" w:rsidRDefault="00D85066" w:rsidP="003478A5"/>
        </w:tc>
      </w:tr>
      <w:tr w:rsidR="00D85066" w:rsidRPr="008F389B" w14:paraId="6787CB8A" w14:textId="77777777" w:rsidTr="00487D70">
        <w:tc>
          <w:tcPr>
            <w:tcW w:w="9062" w:type="dxa"/>
            <w:tcBorders>
              <w:top w:val="single" w:sz="4" w:space="0" w:color="auto"/>
              <w:left w:val="nil"/>
              <w:bottom w:val="single" w:sz="4" w:space="0" w:color="auto"/>
              <w:right w:val="nil"/>
            </w:tcBorders>
          </w:tcPr>
          <w:p w14:paraId="2ABB1E57" w14:textId="77777777" w:rsidR="00D85066" w:rsidRPr="008F389B" w:rsidRDefault="00D85066" w:rsidP="003478A5"/>
        </w:tc>
      </w:tr>
      <w:tr w:rsidR="00D85066" w:rsidRPr="008F389B" w14:paraId="74EC7651" w14:textId="77777777" w:rsidTr="00487D70">
        <w:tc>
          <w:tcPr>
            <w:tcW w:w="9062" w:type="dxa"/>
            <w:tcBorders>
              <w:top w:val="single" w:sz="4" w:space="0" w:color="auto"/>
              <w:left w:val="nil"/>
              <w:bottom w:val="single" w:sz="4" w:space="0" w:color="auto"/>
              <w:right w:val="nil"/>
            </w:tcBorders>
          </w:tcPr>
          <w:p w14:paraId="5F986877" w14:textId="77777777" w:rsidR="00D85066" w:rsidRPr="008F389B" w:rsidRDefault="00D85066" w:rsidP="003478A5"/>
        </w:tc>
      </w:tr>
    </w:tbl>
    <w:p w14:paraId="2E840081" w14:textId="77777777" w:rsidR="00D85066" w:rsidRPr="001E7531" w:rsidRDefault="00D85066" w:rsidP="003478A5"/>
    <w:p w14:paraId="1914311A" w14:textId="64FA27D7" w:rsidR="00D85066" w:rsidRPr="001E7531" w:rsidRDefault="00D85066" w:rsidP="003478A5">
      <w:r w:rsidRPr="001E7531">
        <w:t xml:space="preserve">Als </w:t>
      </w:r>
      <w:r>
        <w:t>ik in</w:t>
      </w:r>
      <w:r w:rsidRPr="001E7531">
        <w:t xml:space="preserve"> 202</w:t>
      </w:r>
      <w:r>
        <w:t>7</w:t>
      </w:r>
      <w:r w:rsidRPr="001E7531">
        <w:t xml:space="preserve"> een werkbeurs </w:t>
      </w:r>
      <w:r>
        <w:t>krijg</w:t>
      </w:r>
      <w:r w:rsidRPr="001E7531">
        <w:t xml:space="preserve">, </w:t>
      </w:r>
      <w:r>
        <w:t>gebeurt dit</w:t>
      </w:r>
      <w:r w:rsidRPr="001E7531">
        <w:t xml:space="preserve"> op basis van het door mij </w:t>
      </w:r>
      <w:r>
        <w:t>geschatte</w:t>
      </w:r>
      <w:r w:rsidRPr="001E7531">
        <w:t xml:space="preserve"> inkomen in 202</w:t>
      </w:r>
      <w:r>
        <w:t>7</w:t>
      </w:r>
      <w:r w:rsidRPr="001E7531">
        <w:t>. Deze gegevens worden gecontroleerd op basis van het aanslagbiljet personenbelastingen inkomstenjaar 202</w:t>
      </w:r>
      <w:r>
        <w:t>7</w:t>
      </w:r>
      <w:r w:rsidRPr="001E7531">
        <w:t xml:space="preserve"> (aanslagjaar 202</w:t>
      </w:r>
      <w:r>
        <w:t>8</w:t>
      </w:r>
      <w:r w:rsidRPr="001E7531">
        <w:t>), gegevens over inkomsten uit auteursrechten en gegevens over betrokkenheid bij rechtspersonen, die door Literatuur Vlaanderen worden</w:t>
      </w:r>
      <w:r w:rsidRPr="005648B0">
        <w:t xml:space="preserve"> </w:t>
      </w:r>
      <w:r w:rsidRPr="001E7531">
        <w:t xml:space="preserve">opgevraagd. </w:t>
      </w:r>
    </w:p>
    <w:p w14:paraId="36AC7CED" w14:textId="6BD762EE" w:rsidR="00D85066" w:rsidRPr="001E7531" w:rsidRDefault="00D85066" w:rsidP="003478A5">
      <w:r w:rsidRPr="001E7531">
        <w:lastRenderedPageBreak/>
        <w:t>Ik weet dat (een deel van) de werkbeurs 202</w:t>
      </w:r>
      <w:r>
        <w:t>7 kan worden teruggevorderd</w:t>
      </w:r>
      <w:r w:rsidRPr="001E7531">
        <w:t>, rekening houdend met de gestelde inkomensgrens.</w:t>
      </w:r>
    </w:p>
    <w:p w14:paraId="124158B5" w14:textId="77777777" w:rsidR="00D85066" w:rsidRPr="001E7531" w:rsidRDefault="00D85066" w:rsidP="005F7541">
      <w:pPr>
        <w:pStyle w:val="Regllopendetekst"/>
      </w:pPr>
      <w:r>
        <w:t>V</w:t>
      </w:r>
      <w:r w:rsidRPr="001E7531">
        <w:t>oor akkoord,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056"/>
      </w:tblGrid>
      <w:tr w:rsidR="00D85066" w:rsidRPr="00393C28" w14:paraId="6677BEB9" w14:textId="77777777" w:rsidTr="00CC5E7A">
        <w:trPr>
          <w:trHeight w:val="397"/>
        </w:trPr>
        <w:tc>
          <w:tcPr>
            <w:tcW w:w="1985" w:type="dxa"/>
            <w:vAlign w:val="bottom"/>
          </w:tcPr>
          <w:p w14:paraId="6FF4CB9A" w14:textId="77777777" w:rsidR="00D85066" w:rsidRPr="00393C28" w:rsidRDefault="00D85066" w:rsidP="005F7541">
            <w:pPr>
              <w:pStyle w:val="Regllopendetekst"/>
            </w:pPr>
            <w:r w:rsidRPr="00393C28">
              <w:t>Plaats en datum:</w:t>
            </w:r>
          </w:p>
        </w:tc>
        <w:tc>
          <w:tcPr>
            <w:tcW w:w="4056" w:type="dxa"/>
            <w:tcBorders>
              <w:bottom w:val="single" w:sz="4" w:space="0" w:color="auto"/>
            </w:tcBorders>
          </w:tcPr>
          <w:p w14:paraId="1D33C776" w14:textId="77777777" w:rsidR="00D85066" w:rsidRPr="00393C28" w:rsidRDefault="00D85066" w:rsidP="005F7541">
            <w:pPr>
              <w:pStyle w:val="Regllopendetekst"/>
            </w:pPr>
          </w:p>
        </w:tc>
      </w:tr>
      <w:tr w:rsidR="00D85066" w:rsidRPr="00393C28" w14:paraId="078A6927" w14:textId="77777777" w:rsidTr="00CC5E7A">
        <w:trPr>
          <w:trHeight w:val="397"/>
        </w:trPr>
        <w:tc>
          <w:tcPr>
            <w:tcW w:w="1985" w:type="dxa"/>
            <w:vAlign w:val="bottom"/>
          </w:tcPr>
          <w:p w14:paraId="1ADCBCA4" w14:textId="77777777" w:rsidR="00D85066" w:rsidRPr="00393C28" w:rsidRDefault="00D85066" w:rsidP="005F7541">
            <w:pPr>
              <w:pStyle w:val="Regllopendetekst"/>
            </w:pPr>
            <w:r w:rsidRPr="00393C28">
              <w:t>Handtekening:</w:t>
            </w:r>
          </w:p>
        </w:tc>
        <w:tc>
          <w:tcPr>
            <w:tcW w:w="4056" w:type="dxa"/>
            <w:tcBorders>
              <w:top w:val="single" w:sz="4" w:space="0" w:color="auto"/>
            </w:tcBorders>
          </w:tcPr>
          <w:p w14:paraId="213D959B" w14:textId="77777777" w:rsidR="00D85066" w:rsidRDefault="00D85066" w:rsidP="005F7541">
            <w:pPr>
              <w:pStyle w:val="Regllopendetekst"/>
            </w:pPr>
          </w:p>
          <w:p w14:paraId="52A10D5C" w14:textId="77777777" w:rsidR="00D85066" w:rsidRPr="00393C28" w:rsidRDefault="00D85066" w:rsidP="005F7541">
            <w:pPr>
              <w:pStyle w:val="Regllopendetekst"/>
            </w:pPr>
          </w:p>
        </w:tc>
      </w:tr>
    </w:tbl>
    <w:p w14:paraId="63F0B1C4" w14:textId="77777777" w:rsidR="00D85066" w:rsidRDefault="00D85066" w:rsidP="006B0C70">
      <w:pPr>
        <w:rPr>
          <w:rFonts w:asciiTheme="majorHAnsi" w:hAnsiTheme="majorHAnsi" w:cstheme="majorHAnsi"/>
          <w:lang w:val="nl-NL"/>
        </w:rPr>
      </w:pPr>
    </w:p>
    <w:p w14:paraId="23E099AD" w14:textId="77777777" w:rsidR="00D85066" w:rsidRPr="00373C8F" w:rsidRDefault="00D85066" w:rsidP="00333286">
      <w:pPr>
        <w:pStyle w:val="Reglnadruk2"/>
      </w:pPr>
      <w:r w:rsidRPr="00373C8F">
        <w:t>Maak van deze ondertekende verklaring een pdf, voeg die toe aan je aanvraag en stuur alles samen per mail op naar</w:t>
      </w:r>
      <w:r>
        <w:t xml:space="preserve"> </w:t>
      </w:r>
      <w:hyperlink r:id="rId12" w:history="1">
        <w:r w:rsidRPr="00373C8F">
          <w:rPr>
            <w:rStyle w:val="Hyperlink"/>
          </w:rPr>
          <w:t>dienjeaanvraagin@literatuurvlaanderen.be</w:t>
        </w:r>
      </w:hyperlink>
      <w:r>
        <w:t>.</w:t>
      </w:r>
    </w:p>
    <w:p w14:paraId="7A7443C8" w14:textId="77777777" w:rsidR="00D85066" w:rsidRPr="001E7531" w:rsidRDefault="00D85066" w:rsidP="006B0C70">
      <w:pPr>
        <w:rPr>
          <w:rFonts w:asciiTheme="majorHAnsi" w:hAnsiTheme="majorHAnsi" w:cstheme="majorHAnsi"/>
          <w:lang w:val="nl-NL"/>
        </w:rPr>
      </w:pPr>
    </w:p>
    <w:p w14:paraId="3466A032" w14:textId="77777777" w:rsidR="00C056D5" w:rsidRPr="00D85066" w:rsidRDefault="00C056D5" w:rsidP="00D85066">
      <w:pPr>
        <w:rPr>
          <w:lang w:val="nl-NL"/>
        </w:rPr>
      </w:pPr>
    </w:p>
    <w:sectPr w:rsidR="00C056D5" w:rsidRPr="00D85066" w:rsidSect="0015260C">
      <w:headerReference w:type="default" r:id="rId13"/>
      <w:footerReference w:type="default" r:id="rId14"/>
      <w:headerReference w:type="first" r:id="rId15"/>
      <w:footerReference w:type="first" r:id="rId16"/>
      <w:pgSz w:w="11906" w:h="16838"/>
      <w:pgMar w:top="1588" w:right="1588" w:bottom="1588" w:left="158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44EC" w14:textId="77777777" w:rsidR="002D0405" w:rsidRDefault="002D0405" w:rsidP="00983981">
      <w:r>
        <w:separator/>
      </w:r>
    </w:p>
  </w:endnote>
  <w:endnote w:type="continuationSeparator" w:id="0">
    <w:p w14:paraId="3A3A6AD4" w14:textId="77777777" w:rsidR="002D0405" w:rsidRDefault="002D0405" w:rsidP="0098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cury Display">
    <w:altName w:val="Calibri"/>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30B6" w14:textId="77777777" w:rsidR="000A68BF" w:rsidRDefault="00D92907" w:rsidP="00983981">
    <w:r>
      <w:rPr>
        <w:noProof/>
      </w:rPr>
      <mc:AlternateContent>
        <mc:Choice Requires="wps">
          <w:drawing>
            <wp:anchor distT="0" distB="0" distL="114300" distR="114300" simplePos="0" relativeHeight="251663360" behindDoc="1" locked="0" layoutInCell="1" allowOverlap="1" wp14:anchorId="6D940FDB" wp14:editId="3ECA335F">
              <wp:simplePos x="0" y="0"/>
              <wp:positionH relativeFrom="margin">
                <wp:posOffset>5287010</wp:posOffset>
              </wp:positionH>
              <wp:positionV relativeFrom="page">
                <wp:posOffset>10038080</wp:posOffset>
              </wp:positionV>
              <wp:extent cx="853200" cy="172800"/>
              <wp:effectExtent l="0" t="0" r="0" b="3810"/>
              <wp:wrapNone/>
              <wp:docPr id="2132963106" name="Tekstvak 1"/>
              <wp:cNvGraphicFramePr/>
              <a:graphic xmlns:a="http://schemas.openxmlformats.org/drawingml/2006/main">
                <a:graphicData uri="http://schemas.microsoft.com/office/word/2010/wordprocessingShape">
                  <wps:wsp>
                    <wps:cNvSpPr txBox="1"/>
                    <wps:spPr>
                      <a:xfrm>
                        <a:off x="0" y="0"/>
                        <a:ext cx="853200" cy="172800"/>
                      </a:xfrm>
                      <a:prstGeom prst="rect">
                        <a:avLst/>
                      </a:prstGeom>
                      <a:noFill/>
                      <a:ln w="6350">
                        <a:noFill/>
                      </a:ln>
                    </wps:spPr>
                    <wps:txbx>
                      <w:txbxContent>
                        <w:sdt>
                          <w:sdtPr>
                            <w:rPr>
                              <w:sz w:val="18"/>
                              <w:szCs w:val="18"/>
                            </w:rPr>
                            <w:id w:val="1750847466"/>
                            <w:docPartObj>
                              <w:docPartGallery w:val="Page Numbers (Top of Page)"/>
                              <w:docPartUnique/>
                            </w:docPartObj>
                          </w:sdtPr>
                          <w:sdtContent>
                            <w:p w14:paraId="012A7CA5" w14:textId="77777777" w:rsidR="00D92907" w:rsidRPr="00C74932" w:rsidRDefault="00D92907"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940FDB" id="_x0000_t202" coordsize="21600,21600" o:spt="202" path="m,l,21600r21600,l21600,xe">
              <v:stroke joinstyle="miter"/>
              <v:path gradientshapeok="t" o:connecttype="rect"/>
            </v:shapetype>
            <v:shape id="Tekstvak 1" o:spid="_x0000_s1026" type="#_x0000_t202" style="position:absolute;margin-left:416.3pt;margin-top:790.4pt;width:67.2pt;height:13.6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" filled="f" stroked="f" strokeweight=".5pt">
              <v:textbox style="mso-fit-shape-to-text:t" inset="0,0,0,0">
                <w:txbxContent>
                  <w:sdt>
                    <w:sdtPr>
                      <w:rPr>
                        <w:sz w:val="18"/>
                        <w:szCs w:val="18"/>
                      </w:rPr>
                      <w:id w:val="1750847466"/>
                      <w:docPartObj>
                        <w:docPartGallery w:val="Page Numbers (Top of Page)"/>
                        <w:docPartUnique/>
                      </w:docPartObj>
                    </w:sdtPr>
                    <w:sdtContent>
                      <w:p w14:paraId="012A7CA5" w14:textId="77777777" w:rsidR="00D92907" w:rsidRPr="00C74932" w:rsidRDefault="00D92907"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v:textbox>
              <w10:wrap anchorx="margin" anchory="page"/>
            </v:shape>
          </w:pict>
        </mc:Fallback>
      </mc:AlternateContent>
    </w:r>
    <w:r w:rsidR="000A68BF">
      <w:rPr>
        <w:noProof/>
      </w:rPr>
      <w:drawing>
        <wp:anchor distT="0" distB="0" distL="114300" distR="114300" simplePos="0" relativeHeight="251661312" behindDoc="1" locked="1" layoutInCell="1" allowOverlap="1" wp14:anchorId="68F6C959" wp14:editId="1923FD63">
          <wp:simplePos x="0" y="0"/>
          <wp:positionH relativeFrom="page">
            <wp:posOffset>508000</wp:posOffset>
          </wp:positionH>
          <wp:positionV relativeFrom="bottomMargin">
            <wp:posOffset>1905</wp:posOffset>
          </wp:positionV>
          <wp:extent cx="431800" cy="503555"/>
          <wp:effectExtent l="0" t="0" r="0" b="4445"/>
          <wp:wrapNone/>
          <wp:docPr id="114838351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78114" name="Graphic 793878114"/>
                  <pic:cNvPicPr/>
                </pic:nvPicPr>
                <pic:blipFill rotWithShape="1">
                  <a:blip r:embed="rId1">
                    <a:extLst>
                      <a:ext uri="{96DAC541-7B7A-43D3-8B79-37D633B846F1}">
                        <asvg:svgBlip xmlns:asvg="http://schemas.microsoft.com/office/drawing/2016/SVG/main" r:embed="rId2"/>
                      </a:ext>
                    </a:extLst>
                  </a:blip>
                  <a:srcRect r="82874"/>
                  <a:stretch/>
                </pic:blipFill>
                <pic:spPr bwMode="auto">
                  <a:xfrm>
                    <a:off x="0" y="0"/>
                    <a:ext cx="431800" cy="50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FF92" w14:textId="77777777" w:rsidR="00746403" w:rsidRDefault="00746403" w:rsidP="00983981">
    <w:r>
      <w:rPr>
        <w:noProof/>
      </w:rPr>
      <w:drawing>
        <wp:anchor distT="0" distB="0" distL="114300" distR="114300" simplePos="0" relativeHeight="251670528" behindDoc="1" locked="1" layoutInCell="1" allowOverlap="1" wp14:anchorId="59FAF4F5" wp14:editId="71918FF6">
          <wp:simplePos x="0" y="0"/>
          <wp:positionH relativeFrom="page">
            <wp:posOffset>505460</wp:posOffset>
          </wp:positionH>
          <wp:positionV relativeFrom="bottomMargin">
            <wp:posOffset>87630</wp:posOffset>
          </wp:positionV>
          <wp:extent cx="2084705" cy="415925"/>
          <wp:effectExtent l="0" t="0" r="0" b="3175"/>
          <wp:wrapNone/>
          <wp:docPr id="8939588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78114" name="Graphic 793878114"/>
                  <pic:cNvPicPr/>
                </pic:nvPicPr>
                <pic:blipFill>
                  <a:blip r:embed="rId1">
                    <a:extLst>
                      <a:ext uri="{96DAC541-7B7A-43D3-8B79-37D633B846F1}">
                        <asvg:svgBlip xmlns:asvg="http://schemas.microsoft.com/office/drawing/2016/SVG/main" r:embed="rId2"/>
                      </a:ext>
                    </a:extLst>
                  </a:blip>
                  <a:stretch>
                    <a:fillRect/>
                  </a:stretch>
                </pic:blipFill>
                <pic:spPr>
                  <a:xfrm>
                    <a:off x="0" y="0"/>
                    <a:ext cx="2084705" cy="4159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1" locked="0" layoutInCell="1" allowOverlap="1" wp14:anchorId="181EFB8D" wp14:editId="6E218AEA">
              <wp:simplePos x="0" y="0"/>
              <wp:positionH relativeFrom="margin">
                <wp:posOffset>5285740</wp:posOffset>
              </wp:positionH>
              <wp:positionV relativeFrom="page">
                <wp:posOffset>10038080</wp:posOffset>
              </wp:positionV>
              <wp:extent cx="853200" cy="172800"/>
              <wp:effectExtent l="0" t="0" r="0" b="3810"/>
              <wp:wrapNone/>
              <wp:docPr id="1474793501" name="Tekstvak 1"/>
              <wp:cNvGraphicFramePr/>
              <a:graphic xmlns:a="http://schemas.openxmlformats.org/drawingml/2006/main">
                <a:graphicData uri="http://schemas.microsoft.com/office/word/2010/wordprocessingShape">
                  <wps:wsp>
                    <wps:cNvSpPr txBox="1"/>
                    <wps:spPr>
                      <a:xfrm>
                        <a:off x="0" y="0"/>
                        <a:ext cx="853200" cy="172800"/>
                      </a:xfrm>
                      <a:prstGeom prst="rect">
                        <a:avLst/>
                      </a:prstGeom>
                      <a:noFill/>
                      <a:ln w="6350">
                        <a:noFill/>
                      </a:ln>
                    </wps:spPr>
                    <wps:txbx>
                      <w:txbxContent>
                        <w:sdt>
                          <w:sdtPr>
                            <w:rPr>
                              <w:sz w:val="18"/>
                              <w:szCs w:val="18"/>
                            </w:rPr>
                            <w:id w:val="-1478303383"/>
                            <w:docPartObj>
                              <w:docPartGallery w:val="Page Numbers (Top of Page)"/>
                              <w:docPartUnique/>
                            </w:docPartObj>
                          </w:sdtPr>
                          <w:sdtContent>
                            <w:p w14:paraId="5226CB68" w14:textId="77777777" w:rsidR="00746403" w:rsidRPr="00C74932" w:rsidRDefault="00746403"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1EFB8D" id="_x0000_t202" coordsize="21600,21600" o:spt="202" path="m,l,21600r21600,l21600,xe">
              <v:stroke joinstyle="miter"/>
              <v:path gradientshapeok="t" o:connecttype="rect"/>
            </v:shapetype>
            <v:shape id="_x0000_s1027" type="#_x0000_t202" style="position:absolute;margin-left:416.2pt;margin-top:790.4pt;width:67.2pt;height:13.6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" filled="f" stroked="f" strokeweight=".5pt">
              <v:textbox style="mso-fit-shape-to-text:t" inset="0,0,0,0">
                <w:txbxContent>
                  <w:sdt>
                    <w:sdtPr>
                      <w:rPr>
                        <w:sz w:val="18"/>
                        <w:szCs w:val="18"/>
                      </w:rPr>
                      <w:id w:val="-1478303383"/>
                      <w:docPartObj>
                        <w:docPartGallery w:val="Page Numbers (Top of Page)"/>
                        <w:docPartUnique/>
                      </w:docPartObj>
                    </w:sdtPr>
                    <w:sdtContent>
                      <w:p w14:paraId="5226CB68" w14:textId="77777777" w:rsidR="00746403" w:rsidRPr="00C74932" w:rsidRDefault="00746403" w:rsidP="00983981">
                        <w:pPr>
                          <w:rPr>
                            <w:sz w:val="18"/>
                            <w:szCs w:val="18"/>
                          </w:rPr>
                        </w:pPr>
                        <w:r w:rsidRPr="00C74932">
                          <w:rPr>
                            <w:sz w:val="18"/>
                            <w:szCs w:val="18"/>
                            <w:lang w:val="nl-NL"/>
                          </w:rPr>
                          <w:t xml:space="preserve">Pagina </w:t>
                        </w:r>
                        <w:r w:rsidRPr="00C74932">
                          <w:rPr>
                            <w:sz w:val="18"/>
                            <w:szCs w:val="18"/>
                          </w:rPr>
                          <w:fldChar w:fldCharType="begin"/>
                        </w:r>
                        <w:r w:rsidRPr="00C74932">
                          <w:rPr>
                            <w:bCs/>
                            <w:sz w:val="18"/>
                            <w:szCs w:val="18"/>
                          </w:rPr>
                          <w:instrText>PAGE</w:instrText>
                        </w:r>
                        <w:r w:rsidRPr="00C74932">
                          <w:rPr>
                            <w:sz w:val="18"/>
                            <w:szCs w:val="18"/>
                          </w:rPr>
                          <w:fldChar w:fldCharType="separate"/>
                        </w:r>
                        <w:r w:rsidRPr="00C74932">
                          <w:rPr>
                            <w:sz w:val="18"/>
                            <w:szCs w:val="18"/>
                          </w:rPr>
                          <w:t>1</w:t>
                        </w:r>
                        <w:r w:rsidRPr="00C74932">
                          <w:rPr>
                            <w:sz w:val="18"/>
                            <w:szCs w:val="18"/>
                          </w:rPr>
                          <w:fldChar w:fldCharType="end"/>
                        </w:r>
                        <w:r w:rsidRPr="00C74932">
                          <w:rPr>
                            <w:sz w:val="18"/>
                            <w:szCs w:val="18"/>
                            <w:lang w:val="nl-NL"/>
                          </w:rPr>
                          <w:t xml:space="preserve"> van </w:t>
                        </w:r>
                        <w:r w:rsidRPr="00C74932">
                          <w:rPr>
                            <w:sz w:val="18"/>
                            <w:szCs w:val="18"/>
                          </w:rPr>
                          <w:fldChar w:fldCharType="begin"/>
                        </w:r>
                        <w:r w:rsidRPr="00C74932">
                          <w:rPr>
                            <w:bCs/>
                            <w:sz w:val="18"/>
                            <w:szCs w:val="18"/>
                          </w:rPr>
                          <w:instrText>NUMPAGES</w:instrText>
                        </w:r>
                        <w:r w:rsidRPr="00C74932">
                          <w:rPr>
                            <w:sz w:val="18"/>
                            <w:szCs w:val="18"/>
                          </w:rPr>
                          <w:fldChar w:fldCharType="separate"/>
                        </w:r>
                        <w:r w:rsidRPr="00C74932">
                          <w:rPr>
                            <w:sz w:val="18"/>
                            <w:szCs w:val="18"/>
                          </w:rPr>
                          <w:t>46</w:t>
                        </w:r>
                        <w:r w:rsidRPr="00C74932">
                          <w:rPr>
                            <w:sz w:val="18"/>
                            <w:szCs w:val="18"/>
                          </w:rPr>
                          <w:fldChar w:fldCharType="end"/>
                        </w:r>
                      </w:p>
                    </w:sdtContent>
                  </w:sdt>
                </w:txbxContent>
              </v:textbox>
              <w10:wrap anchorx="margin" anchory="pag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53072" w14:textId="77777777" w:rsidR="002D0405" w:rsidRDefault="002D0405" w:rsidP="00983981">
      <w:r>
        <w:separator/>
      </w:r>
    </w:p>
  </w:footnote>
  <w:footnote w:type="continuationSeparator" w:id="0">
    <w:p w14:paraId="7B17A35A" w14:textId="77777777" w:rsidR="002D0405" w:rsidRDefault="002D0405" w:rsidP="0098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2DEF" w14:textId="77777777" w:rsidR="000A68BF" w:rsidRDefault="000A68BF" w:rsidP="00983981">
    <w:r>
      <w:rPr>
        <w:noProof/>
      </w:rPr>
      <mc:AlternateContent>
        <mc:Choice Requires="wps">
          <w:drawing>
            <wp:anchor distT="0" distB="0" distL="114300" distR="114300" simplePos="0" relativeHeight="251659264" behindDoc="0" locked="1" layoutInCell="1" allowOverlap="1" wp14:anchorId="7D9CC091" wp14:editId="72363548">
              <wp:simplePos x="0" y="0"/>
              <wp:positionH relativeFrom="page">
                <wp:posOffset>4791075</wp:posOffset>
              </wp:positionH>
              <wp:positionV relativeFrom="page">
                <wp:posOffset>0</wp:posOffset>
              </wp:positionV>
              <wp:extent cx="2519680" cy="251460"/>
              <wp:effectExtent l="0" t="0" r="0" b="2540"/>
              <wp:wrapNone/>
              <wp:docPr id="1494719663"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B63F0" id="Rechthoek 1" o:spid="_x0000_s1026" style="position:absolute;margin-left:377.25pt;margin-top:0;width:198.4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" fillcolor="#32d096" stroked="f" strokeweight="1.5p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35CDF76C" wp14:editId="3F359103">
              <wp:simplePos x="0" y="0"/>
              <wp:positionH relativeFrom="page">
                <wp:posOffset>6678295</wp:posOffset>
              </wp:positionH>
              <wp:positionV relativeFrom="page">
                <wp:posOffset>883285</wp:posOffset>
              </wp:positionV>
              <wp:extent cx="1511935" cy="251460"/>
              <wp:effectExtent l="0" t="4762" r="0" b="0"/>
              <wp:wrapNone/>
              <wp:docPr id="13168467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11935"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69984" id="Rechthoek 1" o:spid="_x0000_s1026" style="position:absolute;margin-left:525.85pt;margin-top:69.55pt;width:119.05pt;height:19.8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" fillcolor="#32d096" stroked="f" strokeweight="1.5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09B3" w14:textId="77777777" w:rsidR="00746403" w:rsidRDefault="00746403" w:rsidP="00983981">
    <w:r>
      <w:rPr>
        <w:noProof/>
      </w:rPr>
      <mc:AlternateContent>
        <mc:Choice Requires="wps">
          <w:drawing>
            <wp:anchor distT="0" distB="0" distL="114300" distR="114300" simplePos="0" relativeHeight="251665408" behindDoc="0" locked="1" layoutInCell="1" allowOverlap="1" wp14:anchorId="2AAE5B13" wp14:editId="12240ECD">
              <wp:simplePos x="0" y="0"/>
              <wp:positionH relativeFrom="page">
                <wp:posOffset>4791075</wp:posOffset>
              </wp:positionH>
              <wp:positionV relativeFrom="page">
                <wp:posOffset>0</wp:posOffset>
              </wp:positionV>
              <wp:extent cx="2519680" cy="251460"/>
              <wp:effectExtent l="0" t="0" r="0" b="2540"/>
              <wp:wrapNone/>
              <wp:docPr id="152110078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BCF6E" id="Rechthoek 1" o:spid="_x0000_s1026" style="position:absolute;margin-left:377.25pt;margin-top:0;width:198.4pt;height:19.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" fillcolor="#32d096" stroked="f" strokeweight="1.5pt">
              <w10:wrap anchorx="page" anchory="page"/>
              <w10:anchorlock/>
            </v:rect>
          </w:pict>
        </mc:Fallback>
      </mc:AlternateContent>
    </w:r>
    <w:r>
      <w:rPr>
        <w:noProof/>
      </w:rPr>
      <mc:AlternateContent>
        <mc:Choice Requires="wps">
          <w:drawing>
            <wp:anchor distT="0" distB="0" distL="114300" distR="114300" simplePos="0" relativeHeight="251666432" behindDoc="0" locked="1" layoutInCell="1" allowOverlap="1" wp14:anchorId="65ADE412" wp14:editId="57055685">
              <wp:simplePos x="0" y="0"/>
              <wp:positionH relativeFrom="page">
                <wp:posOffset>6678295</wp:posOffset>
              </wp:positionH>
              <wp:positionV relativeFrom="page">
                <wp:posOffset>883285</wp:posOffset>
              </wp:positionV>
              <wp:extent cx="1511935" cy="251460"/>
              <wp:effectExtent l="0" t="4762" r="0" b="0"/>
              <wp:wrapNone/>
              <wp:docPr id="67197940"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511935" cy="251460"/>
                      </a:xfrm>
                      <a:prstGeom prst="rect">
                        <a:avLst/>
                      </a:prstGeom>
                      <a:solidFill>
                        <a:srgbClr val="32D0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C156F" id="Rechthoek 1" o:spid="_x0000_s1026" style="position:absolute;margin-left:525.85pt;margin-top:69.55pt;width:119.05pt;height:19.8pt;rotation:-9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" fillcolor="#32d096" stroked="f" strokeweight="1.5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" o:bullet="t">
        <v:imagedata r:id="rId1" o:title="" cropright="-3529f"/>
      </v:shape>
    </w:pict>
  </w:numPicBullet>
  <w:abstractNum w:abstractNumId="0" w15:restartNumberingAfterBreak="0">
    <w:nsid w:val="02F470F4"/>
    <w:multiLevelType w:val="multilevel"/>
    <w:tmpl w:val="ABEC06C8"/>
    <w:lvl w:ilvl="0">
      <w:start w:val="1"/>
      <w:numFmt w:val="decimal"/>
      <w:pStyle w:val="Nummering"/>
      <w:lvlText w:val="%1."/>
      <w:lvlJc w:val="left"/>
      <w:pPr>
        <w:ind w:left="454" w:hanging="227"/>
      </w:pPr>
      <w:rPr>
        <w:rFonts w:hint="default"/>
      </w:rPr>
    </w:lvl>
    <w:lvl w:ilvl="1">
      <w:start w:val="1"/>
      <w:numFmt w:val="bullet"/>
      <w:lvlText w:val=""/>
      <w:lvlJc w:val="left"/>
      <w:pPr>
        <w:ind w:left="794" w:hanging="340"/>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8629A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085FD3"/>
    <w:multiLevelType w:val="multilevel"/>
    <w:tmpl w:val="7F36D0D2"/>
    <w:lvl w:ilvl="0">
      <w:start w:val="1"/>
      <w:numFmt w:val="bullet"/>
      <w:pStyle w:val="Reglopsomming"/>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3A7686E"/>
    <w:multiLevelType w:val="hybridMultilevel"/>
    <w:tmpl w:val="37C280A8"/>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327022A9"/>
    <w:multiLevelType w:val="hybridMultilevel"/>
    <w:tmpl w:val="C7E4FDCE"/>
    <w:lvl w:ilvl="0" w:tplc="41FA9256">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5" w15:restartNumberingAfterBreak="0">
    <w:nsid w:val="4CE12B01"/>
    <w:multiLevelType w:val="hybridMultilevel"/>
    <w:tmpl w:val="2FFAE528"/>
    <w:lvl w:ilvl="0" w:tplc="BC28F94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0C55C4B"/>
    <w:multiLevelType w:val="hybridMultilevel"/>
    <w:tmpl w:val="403CC86E"/>
    <w:lvl w:ilvl="0" w:tplc="C14AA528">
      <w:start w:val="4"/>
      <w:numFmt w:val="bullet"/>
      <w:lvlText w:val="-"/>
      <w:lvlJc w:val="left"/>
      <w:pPr>
        <w:ind w:left="1800" w:hanging="360"/>
      </w:pPr>
      <w:rPr>
        <w:rFonts w:ascii="Calibri" w:eastAsiaTheme="minorHAnsi" w:hAnsi="Calibri" w:cs="Calibri"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7" w15:restartNumberingAfterBreak="0">
    <w:nsid w:val="564A2927"/>
    <w:multiLevelType w:val="hybridMultilevel"/>
    <w:tmpl w:val="1EEA568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74080AA">
      <w:start w:val="4"/>
      <w:numFmt w:val="bullet"/>
      <w:lvlText w:val="-"/>
      <w:lvlJc w:val="left"/>
      <w:pPr>
        <w:ind w:left="2340" w:hanging="360"/>
      </w:pPr>
      <w:rPr>
        <w:rFonts w:ascii="Calibri" w:eastAsiaTheme="minorHAnsi" w:hAnsi="Calibri" w:cs="Calibri"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7F21C5E"/>
    <w:multiLevelType w:val="hybridMultilevel"/>
    <w:tmpl w:val="D9E820F4"/>
    <w:lvl w:ilvl="0" w:tplc="0413000F">
      <w:start w:val="1"/>
      <w:numFmt w:val="decimal"/>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9" w15:restartNumberingAfterBreak="0">
    <w:nsid w:val="5EAE12C5"/>
    <w:multiLevelType w:val="hybridMultilevel"/>
    <w:tmpl w:val="8DDCC3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0F7EB0"/>
    <w:multiLevelType w:val="multilevel"/>
    <w:tmpl w:val="CF44F792"/>
    <w:lvl w:ilvl="0">
      <w:start w:val="1"/>
      <w:numFmt w:val="decimal"/>
      <w:suff w:val="space"/>
      <w:lvlText w:val="Hoofd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6F112BEF"/>
    <w:multiLevelType w:val="hybridMultilevel"/>
    <w:tmpl w:val="69B2306A"/>
    <w:lvl w:ilvl="0" w:tplc="A92A459E">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6FCD696F"/>
    <w:multiLevelType w:val="hybridMultilevel"/>
    <w:tmpl w:val="1F08E1B6"/>
    <w:lvl w:ilvl="0" w:tplc="A49800FC">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91209D6"/>
    <w:multiLevelType w:val="multilevel"/>
    <w:tmpl w:val="55FC15B2"/>
    <w:lvl w:ilvl="0">
      <w:start w:val="1"/>
      <w:numFmt w:val="bullet"/>
      <w:pStyle w:val="Opsomming"/>
      <w:lvlText w:val=""/>
      <w:lvlJc w:val="left"/>
      <w:pPr>
        <w:ind w:left="680" w:hanging="340"/>
      </w:pPr>
      <w:rPr>
        <w:rFonts w:ascii="Symbol" w:hAnsi="Symbol" w:hint="default"/>
        <w:color w:val="auto"/>
      </w:rPr>
    </w:lvl>
    <w:lvl w:ilvl="1">
      <w:start w:val="1"/>
      <w:numFmt w:val="bullet"/>
      <w:lvlText w:val="o"/>
      <w:lvlJc w:val="left"/>
      <w:pPr>
        <w:ind w:left="1021" w:hanging="341"/>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5308E5"/>
    <w:multiLevelType w:val="hybridMultilevel"/>
    <w:tmpl w:val="18BAF466"/>
    <w:lvl w:ilvl="0" w:tplc="D7903998">
      <w:start w:val="1"/>
      <w:numFmt w:val="bullet"/>
      <w:lvlText w:val=""/>
      <w:lvlJc w:val="left"/>
      <w:pPr>
        <w:ind w:left="720" w:hanging="360"/>
      </w:pPr>
      <w:rPr>
        <w:rFonts w:ascii="Symbol" w:hAnsi="Symbol" w:hint="default"/>
        <w:color w:val="auto"/>
      </w:rPr>
    </w:lvl>
    <w:lvl w:ilvl="1" w:tplc="863E981C">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F1352AD"/>
    <w:multiLevelType w:val="multilevel"/>
    <w:tmpl w:val="9AE4AA86"/>
    <w:styleLink w:val="Huidigelijst1"/>
    <w:lvl w:ilvl="0">
      <w:start w:val="1"/>
      <w:numFmt w:val="decimal"/>
      <w:lvlText w:val="%1."/>
      <w:lvlJc w:val="left"/>
      <w:pPr>
        <w:ind w:left="7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6537127">
    <w:abstractNumId w:val="12"/>
  </w:num>
  <w:num w:numId="2" w16cid:durableId="1523056929">
    <w:abstractNumId w:val="11"/>
  </w:num>
  <w:num w:numId="3" w16cid:durableId="625433438">
    <w:abstractNumId w:val="14"/>
  </w:num>
  <w:num w:numId="4" w16cid:durableId="2017881894">
    <w:abstractNumId w:val="5"/>
  </w:num>
  <w:num w:numId="5" w16cid:durableId="745760134">
    <w:abstractNumId w:val="6"/>
  </w:num>
  <w:num w:numId="6" w16cid:durableId="1755935596">
    <w:abstractNumId w:val="8"/>
  </w:num>
  <w:num w:numId="7" w16cid:durableId="1421028271">
    <w:abstractNumId w:val="4"/>
  </w:num>
  <w:num w:numId="8" w16cid:durableId="719013801">
    <w:abstractNumId w:val="9"/>
  </w:num>
  <w:num w:numId="9" w16cid:durableId="571046939">
    <w:abstractNumId w:val="10"/>
  </w:num>
  <w:num w:numId="10" w16cid:durableId="161630211">
    <w:abstractNumId w:val="15"/>
  </w:num>
  <w:num w:numId="11" w16cid:durableId="122968510">
    <w:abstractNumId w:val="1"/>
  </w:num>
  <w:num w:numId="12" w16cid:durableId="899637657">
    <w:abstractNumId w:val="0"/>
  </w:num>
  <w:num w:numId="13" w16cid:durableId="1654286776">
    <w:abstractNumId w:val="13"/>
  </w:num>
  <w:num w:numId="14" w16cid:durableId="1452893310">
    <w:abstractNumId w:val="13"/>
    <w:lvlOverride w:ilvl="0">
      <w:lvl w:ilvl="0">
        <w:start w:val="1"/>
        <w:numFmt w:val="bullet"/>
        <w:pStyle w:val="Opsomming"/>
        <w:lvlText w:val=""/>
        <w:lvlJc w:val="left"/>
        <w:pPr>
          <w:ind w:left="680" w:hanging="340"/>
        </w:pPr>
        <w:rPr>
          <w:rFonts w:ascii="Symbol" w:hAnsi="Symbol" w:hint="default"/>
          <w:color w:val="auto"/>
        </w:rPr>
      </w:lvl>
    </w:lvlOverride>
    <w:lvlOverride w:ilvl="1">
      <w:lvl w:ilvl="1">
        <w:start w:val="1"/>
        <w:numFmt w:val="bullet"/>
        <w:lvlText w:val=""/>
        <w:lvlJc w:val="left"/>
        <w:pPr>
          <w:ind w:left="1021" w:hanging="341"/>
        </w:pPr>
        <w:rPr>
          <w:rFonts w:ascii="Symbol" w:hAnsi="Symbol"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345132901">
    <w:abstractNumId w:val="13"/>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6" w16cid:durableId="278489150">
    <w:abstractNumId w:val="13"/>
    <w:lvlOverride w:ilvl="0">
      <w:lvl w:ilvl="0">
        <w:start w:val="1"/>
        <w:numFmt w:val="bullet"/>
        <w:pStyle w:val="Opsomming"/>
        <w:lvlText w:val=""/>
        <w:lvlJc w:val="left"/>
        <w:pPr>
          <w:ind w:left="680" w:hanging="340"/>
        </w:pPr>
        <w:rPr>
          <w:rFonts w:ascii="Symbol" w:hAnsi="Symbol" w:hint="default"/>
          <w:color w:val="auto"/>
        </w:rPr>
      </w:lvl>
    </w:lvlOverride>
    <w:lvlOverride w:ilvl="1">
      <w:lvl w:ilvl="1">
        <w:start w:val="1"/>
        <w:numFmt w:val="bullet"/>
        <w:lvlText w:val=""/>
        <w:lvlJc w:val="left"/>
        <w:pPr>
          <w:ind w:left="1021" w:hanging="341"/>
        </w:pPr>
        <w:rPr>
          <w:rFonts w:ascii="Symbol" w:hAnsi="Symbol"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10589345">
    <w:abstractNumId w:val="13"/>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8" w16cid:durableId="112985112">
    <w:abstractNumId w:val="13"/>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19" w16cid:durableId="1304121028">
    <w:abstractNumId w:val="13"/>
    <w:lvlOverride w:ilvl="0">
      <w:lvl w:ilvl="0">
        <w:start w:val="1"/>
        <w:numFmt w:val="decimal"/>
        <w:pStyle w:val="Opsomming"/>
        <w:lvlText w:val="%1"/>
        <w:lvlJc w:val="left"/>
        <w:pPr>
          <w:ind w:left="567" w:hanging="340"/>
        </w:pPr>
        <w:rPr>
          <w:rFonts w:hint="default"/>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0" w16cid:durableId="227150706">
    <w:abstractNumId w:val="13"/>
    <w:lvlOverride w:ilvl="0">
      <w:lvl w:ilvl="0">
        <w:start w:val="1"/>
        <w:numFmt w:val="bullet"/>
        <w:pStyle w:val="Opsomming"/>
        <w:lvlText w:val=""/>
        <w:lvlJc w:val="left"/>
        <w:pPr>
          <w:ind w:left="567" w:hanging="340"/>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1" w16cid:durableId="390351613">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908" w:hanging="341"/>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2" w16cid:durableId="1254583169">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680" w:hanging="226"/>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3" w16cid:durableId="1217231480">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907" w:hanging="453"/>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4" w16cid:durableId="2068608805">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794" w:hanging="340"/>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5" w16cid:durableId="675107791">
    <w:abstractNumId w:val="13"/>
    <w:lvlOverride w:ilvl="0">
      <w:lvl w:ilvl="0">
        <w:start w:val="1"/>
        <w:numFmt w:val="bullet"/>
        <w:pStyle w:val="Opsomming"/>
        <w:lvlText w:val=""/>
        <w:lvlJc w:val="left"/>
        <w:pPr>
          <w:ind w:left="454" w:hanging="227"/>
        </w:pPr>
        <w:rPr>
          <w:rFonts w:ascii="Symbol" w:hAnsi="Symbol" w:hint="default"/>
          <w:color w:val="auto"/>
        </w:rPr>
      </w:lvl>
    </w:lvlOverride>
    <w:lvlOverride w:ilvl="1">
      <w:lvl w:ilvl="1">
        <w:start w:val="1"/>
        <w:numFmt w:val="bullet"/>
        <w:lvlText w:val=""/>
        <w:lvlJc w:val="left"/>
        <w:pPr>
          <w:ind w:left="794" w:hanging="340"/>
        </w:pPr>
        <w:rPr>
          <w:rFonts w:ascii="Symbol" w:hAnsi="Symbol" w:hint="default"/>
        </w:rPr>
      </w:lvl>
    </w:lvlOverride>
    <w:lvlOverride w:ilvl="2">
      <w:lvl w:ilvl="2">
        <w:start w:val="1"/>
        <w:numFmt w:val="bullet"/>
        <w:lvlText w:val=""/>
        <w:lvlJc w:val="left"/>
        <w:pPr>
          <w:ind w:left="2047" w:hanging="360"/>
        </w:pPr>
        <w:rPr>
          <w:rFonts w:ascii="Wingdings" w:hAnsi="Wingdings" w:hint="default"/>
        </w:rPr>
      </w:lvl>
    </w:lvlOverride>
    <w:lvlOverride w:ilvl="3">
      <w:lvl w:ilvl="3">
        <w:start w:val="1"/>
        <w:numFmt w:val="bullet"/>
        <w:lvlText w:val=""/>
        <w:lvlJc w:val="left"/>
        <w:pPr>
          <w:ind w:left="2767" w:hanging="360"/>
        </w:pPr>
        <w:rPr>
          <w:rFonts w:ascii="Symbol" w:hAnsi="Symbol" w:hint="default"/>
        </w:rPr>
      </w:lvl>
    </w:lvlOverride>
    <w:lvlOverride w:ilvl="4">
      <w:lvl w:ilvl="4">
        <w:start w:val="1"/>
        <w:numFmt w:val="bullet"/>
        <w:lvlText w:val="o"/>
        <w:lvlJc w:val="left"/>
        <w:pPr>
          <w:ind w:left="3487" w:hanging="360"/>
        </w:pPr>
        <w:rPr>
          <w:rFonts w:ascii="Courier New" w:hAnsi="Courier New" w:cs="Courier New" w:hint="default"/>
        </w:rPr>
      </w:lvl>
    </w:lvlOverride>
    <w:lvlOverride w:ilvl="5">
      <w:lvl w:ilvl="5">
        <w:start w:val="1"/>
        <w:numFmt w:val="bullet"/>
        <w:lvlText w:val=""/>
        <w:lvlJc w:val="left"/>
        <w:pPr>
          <w:ind w:left="4207" w:hanging="360"/>
        </w:pPr>
        <w:rPr>
          <w:rFonts w:ascii="Wingdings" w:hAnsi="Wingdings" w:hint="default"/>
        </w:rPr>
      </w:lvl>
    </w:lvlOverride>
    <w:lvlOverride w:ilvl="6">
      <w:lvl w:ilvl="6">
        <w:start w:val="1"/>
        <w:numFmt w:val="bullet"/>
        <w:lvlText w:val=""/>
        <w:lvlJc w:val="left"/>
        <w:pPr>
          <w:ind w:left="4927" w:hanging="360"/>
        </w:pPr>
        <w:rPr>
          <w:rFonts w:ascii="Symbol" w:hAnsi="Symbol" w:hint="default"/>
        </w:rPr>
      </w:lvl>
    </w:lvlOverride>
    <w:lvlOverride w:ilvl="7">
      <w:lvl w:ilvl="7">
        <w:start w:val="1"/>
        <w:numFmt w:val="bullet"/>
        <w:lvlText w:val="o"/>
        <w:lvlJc w:val="left"/>
        <w:pPr>
          <w:ind w:left="5647" w:hanging="360"/>
        </w:pPr>
        <w:rPr>
          <w:rFonts w:ascii="Courier New" w:hAnsi="Courier New" w:cs="Courier New" w:hint="default"/>
        </w:rPr>
      </w:lvl>
    </w:lvlOverride>
    <w:lvlOverride w:ilvl="8">
      <w:lvl w:ilvl="8">
        <w:start w:val="1"/>
        <w:numFmt w:val="bullet"/>
        <w:lvlText w:val=""/>
        <w:lvlJc w:val="left"/>
        <w:pPr>
          <w:ind w:left="6367" w:hanging="360"/>
        </w:pPr>
        <w:rPr>
          <w:rFonts w:ascii="Wingdings" w:hAnsi="Wingdings" w:hint="default"/>
        </w:rPr>
      </w:lvl>
    </w:lvlOverride>
  </w:num>
  <w:num w:numId="26" w16cid:durableId="1991398237">
    <w:abstractNumId w:val="7"/>
  </w:num>
  <w:num w:numId="27" w16cid:durableId="1655722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529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8551147">
    <w:abstractNumId w:val="3"/>
  </w:num>
  <w:num w:numId="30" w16cid:durableId="1969630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66"/>
    <w:rsid w:val="00015AA7"/>
    <w:rsid w:val="00022AE4"/>
    <w:rsid w:val="00037ECE"/>
    <w:rsid w:val="000A5B72"/>
    <w:rsid w:val="000A68BF"/>
    <w:rsid w:val="000A6DD1"/>
    <w:rsid w:val="000C7EEC"/>
    <w:rsid w:val="000D022D"/>
    <w:rsid w:val="000D6CFA"/>
    <w:rsid w:val="001007F6"/>
    <w:rsid w:val="0015260C"/>
    <w:rsid w:val="00171A4F"/>
    <w:rsid w:val="001E27C5"/>
    <w:rsid w:val="00203E0E"/>
    <w:rsid w:val="00242882"/>
    <w:rsid w:val="00266850"/>
    <w:rsid w:val="00297CDF"/>
    <w:rsid w:val="002C12C5"/>
    <w:rsid w:val="002D0405"/>
    <w:rsid w:val="002E5E14"/>
    <w:rsid w:val="002E7554"/>
    <w:rsid w:val="003478A5"/>
    <w:rsid w:val="00355459"/>
    <w:rsid w:val="00375AB2"/>
    <w:rsid w:val="003D0CF2"/>
    <w:rsid w:val="0041655B"/>
    <w:rsid w:val="004266C3"/>
    <w:rsid w:val="004E74FF"/>
    <w:rsid w:val="004F31C7"/>
    <w:rsid w:val="004F33EB"/>
    <w:rsid w:val="005116F1"/>
    <w:rsid w:val="005C5D54"/>
    <w:rsid w:val="00621169"/>
    <w:rsid w:val="00622120"/>
    <w:rsid w:val="00685072"/>
    <w:rsid w:val="006B1A5C"/>
    <w:rsid w:val="006C1192"/>
    <w:rsid w:val="00701153"/>
    <w:rsid w:val="0071547F"/>
    <w:rsid w:val="00743679"/>
    <w:rsid w:val="00746403"/>
    <w:rsid w:val="007513F7"/>
    <w:rsid w:val="007A492C"/>
    <w:rsid w:val="007E59CD"/>
    <w:rsid w:val="008221A4"/>
    <w:rsid w:val="00834129"/>
    <w:rsid w:val="00983981"/>
    <w:rsid w:val="009C5BD9"/>
    <w:rsid w:val="009E7487"/>
    <w:rsid w:val="009F4DAE"/>
    <w:rsid w:val="00A33913"/>
    <w:rsid w:val="00A70764"/>
    <w:rsid w:val="00A7251B"/>
    <w:rsid w:val="00A91BB6"/>
    <w:rsid w:val="00B66A1B"/>
    <w:rsid w:val="00BF3F46"/>
    <w:rsid w:val="00C01424"/>
    <w:rsid w:val="00C056D5"/>
    <w:rsid w:val="00C33AE1"/>
    <w:rsid w:val="00C6433F"/>
    <w:rsid w:val="00C74932"/>
    <w:rsid w:val="00C839A1"/>
    <w:rsid w:val="00C9444C"/>
    <w:rsid w:val="00CD1028"/>
    <w:rsid w:val="00CD1254"/>
    <w:rsid w:val="00D2094D"/>
    <w:rsid w:val="00D22548"/>
    <w:rsid w:val="00D331A3"/>
    <w:rsid w:val="00D37DEC"/>
    <w:rsid w:val="00D736E4"/>
    <w:rsid w:val="00D841EA"/>
    <w:rsid w:val="00D85066"/>
    <w:rsid w:val="00D92907"/>
    <w:rsid w:val="00E16C2B"/>
    <w:rsid w:val="00E2735F"/>
    <w:rsid w:val="00E84F2C"/>
    <w:rsid w:val="00F137F1"/>
    <w:rsid w:val="00F22090"/>
    <w:rsid w:val="00F32FD3"/>
    <w:rsid w:val="00F64E8B"/>
    <w:rsid w:val="00F96C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13D18"/>
  <w15:chartTrackingRefBased/>
  <w15:docId w15:val="{564B938C-3208-4E1A-AFE4-F345084D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dy tekst"/>
    <w:qFormat/>
    <w:rsid w:val="000A5B72"/>
    <w:pPr>
      <w:spacing w:after="180" w:line="288" w:lineRule="auto"/>
    </w:pPr>
    <w:rPr>
      <w:sz w:val="21"/>
      <w:szCs w:val="22"/>
    </w:rPr>
  </w:style>
  <w:style w:type="paragraph" w:styleId="Kop1">
    <w:name w:val="heading 1"/>
    <w:next w:val="Standaard"/>
    <w:link w:val="Kop1Char"/>
    <w:uiPriority w:val="9"/>
    <w:qFormat/>
    <w:rsid w:val="00A33913"/>
    <w:pPr>
      <w:keepNext/>
      <w:keepLines/>
      <w:numPr>
        <w:numId w:val="1"/>
      </w:numPr>
      <w:spacing w:before="300" w:after="200" w:line="276" w:lineRule="auto"/>
      <w:ind w:left="0" w:hanging="794"/>
      <w:outlineLvl w:val="0"/>
    </w:pPr>
    <w:rPr>
      <w:rFonts w:ascii="Arial" w:eastAsiaTheme="majorEastAsia" w:hAnsi="Arial" w:cs="Arial"/>
      <w:b/>
      <w:bCs/>
      <w:color w:val="000000" w:themeColor="text1"/>
      <w:sz w:val="36"/>
      <w:szCs w:val="36"/>
    </w:rPr>
  </w:style>
  <w:style w:type="paragraph" w:styleId="Kop2">
    <w:name w:val="heading 2"/>
    <w:next w:val="Standaard"/>
    <w:link w:val="Kop2Char"/>
    <w:uiPriority w:val="9"/>
    <w:unhideWhenUsed/>
    <w:qFormat/>
    <w:rsid w:val="00A33913"/>
    <w:pPr>
      <w:keepNext/>
      <w:keepLines/>
      <w:spacing w:before="300" w:after="240"/>
      <w:outlineLvl w:val="1"/>
    </w:pPr>
    <w:rPr>
      <w:rFonts w:ascii="Arial" w:eastAsiaTheme="majorEastAsia" w:hAnsi="Arial" w:cs="Arial"/>
      <w:b/>
      <w:bCs/>
      <w:color w:val="006F5E"/>
      <w:sz w:val="26"/>
      <w:szCs w:val="28"/>
    </w:rPr>
  </w:style>
  <w:style w:type="paragraph" w:styleId="Kop3">
    <w:name w:val="heading 3"/>
    <w:basedOn w:val="Standaard"/>
    <w:next w:val="Standaard"/>
    <w:link w:val="Kop3Char"/>
    <w:uiPriority w:val="9"/>
    <w:unhideWhenUsed/>
    <w:qFormat/>
    <w:rsid w:val="007A492C"/>
    <w:pPr>
      <w:keepNext/>
      <w:keepLines/>
      <w:spacing w:before="240" w:after="60"/>
      <w:outlineLvl w:val="2"/>
    </w:pPr>
    <w:rPr>
      <w:rFonts w:ascii="Arial" w:eastAsiaTheme="majorEastAsia" w:hAnsi="Arial" w:cs="Arial"/>
      <w:b/>
      <w:bCs/>
      <w:color w:val="000000" w:themeColor="text1"/>
      <w:sz w:val="23"/>
      <w:szCs w:val="23"/>
    </w:rPr>
  </w:style>
  <w:style w:type="paragraph" w:styleId="Kop4">
    <w:name w:val="heading 4"/>
    <w:basedOn w:val="Standaard"/>
    <w:next w:val="Standaard"/>
    <w:link w:val="Kop4Char"/>
    <w:uiPriority w:val="9"/>
    <w:semiHidden/>
    <w:unhideWhenUsed/>
    <w:qFormat/>
    <w:rsid w:val="00622120"/>
    <w:pPr>
      <w:keepNext/>
      <w:keepLines/>
      <w:spacing w:before="80" w:after="40"/>
      <w:outlineLvl w:val="3"/>
    </w:pPr>
    <w:rPr>
      <w:rFonts w:eastAsiaTheme="majorEastAsia" w:cstheme="majorBidi"/>
      <w:i/>
      <w:iCs/>
      <w:color w:val="249C70" w:themeColor="accent1" w:themeShade="BF"/>
    </w:rPr>
  </w:style>
  <w:style w:type="paragraph" w:styleId="Kop5">
    <w:name w:val="heading 5"/>
    <w:basedOn w:val="Standaard"/>
    <w:next w:val="Standaard"/>
    <w:link w:val="Kop5Char"/>
    <w:uiPriority w:val="9"/>
    <w:semiHidden/>
    <w:unhideWhenUsed/>
    <w:qFormat/>
    <w:rsid w:val="00622120"/>
    <w:pPr>
      <w:keepNext/>
      <w:keepLines/>
      <w:spacing w:before="80" w:after="40"/>
      <w:outlineLvl w:val="4"/>
    </w:pPr>
    <w:rPr>
      <w:rFonts w:eastAsiaTheme="majorEastAsia" w:cstheme="majorBidi"/>
      <w:color w:val="249C70" w:themeColor="accent1" w:themeShade="BF"/>
    </w:rPr>
  </w:style>
  <w:style w:type="paragraph" w:styleId="Kop6">
    <w:name w:val="heading 6"/>
    <w:basedOn w:val="Standaard"/>
    <w:next w:val="Standaard"/>
    <w:link w:val="Kop6Char"/>
    <w:uiPriority w:val="9"/>
    <w:semiHidden/>
    <w:unhideWhenUsed/>
    <w:qFormat/>
    <w:rsid w:val="0062212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12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12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12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913"/>
    <w:rPr>
      <w:rFonts w:ascii="Arial" w:eastAsiaTheme="majorEastAsia" w:hAnsi="Arial" w:cs="Arial"/>
      <w:b/>
      <w:bCs/>
      <w:color w:val="000000" w:themeColor="text1"/>
      <w:sz w:val="36"/>
      <w:szCs w:val="36"/>
    </w:rPr>
  </w:style>
  <w:style w:type="character" w:customStyle="1" w:styleId="Kop2Char">
    <w:name w:val="Kop 2 Char"/>
    <w:basedOn w:val="Standaardalinea-lettertype"/>
    <w:link w:val="Kop2"/>
    <w:uiPriority w:val="9"/>
    <w:rsid w:val="00A33913"/>
    <w:rPr>
      <w:rFonts w:ascii="Arial" w:eastAsiaTheme="majorEastAsia" w:hAnsi="Arial" w:cs="Arial"/>
      <w:b/>
      <w:bCs/>
      <w:color w:val="006F5E"/>
      <w:sz w:val="26"/>
      <w:szCs w:val="28"/>
    </w:rPr>
  </w:style>
  <w:style w:type="character" w:customStyle="1" w:styleId="Kop3Char">
    <w:name w:val="Kop 3 Char"/>
    <w:basedOn w:val="Standaardalinea-lettertype"/>
    <w:link w:val="Kop3"/>
    <w:uiPriority w:val="9"/>
    <w:rsid w:val="007A492C"/>
    <w:rPr>
      <w:rFonts w:ascii="Arial" w:eastAsiaTheme="majorEastAsia" w:hAnsi="Arial" w:cs="Arial"/>
      <w:b/>
      <w:bCs/>
      <w:color w:val="000000" w:themeColor="text1"/>
      <w:sz w:val="23"/>
      <w:szCs w:val="23"/>
    </w:rPr>
  </w:style>
  <w:style w:type="character" w:customStyle="1" w:styleId="Kop4Char">
    <w:name w:val="Kop 4 Char"/>
    <w:basedOn w:val="Standaardalinea-lettertype"/>
    <w:link w:val="Kop4"/>
    <w:uiPriority w:val="9"/>
    <w:semiHidden/>
    <w:rsid w:val="00622120"/>
    <w:rPr>
      <w:rFonts w:eastAsiaTheme="majorEastAsia" w:cstheme="majorBidi"/>
      <w:i/>
      <w:iCs/>
      <w:color w:val="249C70" w:themeColor="accent1" w:themeShade="BF"/>
    </w:rPr>
  </w:style>
  <w:style w:type="character" w:customStyle="1" w:styleId="Kop5Char">
    <w:name w:val="Kop 5 Char"/>
    <w:basedOn w:val="Standaardalinea-lettertype"/>
    <w:link w:val="Kop5"/>
    <w:uiPriority w:val="9"/>
    <w:semiHidden/>
    <w:rsid w:val="00622120"/>
    <w:rPr>
      <w:rFonts w:eastAsiaTheme="majorEastAsia" w:cstheme="majorBidi"/>
      <w:color w:val="249C70" w:themeColor="accent1" w:themeShade="BF"/>
    </w:rPr>
  </w:style>
  <w:style w:type="character" w:customStyle="1" w:styleId="Kop6Char">
    <w:name w:val="Kop 6 Char"/>
    <w:basedOn w:val="Standaardalinea-lettertype"/>
    <w:link w:val="Kop6"/>
    <w:uiPriority w:val="9"/>
    <w:semiHidden/>
    <w:rsid w:val="006221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1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1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120"/>
    <w:rPr>
      <w:rFonts w:eastAsiaTheme="majorEastAsia" w:cstheme="majorBidi"/>
      <w:color w:val="272727" w:themeColor="text1" w:themeTint="D8"/>
    </w:rPr>
  </w:style>
  <w:style w:type="paragraph" w:styleId="Geenafstand">
    <w:name w:val="No Spacing"/>
    <w:uiPriority w:val="1"/>
    <w:qFormat/>
    <w:rsid w:val="00037ECE"/>
    <w:rPr>
      <w:sz w:val="21"/>
      <w:szCs w:val="22"/>
    </w:rPr>
  </w:style>
  <w:style w:type="paragraph" w:styleId="Ondertitel">
    <w:name w:val="Subtitle"/>
    <w:basedOn w:val="Standaard"/>
    <w:next w:val="Standaard"/>
    <w:link w:val="OndertitelChar"/>
    <w:uiPriority w:val="11"/>
    <w:qFormat/>
    <w:rsid w:val="0062212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120"/>
    <w:rPr>
      <w:rFonts w:eastAsiaTheme="majorEastAsia" w:cstheme="majorBidi"/>
      <w:color w:val="595959" w:themeColor="text1" w:themeTint="A6"/>
      <w:spacing w:val="15"/>
      <w:sz w:val="28"/>
      <w:szCs w:val="28"/>
    </w:rPr>
  </w:style>
  <w:style w:type="paragraph" w:styleId="Koptekst">
    <w:name w:val="header"/>
    <w:basedOn w:val="Standaard"/>
    <w:link w:val="KoptekstChar"/>
    <w:uiPriority w:val="99"/>
    <w:unhideWhenUsed/>
    <w:rsid w:val="00C749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4932"/>
    <w:rPr>
      <w:sz w:val="21"/>
      <w:szCs w:val="22"/>
    </w:rPr>
  </w:style>
  <w:style w:type="paragraph" w:styleId="Voettekst">
    <w:name w:val="footer"/>
    <w:basedOn w:val="Standaard"/>
    <w:link w:val="VoettekstChar"/>
    <w:uiPriority w:val="99"/>
    <w:unhideWhenUsed/>
    <w:rsid w:val="00C74932"/>
    <w:pPr>
      <w:tabs>
        <w:tab w:val="center" w:pos="4536"/>
        <w:tab w:val="right" w:pos="9072"/>
      </w:tabs>
      <w:spacing w:after="0" w:line="240" w:lineRule="auto"/>
    </w:pPr>
  </w:style>
  <w:style w:type="character" w:styleId="Intensievebenadrukking">
    <w:name w:val="Intense Emphasis"/>
    <w:basedOn w:val="Standaardalinea-lettertype"/>
    <w:uiPriority w:val="21"/>
    <w:qFormat/>
    <w:rsid w:val="00622120"/>
    <w:rPr>
      <w:i/>
      <w:iCs/>
      <w:color w:val="249C70" w:themeColor="accent1" w:themeShade="BF"/>
    </w:rPr>
  </w:style>
  <w:style w:type="paragraph" w:styleId="Duidelijkcitaat">
    <w:name w:val="Intense Quote"/>
    <w:aliases w:val="Kadertekst (CTA)"/>
    <w:basedOn w:val="Standaard"/>
    <w:next w:val="Standaard"/>
    <w:link w:val="DuidelijkcitaatChar"/>
    <w:uiPriority w:val="30"/>
    <w:qFormat/>
    <w:rsid w:val="004266C3"/>
    <w:pPr>
      <w:pBdr>
        <w:top w:val="single" w:sz="2" w:space="12" w:color="B5FFCE" w:themeColor="accent4"/>
        <w:left w:val="single" w:sz="2" w:space="15" w:color="B5FFCE" w:themeColor="accent4"/>
        <w:bottom w:val="single" w:sz="2" w:space="12" w:color="B5FFCE" w:themeColor="accent4"/>
        <w:right w:val="single" w:sz="2" w:space="15" w:color="B5FFCE" w:themeColor="accent4"/>
      </w:pBdr>
      <w:shd w:val="clear" w:color="auto" w:fill="B5FFCE" w:themeFill="accent4"/>
      <w:spacing w:before="360" w:after="360"/>
      <w:ind w:left="340" w:right="340"/>
      <w:contextualSpacing/>
    </w:pPr>
    <w:rPr>
      <w:color w:val="000000" w:themeColor="text1"/>
    </w:rPr>
  </w:style>
  <w:style w:type="character" w:customStyle="1" w:styleId="DuidelijkcitaatChar">
    <w:name w:val="Duidelijk citaat Char"/>
    <w:aliases w:val="Kadertekst (CTA) Char"/>
    <w:basedOn w:val="Standaardalinea-lettertype"/>
    <w:link w:val="Duidelijkcitaat"/>
    <w:uiPriority w:val="30"/>
    <w:rsid w:val="004266C3"/>
    <w:rPr>
      <w:color w:val="000000" w:themeColor="text1"/>
      <w:sz w:val="21"/>
      <w:szCs w:val="22"/>
      <w:shd w:val="clear" w:color="auto" w:fill="B5FFCE" w:themeFill="accent4"/>
    </w:rPr>
  </w:style>
  <w:style w:type="character" w:customStyle="1" w:styleId="VoettekstChar">
    <w:name w:val="Voettekst Char"/>
    <w:basedOn w:val="Standaardalinea-lettertype"/>
    <w:link w:val="Voettekst"/>
    <w:uiPriority w:val="99"/>
    <w:rsid w:val="00C74932"/>
    <w:rPr>
      <w:sz w:val="21"/>
      <w:szCs w:val="22"/>
    </w:rPr>
  </w:style>
  <w:style w:type="paragraph" w:customStyle="1" w:styleId="Grotetitel">
    <w:name w:val="Grote titel"/>
    <w:next w:val="Standaard"/>
    <w:qFormat/>
    <w:rsid w:val="00BF3F46"/>
    <w:pPr>
      <w:spacing w:after="400" w:line="960" w:lineRule="exact"/>
    </w:pPr>
    <w:rPr>
      <w:rFonts w:ascii="Arial" w:eastAsiaTheme="majorEastAsia" w:hAnsi="Arial" w:cs="Arial"/>
      <w:b/>
      <w:bCs/>
      <w:color w:val="000000" w:themeColor="text1"/>
      <w:spacing w:val="-10"/>
      <w:kern w:val="28"/>
      <w:sz w:val="88"/>
      <w:szCs w:val="88"/>
    </w:rPr>
  </w:style>
  <w:style w:type="paragraph" w:customStyle="1" w:styleId="Subtitelreglement">
    <w:name w:val="Subtitel reglement"/>
    <w:link w:val="SubtitelreglementChar"/>
    <w:autoRedefine/>
    <w:qFormat/>
    <w:rsid w:val="00BF3F46"/>
    <w:pPr>
      <w:pBdr>
        <w:bottom w:val="single" w:sz="8" w:space="4" w:color="auto"/>
      </w:pBdr>
      <w:spacing w:after="400"/>
    </w:pPr>
    <w:rPr>
      <w:rFonts w:ascii="Arial" w:hAnsi="Arial"/>
      <w:lang w:val="nl-NL"/>
    </w:rPr>
  </w:style>
  <w:style w:type="character" w:customStyle="1" w:styleId="SubtitelreglementChar">
    <w:name w:val="Subtitel reglement Char"/>
    <w:basedOn w:val="Standaardalinea-lettertype"/>
    <w:link w:val="Subtitelreglement"/>
    <w:rsid w:val="00BF3F46"/>
    <w:rPr>
      <w:rFonts w:ascii="Arial" w:hAnsi="Arial"/>
      <w:lang w:val="nl-NL"/>
    </w:rPr>
  </w:style>
  <w:style w:type="character" w:styleId="Hyperlink">
    <w:name w:val="Hyperlink"/>
    <w:basedOn w:val="Standaardalinea-lettertype"/>
    <w:uiPriority w:val="99"/>
    <w:unhideWhenUsed/>
    <w:rsid w:val="000A5B72"/>
    <w:rPr>
      <w:b/>
      <w:color w:val="000000" w:themeColor="text1"/>
      <w:u w:val="single"/>
    </w:rPr>
  </w:style>
  <w:style w:type="character" w:styleId="GevolgdeHyperlink">
    <w:name w:val="FollowedHyperlink"/>
    <w:basedOn w:val="Standaardalinea-lettertype"/>
    <w:uiPriority w:val="99"/>
    <w:semiHidden/>
    <w:unhideWhenUsed/>
    <w:rsid w:val="006B1A5C"/>
    <w:rPr>
      <w:color w:val="006F5E" w:themeColor="followedHyperlink"/>
      <w:u w:val="single"/>
    </w:rPr>
  </w:style>
  <w:style w:type="paragraph" w:styleId="Inhopg2">
    <w:name w:val="toc 2"/>
    <w:basedOn w:val="Standaard"/>
    <w:next w:val="Standaard"/>
    <w:autoRedefine/>
    <w:uiPriority w:val="39"/>
    <w:unhideWhenUsed/>
    <w:rsid w:val="009F4DAE"/>
    <w:pPr>
      <w:spacing w:before="120"/>
      <w:ind w:left="210"/>
    </w:pPr>
    <w:rPr>
      <w:rFonts w:cstheme="minorHAnsi"/>
      <w:i/>
      <w:iCs/>
      <w:sz w:val="20"/>
      <w:szCs w:val="20"/>
    </w:rPr>
  </w:style>
  <w:style w:type="paragraph" w:styleId="Inhopg3">
    <w:name w:val="toc 3"/>
    <w:basedOn w:val="Standaard"/>
    <w:next w:val="Standaard"/>
    <w:autoRedefine/>
    <w:uiPriority w:val="39"/>
    <w:semiHidden/>
    <w:unhideWhenUsed/>
    <w:rsid w:val="009F4DAE"/>
    <w:pPr>
      <w:ind w:left="420"/>
    </w:pPr>
    <w:rPr>
      <w:rFonts w:cstheme="minorHAnsi"/>
      <w:sz w:val="20"/>
      <w:szCs w:val="20"/>
    </w:rPr>
  </w:style>
  <w:style w:type="paragraph" w:styleId="Inhopg4">
    <w:name w:val="toc 4"/>
    <w:basedOn w:val="Standaard"/>
    <w:next w:val="Standaard"/>
    <w:autoRedefine/>
    <w:uiPriority w:val="39"/>
    <w:semiHidden/>
    <w:unhideWhenUsed/>
    <w:rsid w:val="009F4DAE"/>
    <w:pPr>
      <w:ind w:left="630"/>
    </w:pPr>
    <w:rPr>
      <w:rFonts w:cstheme="minorHAnsi"/>
      <w:sz w:val="20"/>
      <w:szCs w:val="20"/>
    </w:rPr>
  </w:style>
  <w:style w:type="paragraph" w:styleId="Inhopg5">
    <w:name w:val="toc 5"/>
    <w:basedOn w:val="Standaard"/>
    <w:next w:val="Standaard"/>
    <w:autoRedefine/>
    <w:uiPriority w:val="39"/>
    <w:semiHidden/>
    <w:unhideWhenUsed/>
    <w:rsid w:val="009F4DAE"/>
    <w:pPr>
      <w:ind w:left="840"/>
    </w:pPr>
    <w:rPr>
      <w:rFonts w:cstheme="minorHAnsi"/>
      <w:sz w:val="20"/>
      <w:szCs w:val="20"/>
    </w:rPr>
  </w:style>
  <w:style w:type="paragraph" w:styleId="Inhopg6">
    <w:name w:val="toc 6"/>
    <w:basedOn w:val="Standaard"/>
    <w:next w:val="Standaard"/>
    <w:autoRedefine/>
    <w:uiPriority w:val="39"/>
    <w:semiHidden/>
    <w:unhideWhenUsed/>
    <w:rsid w:val="009F4DAE"/>
    <w:pPr>
      <w:ind w:left="1050"/>
    </w:pPr>
    <w:rPr>
      <w:rFonts w:cstheme="minorHAnsi"/>
      <w:sz w:val="20"/>
      <w:szCs w:val="20"/>
    </w:rPr>
  </w:style>
  <w:style w:type="paragraph" w:styleId="Inhopg7">
    <w:name w:val="toc 7"/>
    <w:basedOn w:val="Standaard"/>
    <w:next w:val="Standaard"/>
    <w:autoRedefine/>
    <w:uiPriority w:val="39"/>
    <w:semiHidden/>
    <w:unhideWhenUsed/>
    <w:rsid w:val="009F4DAE"/>
    <w:pPr>
      <w:ind w:left="1260"/>
    </w:pPr>
    <w:rPr>
      <w:rFonts w:cstheme="minorHAnsi"/>
      <w:sz w:val="20"/>
      <w:szCs w:val="20"/>
    </w:rPr>
  </w:style>
  <w:style w:type="paragraph" w:styleId="Inhopg8">
    <w:name w:val="toc 8"/>
    <w:basedOn w:val="Standaard"/>
    <w:next w:val="Standaard"/>
    <w:autoRedefine/>
    <w:uiPriority w:val="39"/>
    <w:semiHidden/>
    <w:unhideWhenUsed/>
    <w:rsid w:val="009F4DAE"/>
    <w:pPr>
      <w:ind w:left="1470"/>
    </w:pPr>
    <w:rPr>
      <w:rFonts w:cstheme="minorHAnsi"/>
      <w:sz w:val="20"/>
      <w:szCs w:val="20"/>
    </w:rPr>
  </w:style>
  <w:style w:type="paragraph" w:styleId="Inhopg9">
    <w:name w:val="toc 9"/>
    <w:basedOn w:val="Standaard"/>
    <w:next w:val="Standaard"/>
    <w:autoRedefine/>
    <w:uiPriority w:val="39"/>
    <w:semiHidden/>
    <w:unhideWhenUsed/>
    <w:rsid w:val="009F4DAE"/>
    <w:pPr>
      <w:ind w:left="1680"/>
    </w:pPr>
    <w:rPr>
      <w:rFonts w:cstheme="minorHAnsi"/>
      <w:sz w:val="20"/>
      <w:szCs w:val="20"/>
    </w:rPr>
  </w:style>
  <w:style w:type="table" w:styleId="Tabelraster">
    <w:name w:val="Table Grid"/>
    <w:basedOn w:val="Standaardtabel"/>
    <w:uiPriority w:val="39"/>
    <w:rsid w:val="0098398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qFormat/>
    <w:rsid w:val="00A33913"/>
    <w:pPr>
      <w:numPr>
        <w:numId w:val="24"/>
      </w:numPr>
      <w:spacing w:after="180" w:line="288" w:lineRule="auto"/>
      <w:contextualSpacing/>
    </w:pPr>
    <w:rPr>
      <w:sz w:val="21"/>
      <w:szCs w:val="22"/>
    </w:rPr>
  </w:style>
  <w:style w:type="numbering" w:customStyle="1" w:styleId="Huidigelijst1">
    <w:name w:val="Huidige lijst1"/>
    <w:uiPriority w:val="99"/>
    <w:rsid w:val="00266850"/>
    <w:pPr>
      <w:numPr>
        <w:numId w:val="10"/>
      </w:numPr>
    </w:pPr>
  </w:style>
  <w:style w:type="paragraph" w:customStyle="1" w:styleId="Nummering">
    <w:name w:val="Nummering"/>
    <w:qFormat/>
    <w:rsid w:val="0041655B"/>
    <w:pPr>
      <w:numPr>
        <w:numId w:val="12"/>
      </w:numPr>
    </w:pPr>
    <w:rPr>
      <w:sz w:val="21"/>
      <w:szCs w:val="22"/>
    </w:rPr>
  </w:style>
  <w:style w:type="paragraph" w:customStyle="1" w:styleId="insprong">
    <w:name w:val="insprong"/>
    <w:basedOn w:val="Opsomming"/>
    <w:qFormat/>
    <w:rsid w:val="00A33913"/>
    <w:pPr>
      <w:numPr>
        <w:numId w:val="0"/>
      </w:numPr>
      <w:pBdr>
        <w:left w:val="single" w:sz="8" w:space="4" w:color="32D096" w:themeColor="accent1"/>
      </w:pBdr>
      <w:spacing w:after="0"/>
      <w:ind w:left="794"/>
      <w:contextualSpacing w:val="0"/>
    </w:pPr>
    <w:rPr>
      <w:rFonts w:ascii="Arial" w:hAnsi="Arial" w:cs="Arial"/>
      <w:iCs/>
      <w:sz w:val="18"/>
      <w:szCs w:val="18"/>
    </w:rPr>
  </w:style>
  <w:style w:type="character" w:styleId="Onopgelostemelding">
    <w:name w:val="Unresolved Mention"/>
    <w:basedOn w:val="Standaardalinea-lettertype"/>
    <w:uiPriority w:val="99"/>
    <w:semiHidden/>
    <w:unhideWhenUsed/>
    <w:rsid w:val="00D736E4"/>
    <w:rPr>
      <w:color w:val="605E5C"/>
      <w:shd w:val="clear" w:color="auto" w:fill="E1DFDD"/>
    </w:rPr>
  </w:style>
  <w:style w:type="character" w:styleId="Verwijzingopmerking">
    <w:name w:val="annotation reference"/>
    <w:basedOn w:val="Standaardalinea-lettertype"/>
    <w:uiPriority w:val="99"/>
    <w:semiHidden/>
    <w:unhideWhenUsed/>
    <w:rsid w:val="00D85066"/>
    <w:rPr>
      <w:sz w:val="16"/>
      <w:szCs w:val="16"/>
    </w:rPr>
  </w:style>
  <w:style w:type="paragraph" w:styleId="Tekstopmerking">
    <w:name w:val="annotation text"/>
    <w:basedOn w:val="Standaard"/>
    <w:link w:val="TekstopmerkingChar"/>
    <w:uiPriority w:val="99"/>
    <w:unhideWhenUsed/>
    <w:rsid w:val="00D85066"/>
    <w:pPr>
      <w:spacing w:after="160" w:line="240" w:lineRule="auto"/>
    </w:pPr>
    <w:rPr>
      <w:rFonts w:ascii="Mercury Display" w:hAnsi="Mercury Display"/>
      <w:kern w:val="0"/>
      <w:sz w:val="20"/>
      <w:szCs w:val="20"/>
      <w14:ligatures w14:val="none"/>
    </w:rPr>
  </w:style>
  <w:style w:type="character" w:customStyle="1" w:styleId="TekstopmerkingChar">
    <w:name w:val="Tekst opmerking Char"/>
    <w:basedOn w:val="Standaardalinea-lettertype"/>
    <w:link w:val="Tekstopmerking"/>
    <w:uiPriority w:val="99"/>
    <w:rsid w:val="00D85066"/>
    <w:rPr>
      <w:rFonts w:ascii="Mercury Display" w:hAnsi="Mercury Display"/>
      <w:kern w:val="0"/>
      <w:sz w:val="20"/>
      <w:szCs w:val="20"/>
      <w14:ligatures w14:val="none"/>
    </w:rPr>
  </w:style>
  <w:style w:type="paragraph" w:customStyle="1" w:styleId="Regllopendetekst">
    <w:name w:val="Regl lopende tekst"/>
    <w:basedOn w:val="Standaard"/>
    <w:link w:val="RegllopendetekstChar"/>
    <w:uiPriority w:val="4"/>
    <w:qFormat/>
    <w:rsid w:val="00D85066"/>
    <w:pPr>
      <w:spacing w:after="160" w:line="259" w:lineRule="auto"/>
    </w:pPr>
    <w:rPr>
      <w:rFonts w:ascii="Arial" w:hAnsi="Arial" w:cs="Arial"/>
      <w:iCs/>
      <w:lang w:val="nl-NL"/>
    </w:rPr>
  </w:style>
  <w:style w:type="character" w:customStyle="1" w:styleId="RegllopendetekstChar">
    <w:name w:val="Regl lopende tekst Char"/>
    <w:basedOn w:val="Standaardalinea-lettertype"/>
    <w:link w:val="Regllopendetekst"/>
    <w:uiPriority w:val="4"/>
    <w:rsid w:val="00D85066"/>
    <w:rPr>
      <w:rFonts w:ascii="Arial" w:hAnsi="Arial" w:cs="Arial"/>
      <w:iCs/>
      <w:sz w:val="21"/>
      <w:szCs w:val="22"/>
      <w:lang w:val="nl-NL"/>
    </w:rPr>
  </w:style>
  <w:style w:type="paragraph" w:customStyle="1" w:styleId="Reglnadruk1">
    <w:name w:val="Regl nadruk 1"/>
    <w:basedOn w:val="Citaat"/>
    <w:next w:val="Regllopendetekst"/>
    <w:link w:val="Reglnadruk1Char"/>
    <w:uiPriority w:val="6"/>
    <w:qFormat/>
    <w:rsid w:val="00D85066"/>
    <w:pPr>
      <w:pBdr>
        <w:left w:val="single" w:sz="12" w:space="4" w:color="32D096"/>
      </w:pBdr>
      <w:spacing w:before="0" w:after="0" w:line="259" w:lineRule="auto"/>
      <w:ind w:left="794" w:right="862"/>
      <w:jc w:val="left"/>
    </w:pPr>
    <w:rPr>
      <w:rFonts w:ascii="Arial" w:hAnsi="Arial" w:cs="Arial"/>
      <w:i w:val="0"/>
      <w:iCs w:val="0"/>
      <w:sz w:val="20"/>
      <w:szCs w:val="20"/>
      <w:lang w:val="nl-NL"/>
    </w:rPr>
  </w:style>
  <w:style w:type="character" w:customStyle="1" w:styleId="Reglnadruk1Char">
    <w:name w:val="Regl nadruk 1 Char"/>
    <w:basedOn w:val="CitaatChar"/>
    <w:link w:val="Reglnadruk1"/>
    <w:uiPriority w:val="6"/>
    <w:rsid w:val="00D85066"/>
    <w:rPr>
      <w:rFonts w:ascii="Arial" w:hAnsi="Arial" w:cs="Arial"/>
      <w:i w:val="0"/>
      <w:iCs w:val="0"/>
      <w:color w:val="404040" w:themeColor="text1" w:themeTint="BF"/>
      <w:sz w:val="20"/>
      <w:szCs w:val="20"/>
      <w:lang w:val="nl-NL"/>
    </w:rPr>
  </w:style>
  <w:style w:type="paragraph" w:customStyle="1" w:styleId="Reglnadruk2">
    <w:name w:val="Regl nadruk 2"/>
    <w:basedOn w:val="Duidelijkcitaat"/>
    <w:link w:val="Reglnadruk2Char"/>
    <w:uiPriority w:val="7"/>
    <w:qFormat/>
    <w:rsid w:val="00D85066"/>
    <w:pPr>
      <w:pBdr>
        <w:top w:val="single" w:sz="2" w:space="12" w:color="B5FFCE"/>
        <w:left w:val="single" w:sz="2" w:space="15" w:color="B5FFCE"/>
        <w:bottom w:val="single" w:sz="2" w:space="12" w:color="B5FFCE"/>
        <w:right w:val="single" w:sz="2" w:space="15" w:color="B5FFCE"/>
      </w:pBdr>
      <w:shd w:val="clear" w:color="auto" w:fill="B5FFCE"/>
    </w:pPr>
    <w:rPr>
      <w:rFonts w:ascii="Arial" w:hAnsi="Arial" w:cs="Arial"/>
      <w:lang w:val="nl-NL"/>
    </w:rPr>
  </w:style>
  <w:style w:type="character" w:customStyle="1" w:styleId="Reglnadruk2Char">
    <w:name w:val="Regl nadruk 2 Char"/>
    <w:basedOn w:val="Standaardalinea-lettertype"/>
    <w:link w:val="Reglnadruk2"/>
    <w:uiPriority w:val="7"/>
    <w:rsid w:val="00D85066"/>
    <w:rPr>
      <w:rFonts w:ascii="Arial" w:hAnsi="Arial" w:cs="Arial"/>
      <w:color w:val="000000" w:themeColor="text1"/>
      <w:sz w:val="21"/>
      <w:szCs w:val="22"/>
      <w:shd w:val="clear" w:color="auto" w:fill="B5FFCE"/>
      <w:lang w:val="nl-NL"/>
    </w:rPr>
  </w:style>
  <w:style w:type="paragraph" w:customStyle="1" w:styleId="Reglopsomming">
    <w:name w:val="Regl opsomming"/>
    <w:basedOn w:val="Standaard"/>
    <w:link w:val="ReglopsommingChar"/>
    <w:autoRedefine/>
    <w:uiPriority w:val="5"/>
    <w:qFormat/>
    <w:rsid w:val="00D85066"/>
    <w:pPr>
      <w:numPr>
        <w:numId w:val="30"/>
      </w:numPr>
      <w:spacing w:before="160" w:after="120" w:line="259" w:lineRule="auto"/>
      <w:contextualSpacing/>
    </w:pPr>
    <w:rPr>
      <w:rFonts w:ascii="Arial" w:hAnsi="Arial" w:cs="Arial"/>
      <w:szCs w:val="21"/>
    </w:rPr>
  </w:style>
  <w:style w:type="character" w:customStyle="1" w:styleId="ReglopsommingChar">
    <w:name w:val="Regl opsomming Char"/>
    <w:basedOn w:val="Standaardalinea-lettertype"/>
    <w:link w:val="Reglopsomming"/>
    <w:uiPriority w:val="5"/>
    <w:rsid w:val="00D85066"/>
    <w:rPr>
      <w:rFonts w:ascii="Arial" w:hAnsi="Arial" w:cs="Arial"/>
      <w:sz w:val="21"/>
      <w:szCs w:val="21"/>
    </w:rPr>
  </w:style>
  <w:style w:type="paragraph" w:customStyle="1" w:styleId="Reglsubtitel">
    <w:name w:val="Regl subtitel"/>
    <w:basedOn w:val="Standaard"/>
    <w:link w:val="ReglsubtitelChar"/>
    <w:autoRedefine/>
    <w:uiPriority w:val="1"/>
    <w:qFormat/>
    <w:rsid w:val="00D85066"/>
    <w:pPr>
      <w:pBdr>
        <w:bottom w:val="single" w:sz="4" w:space="4" w:color="auto"/>
      </w:pBdr>
      <w:spacing w:after="160" w:line="259" w:lineRule="auto"/>
    </w:pPr>
    <w:rPr>
      <w:rFonts w:ascii="Arial" w:hAnsi="Arial" w:cs="Arial"/>
      <w:sz w:val="22"/>
      <w:lang w:val="nl-NL"/>
    </w:rPr>
  </w:style>
  <w:style w:type="character" w:customStyle="1" w:styleId="ReglsubtitelChar">
    <w:name w:val="Regl subtitel Char"/>
    <w:basedOn w:val="Standaardalinea-lettertype"/>
    <w:link w:val="Reglsubtitel"/>
    <w:uiPriority w:val="1"/>
    <w:rsid w:val="00D85066"/>
    <w:rPr>
      <w:rFonts w:ascii="Arial" w:hAnsi="Arial" w:cs="Arial"/>
      <w:sz w:val="22"/>
      <w:szCs w:val="22"/>
      <w:lang w:val="nl-NL"/>
    </w:rPr>
  </w:style>
  <w:style w:type="paragraph" w:customStyle="1" w:styleId="Regltitel">
    <w:name w:val="Regl titel"/>
    <w:basedOn w:val="Standaard"/>
    <w:link w:val="RegltitelChar"/>
    <w:autoRedefine/>
    <w:qFormat/>
    <w:rsid w:val="00D85066"/>
    <w:pPr>
      <w:spacing w:after="160" w:line="259" w:lineRule="auto"/>
    </w:pPr>
    <w:rPr>
      <w:rFonts w:ascii="Arial" w:hAnsi="Arial" w:cs="Arial"/>
      <w:b/>
      <w:sz w:val="32"/>
      <w:szCs w:val="32"/>
      <w:lang w:val="nl-NL"/>
    </w:rPr>
  </w:style>
  <w:style w:type="character" w:customStyle="1" w:styleId="RegltitelChar">
    <w:name w:val="Regl titel Char"/>
    <w:basedOn w:val="Standaardalinea-lettertype"/>
    <w:link w:val="Regltitel"/>
    <w:rsid w:val="00D85066"/>
    <w:rPr>
      <w:rFonts w:ascii="Arial" w:hAnsi="Arial" w:cs="Arial"/>
      <w:b/>
      <w:sz w:val="32"/>
      <w:szCs w:val="32"/>
      <w:lang w:val="nl-NL"/>
    </w:rPr>
  </w:style>
  <w:style w:type="character" w:styleId="Vermelding">
    <w:name w:val="Mention"/>
    <w:basedOn w:val="Standaardalinea-lettertype"/>
    <w:uiPriority w:val="99"/>
    <w:unhideWhenUsed/>
    <w:rsid w:val="00D85066"/>
    <w:rPr>
      <w:color w:val="2B579A"/>
      <w:shd w:val="clear" w:color="auto" w:fill="E1DFDD"/>
    </w:rPr>
  </w:style>
  <w:style w:type="paragraph" w:styleId="Citaat">
    <w:name w:val="Quote"/>
    <w:basedOn w:val="Standaard"/>
    <w:next w:val="Standaard"/>
    <w:link w:val="CitaatChar"/>
    <w:uiPriority w:val="29"/>
    <w:qFormat/>
    <w:rsid w:val="00D850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D85066"/>
    <w:rPr>
      <w:i/>
      <w:iCs/>
      <w:color w:val="404040" w:themeColor="text1" w:themeTint="BF"/>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enjeaanvraagin@literatuurvlaander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enjeaanvraagin@literatuurvlaanderen.b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GoyensLiteratuur\Downloads\LV_reg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0EA8130A6347B49E0DB798276E8AC5"/>
        <w:category>
          <w:name w:val="Algemeen"/>
          <w:gallery w:val="placeholder"/>
        </w:category>
        <w:types>
          <w:type w:val="bbPlcHdr"/>
        </w:types>
        <w:behaviors>
          <w:behavior w:val="content"/>
        </w:behaviors>
        <w:guid w:val="{32B245F1-FE85-48C9-9302-C905A4AE4F79}"/>
      </w:docPartPr>
      <w:docPartBody>
        <w:p w:rsidR="00000000" w:rsidRDefault="00D336B8" w:rsidP="00D336B8">
          <w:pPr>
            <w:pStyle w:val="380EA8130A6347B49E0DB798276E8AC5"/>
          </w:pPr>
          <w:r w:rsidRPr="00F81FF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cury Display">
    <w:altName w:val="Calibri"/>
    <w:panose1 w:val="00000000000000000000"/>
    <w:charset w:val="00"/>
    <w:family w:val="modern"/>
    <w:notTrueType/>
    <w:pitch w:val="variable"/>
    <w:sig w:usb0="A00000FF" w:usb1="4000004A" w:usb2="00000000" w:usb3="00000000" w:csb0="0000000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B8"/>
    <w:rsid w:val="00160B4C"/>
    <w:rsid w:val="004F33EB"/>
    <w:rsid w:val="00D336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336B8"/>
    <w:rPr>
      <w:color w:val="808080"/>
    </w:rPr>
  </w:style>
  <w:style w:type="paragraph" w:customStyle="1" w:styleId="E71EA197E1E248CE87C707589CA5A561">
    <w:name w:val="E71EA197E1E248CE87C707589CA5A561"/>
    <w:rsid w:val="00D336B8"/>
  </w:style>
  <w:style w:type="paragraph" w:customStyle="1" w:styleId="380EA8130A6347B49E0DB798276E8AC5">
    <w:name w:val="380EA8130A6347B49E0DB798276E8AC5"/>
    <w:rsid w:val="00D33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tVla_Theme">
  <a:themeElements>
    <a:clrScheme name="Literatuur Vlaanderen 1">
      <a:dk1>
        <a:srgbClr val="000000"/>
      </a:dk1>
      <a:lt1>
        <a:srgbClr val="FFFFFF"/>
      </a:lt1>
      <a:dk2>
        <a:srgbClr val="0E2841"/>
      </a:dk2>
      <a:lt2>
        <a:srgbClr val="E8E8E8"/>
      </a:lt2>
      <a:accent1>
        <a:srgbClr val="32D096"/>
      </a:accent1>
      <a:accent2>
        <a:srgbClr val="006F5E"/>
      </a:accent2>
      <a:accent3>
        <a:srgbClr val="00A379"/>
      </a:accent3>
      <a:accent4>
        <a:srgbClr val="B5FFCE"/>
      </a:accent4>
      <a:accent5>
        <a:srgbClr val="4D4D4D"/>
      </a:accent5>
      <a:accent6>
        <a:srgbClr val="A6A6A6"/>
      </a:accent6>
      <a:hlink>
        <a:srgbClr val="00A379"/>
      </a:hlink>
      <a:folHlink>
        <a:srgbClr val="006F5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LitVla_Theme" id="{3EFDC551-8C4F-FA44-9C37-D13E4CA73A78}" vid="{D5F9300A-E1A8-CF4C-B9DB-B16532EB6EE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8f3bb-d883-4ab0-a890-a8ef3e0b5074" xsi:nil="true"/>
    <lcf76f155ced4ddcb4097134ff3c332f xmlns="9cd73579-b8ac-4f64-ba97-b8f1d1e8f618">
      <Terms xmlns="http://schemas.microsoft.com/office/infopath/2007/PartnerControls"/>
    </lcf76f155ced4ddcb4097134ff3c332f>
    <Aantal xmlns="9cd73579-b8ac-4f64-ba97-b8f1d1e8f618">1</Aant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133CFE3F61B94285F0928F1BB6C20E" ma:contentTypeVersion="16" ma:contentTypeDescription="Een nieuw document maken." ma:contentTypeScope="" ma:versionID="659b5f62ee95ab07a636e7f3d109253e">
  <xsd:schema xmlns:xsd="http://www.w3.org/2001/XMLSchema" xmlns:xs="http://www.w3.org/2001/XMLSchema" xmlns:p="http://schemas.microsoft.com/office/2006/metadata/properties" xmlns:ns2="9cd73579-b8ac-4f64-ba97-b8f1d1e8f618" xmlns:ns3="5d98f3bb-d883-4ab0-a890-a8ef3e0b5074" targetNamespace="http://schemas.microsoft.com/office/2006/metadata/properties" ma:root="true" ma:fieldsID="65c0a696e34e86a4319cd5f2e6e06993" ns2:_="" ns3:_="">
    <xsd:import namespace="9cd73579-b8ac-4f64-ba97-b8f1d1e8f618"/>
    <xsd:import namespace="5d98f3bb-d883-4ab0-a890-a8ef3e0b50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Aa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73579-b8ac-4f64-ba97-b8f1d1e8f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50f31ed-2d09-4e4a-af77-5f8756c8020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Aantal" ma:index="23" nillable="true" ma:displayName="Aantal" ma:decimals="0" ma:default="1" ma:format="Dropdown" ma:internalName="Aanta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98f3bb-d883-4ab0-a890-a8ef3e0b507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5abae97b-9c68-4dd7-b5b6-e6b9676fed13}" ma:internalName="TaxCatchAll" ma:showField="CatchAllData" ma:web="5d98f3bb-d883-4ab0-a890-a8ef3e0b5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AD3D-2708-4024-836A-7CDDFBDB9FD9}">
  <ds:schemaRefs>
    <ds:schemaRef ds:uri="http://schemas.microsoft.com/office/2006/metadata/properties"/>
    <ds:schemaRef ds:uri="http://schemas.microsoft.com/office/infopath/2007/PartnerControls"/>
    <ds:schemaRef ds:uri="3583173c-b035-473a-8404-843066f6636e"/>
    <ds:schemaRef ds:uri="d0d49067-2ce0-4a83-9a97-af5c290626b8"/>
  </ds:schemaRefs>
</ds:datastoreItem>
</file>

<file path=customXml/itemProps2.xml><?xml version="1.0" encoding="utf-8"?>
<ds:datastoreItem xmlns:ds="http://schemas.openxmlformats.org/officeDocument/2006/customXml" ds:itemID="{BEB0BA12-F773-4908-9BE6-8DD6E5CDB9C6}"/>
</file>

<file path=customXml/itemProps3.xml><?xml version="1.0" encoding="utf-8"?>
<ds:datastoreItem xmlns:ds="http://schemas.openxmlformats.org/officeDocument/2006/customXml" ds:itemID="{3568C268-6F1D-4F9E-A27F-F07A0FD8ACAC}">
  <ds:schemaRefs>
    <ds:schemaRef ds:uri="http://schemas.microsoft.com/sharepoint/v3/contenttype/forms"/>
  </ds:schemaRefs>
</ds:datastoreItem>
</file>

<file path=customXml/itemProps4.xml><?xml version="1.0" encoding="utf-8"?>
<ds:datastoreItem xmlns:ds="http://schemas.openxmlformats.org/officeDocument/2006/customXml" ds:itemID="{DF07CE9B-7176-864F-961C-84607861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LV_reglement</Template>
  <TotalTime>0</TotalTime>
  <Pages>4</Pages>
  <Words>692</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Goyens | Literatuur Vlaanderen</dc:creator>
  <cp:keywords/>
  <dc:description/>
  <cp:lastModifiedBy>Anja Goyens | Literatuur Vlaanderen</cp:lastModifiedBy>
  <cp:revision>2</cp:revision>
  <dcterms:created xsi:type="dcterms:W3CDTF">2026-06-22T11:08:00Z</dcterms:created>
  <dcterms:modified xsi:type="dcterms:W3CDTF">2026-06-22T11:17:00Z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0x01010040133CFE3F61B94285F0928F1BB6C20E</vt:lpwstr>
  </property>
  <property fmtid="{D5CDD505-2E9C-101B-9397-08002B2CF9AE}" pid="3" name="docLang">
    <vt:lpwstr>nl</vt:lpwstr>
  </property>
  <property fmtid="{D5CDD505-2E9C-101B-9397-08002B2CF9AE}" pid="4" name="MediaServiceImageTags">
    <vt:lpwstr/>
  </property>
</Properties>
</file>