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6D6948" w14:paraId="13A1661B" w14:textId="77777777" w:rsidTr="00EB4844">
        <w:tc>
          <w:tcPr>
            <w:tcW w:w="4531" w:type="dxa"/>
            <w:tcBorders>
              <w:top w:val="nil"/>
              <w:left w:val="nil"/>
              <w:bottom w:val="nil"/>
              <w:right w:val="nil"/>
            </w:tcBorders>
          </w:tcPr>
          <w:p w14:paraId="2EAF3EB5" w14:textId="77777777" w:rsidR="00EB4844" w:rsidRPr="006D6948" w:rsidRDefault="00EB4844">
            <w:pPr>
              <w:rPr>
                <w:rFonts w:asciiTheme="minorHAnsi" w:hAnsiTheme="minorHAnsi" w:cstheme="minorHAnsi"/>
                <w:szCs w:val="20"/>
                <w:lang w:val="nl-NL"/>
              </w:rPr>
            </w:pPr>
            <w:r w:rsidRPr="006D6948">
              <w:rPr>
                <w:rFonts w:asciiTheme="minorHAnsi" w:hAnsiTheme="minorHAnsi" w:cstheme="minorHAnsi"/>
                <w:noProof/>
                <w:szCs w:val="20"/>
                <w:lang w:val="nl-NL" w:eastAsia="nl-NL"/>
              </w:rPr>
              <w:drawing>
                <wp:inline distT="0" distB="0" distL="0" distR="0" wp14:anchorId="7D2407FC" wp14:editId="6A535CAF">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p w14:paraId="14057867" w14:textId="31132395" w:rsidR="00EB4844" w:rsidRPr="006D6948" w:rsidRDefault="00EA3231" w:rsidP="001F4046">
            <w:pPr>
              <w:pStyle w:val="Reglsubtitel"/>
            </w:pPr>
            <w:r w:rsidRPr="006D6948">
              <w:t xml:space="preserve">LITERAIRE </w:t>
            </w:r>
            <w:r w:rsidR="00CD0C93" w:rsidRPr="006D6948">
              <w:t>PROJECTEN</w:t>
            </w:r>
          </w:p>
          <w:p w14:paraId="30E8C84F" w14:textId="77777777" w:rsidR="00F33906" w:rsidRPr="001F4046" w:rsidRDefault="00877AF5" w:rsidP="00C233DF">
            <w:pPr>
              <w:pStyle w:val="Ondertitel"/>
              <w:rPr>
                <w:rFonts w:ascii="Arial" w:hAnsi="Arial" w:cs="Arial"/>
                <w:szCs w:val="20"/>
              </w:rPr>
            </w:pPr>
            <w:r w:rsidRPr="001F4046">
              <w:rPr>
                <w:rFonts w:ascii="Arial" w:hAnsi="Arial" w:cs="Arial"/>
                <w:szCs w:val="20"/>
              </w:rPr>
              <w:t>Werkingsverslag</w:t>
            </w:r>
          </w:p>
          <w:p w14:paraId="6D593DB6" w14:textId="77777777" w:rsidR="001D6854" w:rsidRPr="006D6948" w:rsidRDefault="001D6854" w:rsidP="00F33906">
            <w:pPr>
              <w:jc w:val="right"/>
              <w:rPr>
                <w:rFonts w:asciiTheme="minorHAnsi" w:hAnsiTheme="minorHAnsi" w:cstheme="minorHAnsi"/>
                <w:szCs w:val="20"/>
                <w:lang w:val="nl-NL"/>
              </w:rPr>
            </w:pPr>
          </w:p>
        </w:tc>
      </w:tr>
    </w:tbl>
    <w:p w14:paraId="31D6DE5F" w14:textId="77777777" w:rsidR="00A54E79" w:rsidRPr="006D6948" w:rsidRDefault="00A54E79" w:rsidP="00A54E79">
      <w:pPr>
        <w:rPr>
          <w:rFonts w:asciiTheme="minorHAnsi" w:hAnsiTheme="minorHAnsi" w:cstheme="minorHAnsi"/>
          <w:szCs w:val="20"/>
          <w:lang w:val="nl-NL"/>
        </w:rPr>
      </w:pPr>
    </w:p>
    <w:p w14:paraId="2EE2B442" w14:textId="51D54AB6" w:rsidR="009517B9" w:rsidRPr="006D6948" w:rsidRDefault="001F4046" w:rsidP="001F4046">
      <w:pPr>
        <w:pStyle w:val="ReglKop1"/>
      </w:pPr>
      <w:proofErr w:type="spellStart"/>
      <w:r w:rsidRPr="006D6948">
        <w:t>Algemene</w:t>
      </w:r>
      <w:proofErr w:type="spellEnd"/>
      <w:r w:rsidRPr="006D6948">
        <w:t xml:space="preserve"> </w:t>
      </w:r>
      <w:proofErr w:type="spellStart"/>
      <w:r w:rsidRPr="006D6948">
        <w:t>informatie</w:t>
      </w:r>
      <w:proofErr w:type="spellEnd"/>
    </w:p>
    <w:p w14:paraId="4A2A166D" w14:textId="0DDF0CBE" w:rsidR="00EA3231" w:rsidRPr="006D6948" w:rsidRDefault="00EA3231" w:rsidP="001F4046">
      <w:pPr>
        <w:pStyle w:val="ReglKop2"/>
      </w:pPr>
      <w:r w:rsidRPr="006D6948">
        <w:t xml:space="preserve">Informatie over de </w:t>
      </w:r>
      <w:r w:rsidR="00E967A6" w:rsidRPr="006D6948">
        <w:t>aanvrager</w:t>
      </w:r>
    </w:p>
    <w:tbl>
      <w:tblPr>
        <w:tblStyle w:val="Tabelraster"/>
        <w:tblW w:w="0" w:type="auto"/>
        <w:tblLook w:val="04A0" w:firstRow="1" w:lastRow="0" w:firstColumn="1" w:lastColumn="0" w:noHBand="0" w:noVBand="1"/>
      </w:tblPr>
      <w:tblGrid>
        <w:gridCol w:w="2407"/>
        <w:gridCol w:w="2364"/>
        <w:gridCol w:w="832"/>
        <w:gridCol w:w="3469"/>
      </w:tblGrid>
      <w:tr w:rsidR="009517B9" w:rsidRPr="006D6948" w14:paraId="695E8DDC" w14:textId="77777777" w:rsidTr="00CC1F49">
        <w:tc>
          <w:tcPr>
            <w:tcW w:w="2410" w:type="dxa"/>
            <w:tcBorders>
              <w:top w:val="nil"/>
              <w:left w:val="nil"/>
              <w:bottom w:val="nil"/>
              <w:right w:val="nil"/>
            </w:tcBorders>
          </w:tcPr>
          <w:p w14:paraId="4BAB3441" w14:textId="060AF344" w:rsidR="009517B9" w:rsidRPr="006D6948" w:rsidRDefault="00EA3231" w:rsidP="0068360B">
            <w:pPr>
              <w:pStyle w:val="Regllopendetekst"/>
            </w:pPr>
            <w:r w:rsidRPr="006D6948">
              <w:t>Organisatie</w:t>
            </w:r>
            <w:r w:rsidR="00CC1F49" w:rsidRPr="006D6948">
              <w:t xml:space="preserve"> of collectief</w:t>
            </w:r>
          </w:p>
        </w:tc>
        <w:tc>
          <w:tcPr>
            <w:tcW w:w="6652" w:type="dxa"/>
            <w:gridSpan w:val="3"/>
            <w:tcBorders>
              <w:top w:val="nil"/>
              <w:left w:val="nil"/>
              <w:bottom w:val="single" w:sz="4" w:space="0" w:color="auto"/>
              <w:right w:val="nil"/>
            </w:tcBorders>
          </w:tcPr>
          <w:p w14:paraId="02008798" w14:textId="77777777" w:rsidR="009517B9" w:rsidRPr="006D6948" w:rsidRDefault="009517B9" w:rsidP="0068360B">
            <w:pPr>
              <w:pStyle w:val="Regllopendetekst"/>
            </w:pPr>
          </w:p>
        </w:tc>
      </w:tr>
      <w:tr w:rsidR="00CC1F49" w:rsidRPr="006D6948" w14:paraId="2B7C4BED" w14:textId="77777777" w:rsidTr="00CC1F49">
        <w:tc>
          <w:tcPr>
            <w:tcW w:w="2410" w:type="dxa"/>
            <w:tcBorders>
              <w:top w:val="nil"/>
              <w:left w:val="nil"/>
              <w:bottom w:val="nil"/>
              <w:right w:val="nil"/>
            </w:tcBorders>
          </w:tcPr>
          <w:p w14:paraId="1474F4AD" w14:textId="77777777" w:rsidR="00CC1F49" w:rsidRPr="006D6948" w:rsidRDefault="00CC1F49" w:rsidP="0068360B">
            <w:pPr>
              <w:pStyle w:val="Regllopendetekst"/>
            </w:pPr>
          </w:p>
        </w:tc>
        <w:tc>
          <w:tcPr>
            <w:tcW w:w="6652" w:type="dxa"/>
            <w:gridSpan w:val="3"/>
            <w:tcBorders>
              <w:top w:val="single" w:sz="4" w:space="0" w:color="auto"/>
              <w:left w:val="nil"/>
              <w:bottom w:val="nil"/>
              <w:right w:val="nil"/>
            </w:tcBorders>
          </w:tcPr>
          <w:p w14:paraId="65DB5C99" w14:textId="21712348" w:rsidR="00CC1F49" w:rsidRPr="006D6948" w:rsidRDefault="00CC1F49" w:rsidP="0068360B">
            <w:pPr>
              <w:pStyle w:val="Regllopendetekst"/>
            </w:pPr>
            <w:r w:rsidRPr="006D6948">
              <w:rPr>
                <w:i/>
              </w:rPr>
              <w:t>Vul de rechtspersoon en het ondernemingsnummer in (indien van toepassing):</w:t>
            </w:r>
          </w:p>
        </w:tc>
      </w:tr>
      <w:tr w:rsidR="00CC1F49" w:rsidRPr="006D6948" w14:paraId="252ABC97" w14:textId="77777777" w:rsidTr="00CC1F49">
        <w:tc>
          <w:tcPr>
            <w:tcW w:w="2410" w:type="dxa"/>
            <w:tcBorders>
              <w:top w:val="nil"/>
              <w:left w:val="nil"/>
              <w:bottom w:val="nil"/>
              <w:right w:val="nil"/>
            </w:tcBorders>
          </w:tcPr>
          <w:p w14:paraId="6C89018E" w14:textId="7047905E" w:rsidR="00CC1F49" w:rsidRPr="006D6948" w:rsidRDefault="00CC1F49" w:rsidP="0068360B">
            <w:pPr>
              <w:pStyle w:val="Regllopendetekst"/>
            </w:pPr>
          </w:p>
        </w:tc>
        <w:tc>
          <w:tcPr>
            <w:tcW w:w="2268" w:type="dxa"/>
            <w:tcBorders>
              <w:top w:val="nil"/>
              <w:left w:val="nil"/>
              <w:bottom w:val="nil"/>
              <w:right w:val="nil"/>
            </w:tcBorders>
          </w:tcPr>
          <w:p w14:paraId="5FC375D0" w14:textId="3F70ECFE" w:rsidR="00CC1F49" w:rsidRPr="006D6948" w:rsidRDefault="00CC1F49" w:rsidP="0068360B">
            <w:pPr>
              <w:pStyle w:val="Regllopendetekst"/>
            </w:pPr>
            <w:r w:rsidRPr="006D6948">
              <w:t>Type rechtspersoon</w:t>
            </w:r>
          </w:p>
        </w:tc>
        <w:tc>
          <w:tcPr>
            <w:tcW w:w="4384" w:type="dxa"/>
            <w:gridSpan w:val="2"/>
            <w:tcBorders>
              <w:top w:val="nil"/>
              <w:left w:val="nil"/>
              <w:bottom w:val="single" w:sz="4" w:space="0" w:color="auto"/>
              <w:right w:val="nil"/>
            </w:tcBorders>
          </w:tcPr>
          <w:p w14:paraId="5F0D8817" w14:textId="1204DDF3" w:rsidR="00CC1F49" w:rsidRPr="006D6948" w:rsidRDefault="00CC1F49" w:rsidP="0068360B">
            <w:pPr>
              <w:pStyle w:val="Regllopendetekst"/>
            </w:pPr>
          </w:p>
        </w:tc>
      </w:tr>
      <w:tr w:rsidR="00CC1F49" w:rsidRPr="006D6948" w14:paraId="321F868D" w14:textId="77777777" w:rsidTr="00CC1F49">
        <w:tc>
          <w:tcPr>
            <w:tcW w:w="2410" w:type="dxa"/>
            <w:tcBorders>
              <w:top w:val="nil"/>
              <w:left w:val="nil"/>
              <w:bottom w:val="nil"/>
              <w:right w:val="nil"/>
            </w:tcBorders>
          </w:tcPr>
          <w:p w14:paraId="6B75213D" w14:textId="33D46FA0" w:rsidR="00CC1F49" w:rsidRPr="006D6948" w:rsidRDefault="00CC1F49" w:rsidP="0068360B">
            <w:pPr>
              <w:pStyle w:val="Regllopendetekst"/>
            </w:pPr>
          </w:p>
        </w:tc>
        <w:tc>
          <w:tcPr>
            <w:tcW w:w="2268" w:type="dxa"/>
            <w:tcBorders>
              <w:top w:val="nil"/>
              <w:left w:val="nil"/>
              <w:bottom w:val="nil"/>
              <w:right w:val="nil"/>
            </w:tcBorders>
          </w:tcPr>
          <w:p w14:paraId="1AF4C037" w14:textId="75AF77D1" w:rsidR="00CC1F49" w:rsidRPr="006D6948" w:rsidRDefault="00CC1F49" w:rsidP="0068360B">
            <w:pPr>
              <w:pStyle w:val="Regllopendetekst"/>
            </w:pPr>
            <w:r w:rsidRPr="006D6948">
              <w:t>Ondernemingsnummer</w:t>
            </w:r>
          </w:p>
        </w:tc>
        <w:tc>
          <w:tcPr>
            <w:tcW w:w="4384" w:type="dxa"/>
            <w:gridSpan w:val="2"/>
            <w:tcBorders>
              <w:top w:val="single" w:sz="4" w:space="0" w:color="auto"/>
              <w:left w:val="nil"/>
              <w:bottom w:val="single" w:sz="4" w:space="0" w:color="auto"/>
              <w:right w:val="nil"/>
            </w:tcBorders>
          </w:tcPr>
          <w:p w14:paraId="07891CB8" w14:textId="353059E0" w:rsidR="00CC1F49" w:rsidRPr="006D6948" w:rsidRDefault="00CC1F49" w:rsidP="0068360B">
            <w:pPr>
              <w:pStyle w:val="Regllopendetekst"/>
            </w:pPr>
          </w:p>
        </w:tc>
      </w:tr>
      <w:tr w:rsidR="00CC1F49" w:rsidRPr="006D6948" w14:paraId="46AEF717" w14:textId="77777777" w:rsidTr="00CC1F49">
        <w:tc>
          <w:tcPr>
            <w:tcW w:w="2410" w:type="dxa"/>
            <w:tcBorders>
              <w:top w:val="nil"/>
              <w:left w:val="nil"/>
              <w:bottom w:val="nil"/>
              <w:right w:val="nil"/>
            </w:tcBorders>
          </w:tcPr>
          <w:p w14:paraId="1F1FC389" w14:textId="125DF162" w:rsidR="00CC1F49" w:rsidRPr="006D6948" w:rsidRDefault="00CC1F49" w:rsidP="0068360B">
            <w:pPr>
              <w:pStyle w:val="Regllopendetekst"/>
            </w:pPr>
            <w:r w:rsidRPr="006D6948">
              <w:t>Contactpersoon</w:t>
            </w:r>
          </w:p>
        </w:tc>
        <w:tc>
          <w:tcPr>
            <w:tcW w:w="6652" w:type="dxa"/>
            <w:gridSpan w:val="3"/>
            <w:tcBorders>
              <w:top w:val="nil"/>
              <w:left w:val="nil"/>
              <w:bottom w:val="single" w:sz="4" w:space="0" w:color="auto"/>
              <w:right w:val="nil"/>
            </w:tcBorders>
          </w:tcPr>
          <w:p w14:paraId="209D1EB0" w14:textId="77777777" w:rsidR="00CC1F49" w:rsidRPr="006D6948" w:rsidRDefault="00CC1F49" w:rsidP="0068360B">
            <w:pPr>
              <w:pStyle w:val="Regllopendetekst"/>
            </w:pPr>
          </w:p>
        </w:tc>
      </w:tr>
      <w:tr w:rsidR="00CC1F49" w:rsidRPr="006D6948" w14:paraId="6E2D1E05" w14:textId="77777777" w:rsidTr="009517B9">
        <w:tc>
          <w:tcPr>
            <w:tcW w:w="2410" w:type="dxa"/>
            <w:tcBorders>
              <w:top w:val="nil"/>
              <w:left w:val="nil"/>
              <w:bottom w:val="nil"/>
              <w:right w:val="nil"/>
            </w:tcBorders>
          </w:tcPr>
          <w:p w14:paraId="7E79A28A" w14:textId="77777777" w:rsidR="00CC1F49" w:rsidRPr="006D6948" w:rsidRDefault="00CC1F49" w:rsidP="0068360B">
            <w:pPr>
              <w:pStyle w:val="Regllopendetekst"/>
            </w:pPr>
            <w:r w:rsidRPr="006D6948">
              <w:t>Correspondentieadres</w:t>
            </w:r>
          </w:p>
        </w:tc>
        <w:tc>
          <w:tcPr>
            <w:tcW w:w="6652" w:type="dxa"/>
            <w:gridSpan w:val="3"/>
            <w:tcBorders>
              <w:top w:val="single" w:sz="4" w:space="0" w:color="auto"/>
              <w:left w:val="nil"/>
              <w:bottom w:val="single" w:sz="4" w:space="0" w:color="auto"/>
              <w:right w:val="nil"/>
            </w:tcBorders>
          </w:tcPr>
          <w:p w14:paraId="1B5D87BD" w14:textId="77777777" w:rsidR="00CC1F49" w:rsidRPr="006D6948" w:rsidRDefault="00CC1F49" w:rsidP="0068360B">
            <w:pPr>
              <w:pStyle w:val="Regllopendetekst"/>
            </w:pPr>
          </w:p>
        </w:tc>
      </w:tr>
      <w:tr w:rsidR="00CC1F49" w:rsidRPr="006D6948" w14:paraId="2D968BE7" w14:textId="77777777" w:rsidTr="009517B9">
        <w:tc>
          <w:tcPr>
            <w:tcW w:w="2410" w:type="dxa"/>
            <w:tcBorders>
              <w:top w:val="nil"/>
              <w:left w:val="nil"/>
              <w:bottom w:val="nil"/>
              <w:right w:val="nil"/>
            </w:tcBorders>
          </w:tcPr>
          <w:p w14:paraId="53E5A724" w14:textId="77777777" w:rsidR="00CC1F49" w:rsidRPr="006D6948" w:rsidRDefault="00CC1F49" w:rsidP="0068360B">
            <w:pPr>
              <w:pStyle w:val="Regllopendetekst"/>
            </w:pPr>
          </w:p>
        </w:tc>
        <w:tc>
          <w:tcPr>
            <w:tcW w:w="6652" w:type="dxa"/>
            <w:gridSpan w:val="3"/>
            <w:tcBorders>
              <w:top w:val="single" w:sz="4" w:space="0" w:color="auto"/>
              <w:left w:val="nil"/>
              <w:bottom w:val="single" w:sz="4" w:space="0" w:color="auto"/>
              <w:right w:val="nil"/>
            </w:tcBorders>
          </w:tcPr>
          <w:p w14:paraId="2C49FDB3" w14:textId="77777777" w:rsidR="00CC1F49" w:rsidRPr="006D6948" w:rsidRDefault="00CC1F49" w:rsidP="0068360B">
            <w:pPr>
              <w:pStyle w:val="Regllopendetekst"/>
            </w:pPr>
          </w:p>
        </w:tc>
      </w:tr>
      <w:tr w:rsidR="00CC1F49" w:rsidRPr="006D6948" w14:paraId="77C116DC" w14:textId="77777777" w:rsidTr="009517B9">
        <w:tc>
          <w:tcPr>
            <w:tcW w:w="2410" w:type="dxa"/>
            <w:tcBorders>
              <w:top w:val="nil"/>
              <w:left w:val="nil"/>
              <w:bottom w:val="nil"/>
              <w:right w:val="nil"/>
            </w:tcBorders>
          </w:tcPr>
          <w:p w14:paraId="0381E886" w14:textId="77777777" w:rsidR="00CC1F49" w:rsidRPr="006D6948" w:rsidRDefault="00CC1F49" w:rsidP="0068360B">
            <w:pPr>
              <w:pStyle w:val="Regllopendetekst"/>
            </w:pPr>
            <w:r w:rsidRPr="006D6948">
              <w:t>Telefoon</w:t>
            </w:r>
          </w:p>
        </w:tc>
        <w:tc>
          <w:tcPr>
            <w:tcW w:w="3119" w:type="dxa"/>
            <w:gridSpan w:val="2"/>
            <w:tcBorders>
              <w:top w:val="single" w:sz="4" w:space="0" w:color="auto"/>
              <w:left w:val="nil"/>
              <w:bottom w:val="single" w:sz="4" w:space="0" w:color="auto"/>
              <w:right w:val="nil"/>
            </w:tcBorders>
          </w:tcPr>
          <w:p w14:paraId="29C21AB9" w14:textId="77777777" w:rsidR="00CC1F49" w:rsidRPr="006D6948" w:rsidRDefault="00CC1F49" w:rsidP="0068360B">
            <w:pPr>
              <w:pStyle w:val="Regllopendetekst"/>
            </w:pPr>
          </w:p>
        </w:tc>
        <w:tc>
          <w:tcPr>
            <w:tcW w:w="3533" w:type="dxa"/>
            <w:tcBorders>
              <w:top w:val="single" w:sz="4" w:space="0" w:color="auto"/>
              <w:left w:val="nil"/>
              <w:bottom w:val="single" w:sz="4" w:space="0" w:color="auto"/>
              <w:right w:val="nil"/>
            </w:tcBorders>
          </w:tcPr>
          <w:p w14:paraId="1687EDF9" w14:textId="77777777" w:rsidR="00CC1F49" w:rsidRPr="006D6948" w:rsidRDefault="00CC1F49" w:rsidP="0068360B">
            <w:pPr>
              <w:pStyle w:val="Regllopendetekst"/>
            </w:pPr>
            <w:r w:rsidRPr="006D6948">
              <w:t xml:space="preserve">GSM </w:t>
            </w:r>
          </w:p>
        </w:tc>
      </w:tr>
      <w:tr w:rsidR="00CC1F49" w:rsidRPr="006D6948" w14:paraId="0D6803B8" w14:textId="77777777" w:rsidTr="009517B9">
        <w:tc>
          <w:tcPr>
            <w:tcW w:w="2410" w:type="dxa"/>
            <w:tcBorders>
              <w:top w:val="nil"/>
              <w:left w:val="nil"/>
              <w:bottom w:val="nil"/>
              <w:right w:val="nil"/>
            </w:tcBorders>
          </w:tcPr>
          <w:p w14:paraId="4596F8F9" w14:textId="77777777" w:rsidR="00CC1F49" w:rsidRPr="006D6948" w:rsidRDefault="00CC1F49" w:rsidP="0068360B">
            <w:pPr>
              <w:pStyle w:val="Regllopendetekst"/>
            </w:pPr>
            <w:r w:rsidRPr="006D6948">
              <w:t>E-mail</w:t>
            </w:r>
          </w:p>
        </w:tc>
        <w:tc>
          <w:tcPr>
            <w:tcW w:w="6652" w:type="dxa"/>
            <w:gridSpan w:val="3"/>
            <w:tcBorders>
              <w:top w:val="single" w:sz="4" w:space="0" w:color="auto"/>
              <w:left w:val="nil"/>
              <w:bottom w:val="single" w:sz="4" w:space="0" w:color="auto"/>
              <w:right w:val="nil"/>
            </w:tcBorders>
          </w:tcPr>
          <w:p w14:paraId="4BDA3675" w14:textId="77777777" w:rsidR="00CC1F49" w:rsidRPr="006D6948" w:rsidRDefault="00CC1F49" w:rsidP="0068360B">
            <w:pPr>
              <w:pStyle w:val="Regllopendetekst"/>
            </w:pPr>
          </w:p>
        </w:tc>
      </w:tr>
      <w:tr w:rsidR="00CC1F49" w:rsidRPr="006D6948" w14:paraId="75746EA2" w14:textId="77777777" w:rsidTr="00C72FD1">
        <w:tc>
          <w:tcPr>
            <w:tcW w:w="2410" w:type="dxa"/>
            <w:tcBorders>
              <w:top w:val="nil"/>
              <w:left w:val="nil"/>
              <w:bottom w:val="nil"/>
              <w:right w:val="nil"/>
            </w:tcBorders>
          </w:tcPr>
          <w:p w14:paraId="6546BD26" w14:textId="77777777" w:rsidR="00CC1F49" w:rsidRPr="006D6948" w:rsidRDefault="00CC1F49" w:rsidP="0068360B">
            <w:pPr>
              <w:pStyle w:val="Regllopendetekst"/>
            </w:pPr>
            <w:r w:rsidRPr="006D6948">
              <w:t>Website</w:t>
            </w:r>
          </w:p>
        </w:tc>
        <w:tc>
          <w:tcPr>
            <w:tcW w:w="6652" w:type="dxa"/>
            <w:gridSpan w:val="3"/>
            <w:tcBorders>
              <w:top w:val="single" w:sz="4" w:space="0" w:color="auto"/>
              <w:left w:val="nil"/>
              <w:bottom w:val="single" w:sz="4" w:space="0" w:color="auto"/>
              <w:right w:val="nil"/>
            </w:tcBorders>
          </w:tcPr>
          <w:p w14:paraId="65D347C0" w14:textId="77777777" w:rsidR="00CC1F49" w:rsidRPr="006D6948" w:rsidRDefault="00CC1F49" w:rsidP="0068360B">
            <w:pPr>
              <w:pStyle w:val="Regllopendetekst"/>
            </w:pPr>
          </w:p>
        </w:tc>
      </w:tr>
      <w:tr w:rsidR="00CC1F49" w:rsidRPr="006D6948" w14:paraId="078F82E8" w14:textId="77777777" w:rsidTr="00C72FD1">
        <w:tc>
          <w:tcPr>
            <w:tcW w:w="2410" w:type="dxa"/>
            <w:tcBorders>
              <w:top w:val="nil"/>
              <w:left w:val="nil"/>
              <w:bottom w:val="nil"/>
              <w:right w:val="nil"/>
            </w:tcBorders>
          </w:tcPr>
          <w:p w14:paraId="0EC52D8C" w14:textId="77777777" w:rsidR="00CC1F49" w:rsidRPr="006D6948" w:rsidRDefault="00CC1F49" w:rsidP="0068360B">
            <w:pPr>
              <w:pStyle w:val="Regllopendetekst"/>
            </w:pPr>
            <w:r w:rsidRPr="006D6948">
              <w:t>IBAN</w:t>
            </w:r>
          </w:p>
        </w:tc>
        <w:tc>
          <w:tcPr>
            <w:tcW w:w="3119" w:type="dxa"/>
            <w:gridSpan w:val="2"/>
            <w:tcBorders>
              <w:top w:val="single" w:sz="4" w:space="0" w:color="auto"/>
              <w:left w:val="nil"/>
              <w:bottom w:val="single" w:sz="4" w:space="0" w:color="auto"/>
              <w:right w:val="nil"/>
            </w:tcBorders>
          </w:tcPr>
          <w:p w14:paraId="3D710E87" w14:textId="77777777" w:rsidR="00CC1F49" w:rsidRPr="006D6948" w:rsidRDefault="00CC1F49" w:rsidP="0068360B">
            <w:pPr>
              <w:pStyle w:val="Regllopendetekst"/>
            </w:pPr>
          </w:p>
        </w:tc>
        <w:tc>
          <w:tcPr>
            <w:tcW w:w="3533" w:type="dxa"/>
            <w:tcBorders>
              <w:top w:val="single" w:sz="4" w:space="0" w:color="auto"/>
              <w:left w:val="nil"/>
              <w:bottom w:val="single" w:sz="4" w:space="0" w:color="auto"/>
              <w:right w:val="nil"/>
            </w:tcBorders>
          </w:tcPr>
          <w:p w14:paraId="35473380" w14:textId="77777777" w:rsidR="00CC1F49" w:rsidRPr="006D6948" w:rsidRDefault="00CC1F49" w:rsidP="0068360B">
            <w:pPr>
              <w:pStyle w:val="Regllopendetekst"/>
            </w:pPr>
            <w:r w:rsidRPr="006D6948">
              <w:t xml:space="preserve">BIC </w:t>
            </w:r>
          </w:p>
        </w:tc>
      </w:tr>
      <w:tr w:rsidR="00CC1F49" w:rsidRPr="006D6948" w14:paraId="392FFEA4" w14:textId="77777777" w:rsidTr="00C72FD1">
        <w:tc>
          <w:tcPr>
            <w:tcW w:w="2410" w:type="dxa"/>
            <w:tcBorders>
              <w:top w:val="nil"/>
              <w:left w:val="nil"/>
              <w:bottom w:val="nil"/>
              <w:right w:val="nil"/>
            </w:tcBorders>
          </w:tcPr>
          <w:p w14:paraId="279DA3BF" w14:textId="77777777" w:rsidR="00CC1F49" w:rsidRPr="006D6948" w:rsidRDefault="00CC1F49" w:rsidP="0068360B">
            <w:pPr>
              <w:pStyle w:val="Regllopendetekst"/>
            </w:pPr>
            <w:r w:rsidRPr="006D6948">
              <w:t>Rekening op naam van</w:t>
            </w:r>
          </w:p>
        </w:tc>
        <w:tc>
          <w:tcPr>
            <w:tcW w:w="6652" w:type="dxa"/>
            <w:gridSpan w:val="3"/>
            <w:tcBorders>
              <w:top w:val="single" w:sz="4" w:space="0" w:color="auto"/>
              <w:left w:val="nil"/>
              <w:bottom w:val="single" w:sz="4" w:space="0" w:color="auto"/>
              <w:right w:val="nil"/>
            </w:tcBorders>
          </w:tcPr>
          <w:p w14:paraId="659FA955" w14:textId="77777777" w:rsidR="00CC1F49" w:rsidRPr="006D6948" w:rsidRDefault="00CC1F49" w:rsidP="0068360B">
            <w:pPr>
              <w:pStyle w:val="Regllopendetekst"/>
            </w:pPr>
          </w:p>
        </w:tc>
      </w:tr>
    </w:tbl>
    <w:p w14:paraId="6A635BD2" w14:textId="0CE66DE7" w:rsidR="007F6E4C" w:rsidRPr="006D6948" w:rsidRDefault="001F4046" w:rsidP="001F4046">
      <w:pPr>
        <w:pStyle w:val="ReglKop2"/>
      </w:pPr>
      <w:r w:rsidRPr="006D6948">
        <w:t xml:space="preserve">Informatie over </w:t>
      </w:r>
      <w:r w:rsidR="00CA2102" w:rsidRPr="006D6948">
        <w:t>het project</w:t>
      </w:r>
    </w:p>
    <w:tbl>
      <w:tblPr>
        <w:tblStyle w:val="Tabelraster"/>
        <w:tblW w:w="0" w:type="auto"/>
        <w:tblLook w:val="04A0" w:firstRow="1" w:lastRow="0" w:firstColumn="1" w:lastColumn="0" w:noHBand="0" w:noVBand="1"/>
      </w:tblPr>
      <w:tblGrid>
        <w:gridCol w:w="2268"/>
        <w:gridCol w:w="142"/>
        <w:gridCol w:w="6652"/>
      </w:tblGrid>
      <w:tr w:rsidR="006327E7" w:rsidRPr="006D6948" w14:paraId="0BA5DA27" w14:textId="77777777" w:rsidTr="00C72FD1">
        <w:tc>
          <w:tcPr>
            <w:tcW w:w="2410" w:type="dxa"/>
            <w:gridSpan w:val="2"/>
            <w:tcBorders>
              <w:top w:val="nil"/>
              <w:left w:val="nil"/>
              <w:bottom w:val="nil"/>
              <w:right w:val="nil"/>
            </w:tcBorders>
          </w:tcPr>
          <w:p w14:paraId="00C6670D" w14:textId="6D27F57C" w:rsidR="006327E7" w:rsidRPr="006D6948" w:rsidRDefault="006327E7" w:rsidP="0051751D">
            <w:pPr>
              <w:pStyle w:val="Regllopendetekst"/>
            </w:pPr>
            <w:r w:rsidRPr="006D6948">
              <w:t>Naam literair project</w:t>
            </w:r>
          </w:p>
        </w:tc>
        <w:tc>
          <w:tcPr>
            <w:tcW w:w="6652" w:type="dxa"/>
            <w:tcBorders>
              <w:top w:val="nil"/>
              <w:left w:val="nil"/>
              <w:bottom w:val="single" w:sz="4" w:space="0" w:color="auto"/>
              <w:right w:val="nil"/>
            </w:tcBorders>
          </w:tcPr>
          <w:p w14:paraId="566C1671" w14:textId="77777777" w:rsidR="006327E7" w:rsidRPr="006D6948" w:rsidRDefault="006327E7" w:rsidP="0051751D">
            <w:pPr>
              <w:pStyle w:val="Regllopendetekst"/>
            </w:pPr>
          </w:p>
        </w:tc>
      </w:tr>
      <w:tr w:rsidR="006327E7" w:rsidRPr="006D6948" w14:paraId="696A0B82" w14:textId="77777777" w:rsidTr="00877AF5">
        <w:tc>
          <w:tcPr>
            <w:tcW w:w="2410" w:type="dxa"/>
            <w:gridSpan w:val="2"/>
            <w:tcBorders>
              <w:top w:val="nil"/>
              <w:left w:val="nil"/>
              <w:bottom w:val="nil"/>
              <w:right w:val="nil"/>
            </w:tcBorders>
          </w:tcPr>
          <w:p w14:paraId="74AEB4B9" w14:textId="4FA29576" w:rsidR="006327E7" w:rsidRPr="006D6948" w:rsidRDefault="006327E7" w:rsidP="0051751D">
            <w:pPr>
              <w:pStyle w:val="Regllopendetekst"/>
            </w:pPr>
            <w:r w:rsidRPr="006D6948">
              <w:t>Ontvangen subsidie</w:t>
            </w:r>
          </w:p>
        </w:tc>
        <w:tc>
          <w:tcPr>
            <w:tcW w:w="6652" w:type="dxa"/>
            <w:tcBorders>
              <w:top w:val="nil"/>
              <w:left w:val="nil"/>
              <w:bottom w:val="single" w:sz="4" w:space="0" w:color="auto"/>
              <w:right w:val="nil"/>
            </w:tcBorders>
          </w:tcPr>
          <w:p w14:paraId="6D582400" w14:textId="77777777" w:rsidR="006327E7" w:rsidRPr="006D6948" w:rsidRDefault="006327E7" w:rsidP="0051751D">
            <w:pPr>
              <w:pStyle w:val="Regllopendetekst"/>
            </w:pPr>
          </w:p>
        </w:tc>
      </w:tr>
      <w:tr w:rsidR="006327E7" w:rsidRPr="006D6948" w14:paraId="4B9652FC" w14:textId="77777777" w:rsidTr="00877AF5">
        <w:tc>
          <w:tcPr>
            <w:tcW w:w="2410" w:type="dxa"/>
            <w:gridSpan w:val="2"/>
            <w:tcBorders>
              <w:top w:val="nil"/>
              <w:left w:val="nil"/>
              <w:bottom w:val="nil"/>
              <w:right w:val="nil"/>
            </w:tcBorders>
          </w:tcPr>
          <w:p w14:paraId="24486FA4" w14:textId="138060E9" w:rsidR="006327E7" w:rsidRPr="006D6948" w:rsidRDefault="006327E7" w:rsidP="0051751D">
            <w:pPr>
              <w:pStyle w:val="Regllopendetekst"/>
            </w:pPr>
            <w:r w:rsidRPr="006D6948">
              <w:t>Start- en einddatum</w:t>
            </w:r>
          </w:p>
        </w:tc>
        <w:tc>
          <w:tcPr>
            <w:tcW w:w="6652" w:type="dxa"/>
            <w:tcBorders>
              <w:top w:val="single" w:sz="4" w:space="0" w:color="auto"/>
              <w:left w:val="nil"/>
              <w:bottom w:val="single" w:sz="4" w:space="0" w:color="auto"/>
              <w:right w:val="nil"/>
            </w:tcBorders>
          </w:tcPr>
          <w:p w14:paraId="09EFB242" w14:textId="77777777" w:rsidR="006327E7" w:rsidRPr="006D6948" w:rsidRDefault="006327E7" w:rsidP="0051751D">
            <w:pPr>
              <w:pStyle w:val="Regllopendetekst"/>
            </w:pPr>
          </w:p>
        </w:tc>
      </w:tr>
      <w:tr w:rsidR="006327E7" w:rsidRPr="006D6948" w14:paraId="199C7251" w14:textId="77777777" w:rsidTr="006D6948">
        <w:tc>
          <w:tcPr>
            <w:tcW w:w="2410" w:type="dxa"/>
            <w:gridSpan w:val="2"/>
            <w:tcBorders>
              <w:top w:val="nil"/>
              <w:left w:val="nil"/>
              <w:bottom w:val="nil"/>
              <w:right w:val="nil"/>
            </w:tcBorders>
          </w:tcPr>
          <w:p w14:paraId="60FA728C" w14:textId="44439403" w:rsidR="006327E7" w:rsidRPr="006D6948" w:rsidRDefault="006327E7" w:rsidP="0051751D">
            <w:pPr>
              <w:pStyle w:val="Regllopendetekst"/>
            </w:pPr>
            <w:r w:rsidRPr="006D6948">
              <w:t>Locatie</w:t>
            </w:r>
          </w:p>
        </w:tc>
        <w:tc>
          <w:tcPr>
            <w:tcW w:w="6652" w:type="dxa"/>
            <w:tcBorders>
              <w:top w:val="single" w:sz="4" w:space="0" w:color="auto"/>
              <w:left w:val="nil"/>
              <w:bottom w:val="single" w:sz="4" w:space="0" w:color="auto"/>
              <w:right w:val="nil"/>
            </w:tcBorders>
          </w:tcPr>
          <w:p w14:paraId="03095F5F" w14:textId="77777777" w:rsidR="006327E7" w:rsidRPr="006D6948" w:rsidRDefault="006327E7" w:rsidP="0051751D">
            <w:pPr>
              <w:pStyle w:val="Regllopendetekst"/>
            </w:pPr>
          </w:p>
        </w:tc>
      </w:tr>
      <w:tr w:rsidR="006327E7" w:rsidRPr="006D6948" w14:paraId="185BC904" w14:textId="77777777" w:rsidTr="006D6948">
        <w:tc>
          <w:tcPr>
            <w:tcW w:w="2410" w:type="dxa"/>
            <w:gridSpan w:val="2"/>
            <w:tcBorders>
              <w:top w:val="nil"/>
              <w:left w:val="nil"/>
              <w:bottom w:val="nil"/>
              <w:right w:val="nil"/>
            </w:tcBorders>
          </w:tcPr>
          <w:p w14:paraId="21DA46C0" w14:textId="59B43DE7" w:rsidR="006327E7" w:rsidRPr="006D6948" w:rsidRDefault="006327E7" w:rsidP="0051751D">
            <w:pPr>
              <w:pStyle w:val="Regllopendetekst"/>
            </w:pPr>
            <w:r w:rsidRPr="006D6948">
              <w:t>Aantal deelnemers</w:t>
            </w:r>
          </w:p>
        </w:tc>
        <w:tc>
          <w:tcPr>
            <w:tcW w:w="6652" w:type="dxa"/>
            <w:tcBorders>
              <w:top w:val="single" w:sz="4" w:space="0" w:color="auto"/>
              <w:left w:val="nil"/>
              <w:bottom w:val="single" w:sz="4" w:space="0" w:color="auto"/>
              <w:right w:val="nil"/>
            </w:tcBorders>
          </w:tcPr>
          <w:p w14:paraId="4DD8FC81" w14:textId="77777777" w:rsidR="006327E7" w:rsidRPr="006D6948" w:rsidRDefault="006327E7" w:rsidP="0051751D">
            <w:pPr>
              <w:pStyle w:val="Regllopendetekst"/>
            </w:pPr>
          </w:p>
        </w:tc>
      </w:tr>
      <w:tr w:rsidR="006D6948" w:rsidRPr="006D6948" w14:paraId="4896CBC1" w14:textId="77777777" w:rsidTr="006D6948">
        <w:tc>
          <w:tcPr>
            <w:tcW w:w="2410" w:type="dxa"/>
            <w:gridSpan w:val="2"/>
            <w:tcBorders>
              <w:top w:val="nil"/>
              <w:left w:val="nil"/>
              <w:bottom w:val="nil"/>
              <w:right w:val="nil"/>
            </w:tcBorders>
          </w:tcPr>
          <w:p w14:paraId="3A3CC997" w14:textId="77777777" w:rsidR="006D6948" w:rsidRPr="006D6948" w:rsidRDefault="006D6948" w:rsidP="0051751D">
            <w:pPr>
              <w:pStyle w:val="Regllopendetekst"/>
            </w:pPr>
          </w:p>
        </w:tc>
        <w:tc>
          <w:tcPr>
            <w:tcW w:w="6652" w:type="dxa"/>
            <w:tcBorders>
              <w:top w:val="single" w:sz="4" w:space="0" w:color="auto"/>
              <w:left w:val="nil"/>
              <w:bottom w:val="nil"/>
              <w:right w:val="nil"/>
            </w:tcBorders>
          </w:tcPr>
          <w:p w14:paraId="490E671E" w14:textId="77777777" w:rsidR="006D6948" w:rsidRPr="006D6948" w:rsidRDefault="006D6948" w:rsidP="0051751D">
            <w:pPr>
              <w:pStyle w:val="Regllopendetekst"/>
            </w:pPr>
          </w:p>
        </w:tc>
      </w:tr>
      <w:tr w:rsidR="006D6948" w:rsidRPr="00E744F2" w14:paraId="16D271C4" w14:textId="77777777" w:rsidTr="0051751D">
        <w:trPr>
          <w:trHeight w:val="1779"/>
        </w:trPr>
        <w:tc>
          <w:tcPr>
            <w:tcW w:w="2268" w:type="dxa"/>
            <w:tcBorders>
              <w:top w:val="nil"/>
              <w:left w:val="nil"/>
              <w:bottom w:val="nil"/>
              <w:right w:val="nil"/>
            </w:tcBorders>
          </w:tcPr>
          <w:p w14:paraId="7880E747" w14:textId="77777777" w:rsidR="006D6948" w:rsidRPr="00E744F2" w:rsidRDefault="006D6948" w:rsidP="0051751D">
            <w:pPr>
              <w:pStyle w:val="Regllopendetekst"/>
            </w:pPr>
            <w:r w:rsidRPr="00E744F2">
              <w:t>Beschrijf het concept van je project in één zin</w:t>
            </w:r>
          </w:p>
        </w:tc>
        <w:tc>
          <w:tcPr>
            <w:tcW w:w="6794" w:type="dxa"/>
            <w:gridSpan w:val="2"/>
            <w:tcBorders>
              <w:top w:val="nil"/>
              <w:left w:val="nil"/>
              <w:bottom w:val="nil"/>
              <w:right w:val="nil"/>
            </w:tcBorders>
            <w:shd w:val="clear" w:color="auto" w:fill="F2F2F2"/>
          </w:tcPr>
          <w:p w14:paraId="5D043402" w14:textId="77777777" w:rsidR="006D6948" w:rsidRDefault="006D6948" w:rsidP="0051751D">
            <w:pPr>
              <w:pStyle w:val="Regllopendetekst"/>
            </w:pPr>
          </w:p>
          <w:p w14:paraId="04359644" w14:textId="77777777" w:rsidR="006D6948" w:rsidRPr="00E744F2" w:rsidRDefault="006D6948" w:rsidP="0051751D">
            <w:pPr>
              <w:pStyle w:val="Regllopendetekst"/>
            </w:pPr>
          </w:p>
        </w:tc>
      </w:tr>
    </w:tbl>
    <w:p w14:paraId="16E24D7A" w14:textId="77777777" w:rsidR="00FE424A" w:rsidRPr="006D6948" w:rsidRDefault="00FE424A" w:rsidP="00FE424A">
      <w:pPr>
        <w:pStyle w:val="Kop1"/>
        <w:numPr>
          <w:ilvl w:val="0"/>
          <w:numId w:val="0"/>
        </w:numPr>
        <w:ind w:left="357"/>
        <w:rPr>
          <w:rFonts w:asciiTheme="minorHAnsi" w:hAnsiTheme="minorHAnsi" w:cstheme="minorHAnsi"/>
          <w:szCs w:val="20"/>
          <w:lang w:val="nl-BE"/>
        </w:rPr>
      </w:pPr>
    </w:p>
    <w:p w14:paraId="104C58B6" w14:textId="77777777" w:rsidR="00FE424A" w:rsidRPr="006D6948" w:rsidRDefault="00FE424A">
      <w:pPr>
        <w:spacing w:before="0" w:line="259" w:lineRule="auto"/>
        <w:rPr>
          <w:rFonts w:asciiTheme="minorHAnsi" w:eastAsiaTheme="majorEastAsia" w:hAnsiTheme="minorHAnsi" w:cstheme="minorHAnsi"/>
          <w:b/>
          <w:caps/>
          <w:color w:val="32D096"/>
          <w:szCs w:val="20"/>
        </w:rPr>
      </w:pPr>
      <w:r w:rsidRPr="006D6948">
        <w:rPr>
          <w:rFonts w:asciiTheme="minorHAnsi" w:hAnsiTheme="minorHAnsi" w:cstheme="minorHAnsi"/>
          <w:szCs w:val="20"/>
        </w:rPr>
        <w:br w:type="page"/>
      </w:r>
    </w:p>
    <w:p w14:paraId="22AF155E" w14:textId="5B4B702B" w:rsidR="00197FFB" w:rsidRPr="006D6948" w:rsidRDefault="001F4046" w:rsidP="001F4046">
      <w:pPr>
        <w:pStyle w:val="ReglKop1"/>
      </w:pPr>
      <w:proofErr w:type="spellStart"/>
      <w:r w:rsidRPr="006D6948">
        <w:lastRenderedPageBreak/>
        <w:t>Werkingsverslag</w:t>
      </w:r>
      <w:proofErr w:type="spellEnd"/>
    </w:p>
    <w:p w14:paraId="143B645D" w14:textId="55FA3CAA" w:rsidR="00877AF5" w:rsidRPr="006D6948" w:rsidRDefault="001F4046" w:rsidP="001F4046">
      <w:pPr>
        <w:pStyle w:val="ReglKop2"/>
      </w:pPr>
      <w:r w:rsidRPr="006D6948">
        <w:t>Inhoudelijk werkingsverslag</w:t>
      </w:r>
    </w:p>
    <w:p w14:paraId="1ED4F3EC" w14:textId="0DA29307" w:rsidR="006327E7" w:rsidRPr="006D6948" w:rsidRDefault="006327E7" w:rsidP="0051751D">
      <w:pPr>
        <w:pStyle w:val="Regllopendetekst"/>
      </w:pPr>
      <w:r w:rsidRPr="006D6948">
        <w:t xml:space="preserve">Het inhoudelijk werkingsverslag van je literair project mag </w:t>
      </w:r>
      <w:r w:rsidRPr="006D6948">
        <w:rPr>
          <w:b/>
          <w:bCs/>
        </w:rPr>
        <w:t>maximaal 5 pagina’s</w:t>
      </w:r>
      <w:r w:rsidRPr="006D6948">
        <w:t xml:space="preserve"> lang zijn. Als organisator vertel je hoe de realisatie van het literaire project tot stand is gekomen en of je de vooropgestelde resultaten </w:t>
      </w:r>
      <w:r w:rsidR="000721BD" w:rsidRPr="006D6948">
        <w:t xml:space="preserve">hebt </w:t>
      </w:r>
      <w:r w:rsidRPr="006D6948">
        <w:t>bereik</w:t>
      </w:r>
      <w:r w:rsidR="000721BD" w:rsidRPr="006D6948">
        <w:t>t</w:t>
      </w:r>
      <w:r w:rsidRPr="006D6948">
        <w:t xml:space="preserve">. Vertel meer over wat goed ging, wat minder goed ging en wat je </w:t>
      </w:r>
      <w:r w:rsidR="00197FFB" w:rsidRPr="006D6948">
        <w:t xml:space="preserve">een volgende keer </w:t>
      </w:r>
      <w:r w:rsidRPr="006D6948">
        <w:t xml:space="preserve">anders zou doen. </w:t>
      </w:r>
    </w:p>
    <w:p w14:paraId="0979B6FC" w14:textId="3C555974" w:rsidR="00EA3231" w:rsidRPr="006D6948" w:rsidRDefault="001F4046" w:rsidP="001F4046">
      <w:pPr>
        <w:pStyle w:val="ReglKop2"/>
      </w:pPr>
      <w:r w:rsidRPr="006D6948">
        <w:t>Financieel werkingsverslag</w:t>
      </w:r>
    </w:p>
    <w:p w14:paraId="1D6D9014" w14:textId="21BEFE8A" w:rsidR="00453E63" w:rsidRPr="006D6948" w:rsidRDefault="00FC5BA1" w:rsidP="0051751D">
      <w:pPr>
        <w:pStyle w:val="Regllopendetekst"/>
      </w:pPr>
      <w:r w:rsidRPr="006D6948">
        <w:t xml:space="preserve">Vul het sjabloon </w:t>
      </w:r>
      <w:r w:rsidR="00753486" w:rsidRPr="006D6948">
        <w:t xml:space="preserve">voor het financiële werkingsverslag (te vinden </w:t>
      </w:r>
      <w:r w:rsidRPr="006D6948">
        <w:t xml:space="preserve">op </w:t>
      </w:r>
      <w:hyperlink r:id="rId12" w:history="1">
        <w:r w:rsidR="00EC79E5">
          <w:rPr>
            <w:rStyle w:val="Hyperlink"/>
            <w:szCs w:val="20"/>
          </w:rPr>
          <w:t>de websi</w:t>
        </w:r>
        <w:r w:rsidR="00EC79E5">
          <w:rPr>
            <w:rStyle w:val="Hyperlink"/>
            <w:szCs w:val="20"/>
          </w:rPr>
          <w:t>t</w:t>
        </w:r>
        <w:r w:rsidR="00EC79E5">
          <w:rPr>
            <w:rStyle w:val="Hyperlink"/>
            <w:szCs w:val="20"/>
          </w:rPr>
          <w:t>e van Literatuur Vlaanderen</w:t>
        </w:r>
      </w:hyperlink>
      <w:r w:rsidR="00753486" w:rsidRPr="006D6948">
        <w:t>)</w:t>
      </w:r>
      <w:r w:rsidRPr="006D6948">
        <w:t xml:space="preserve"> in. </w:t>
      </w:r>
      <w:r w:rsidR="00197FFB" w:rsidRPr="006D6948">
        <w:t xml:space="preserve">Herhaal eerst je begroting uit de aanvraag. </w:t>
      </w:r>
      <w:r w:rsidRPr="006D6948">
        <w:t>Som daar</w:t>
      </w:r>
      <w:r w:rsidR="00197FFB" w:rsidRPr="006D6948">
        <w:t>naast</w:t>
      </w:r>
      <w:r w:rsidRPr="006D6948">
        <w:t xml:space="preserve"> in detail </w:t>
      </w:r>
      <w:r w:rsidRPr="006D6948">
        <w:rPr>
          <w:b/>
          <w:bCs/>
        </w:rPr>
        <w:t>alle reële kosten en opbrengsten</w:t>
      </w:r>
      <w:r w:rsidRPr="006D6948">
        <w:t xml:space="preserve"> van het project op. </w:t>
      </w:r>
    </w:p>
    <w:p w14:paraId="0F3D2164" w14:textId="1EC6B838" w:rsidR="00FC5BA1" w:rsidRPr="002461CE" w:rsidRDefault="00FC5BA1" w:rsidP="0051751D">
      <w:pPr>
        <w:pStyle w:val="Reglnadruk1"/>
        <w:rPr>
          <w:color w:val="auto"/>
        </w:rPr>
      </w:pPr>
      <w:r w:rsidRPr="002461CE">
        <w:rPr>
          <w:color w:val="auto"/>
        </w:rPr>
        <w:t>In het Exceldocument zijn voorbeelden van kosten en opbrengsten opgenomen. Je k</w:t>
      </w:r>
      <w:r w:rsidR="00753486" w:rsidRPr="002461CE">
        <w:rPr>
          <w:color w:val="auto"/>
        </w:rPr>
        <w:t>unt</w:t>
      </w:r>
      <w:r w:rsidRPr="002461CE">
        <w:rPr>
          <w:color w:val="auto"/>
        </w:rPr>
        <w:t xml:space="preserve"> de voorbeelden overschrijven met de concrete informatie en bedragen </w:t>
      </w:r>
      <w:r w:rsidR="00753486" w:rsidRPr="002461CE">
        <w:rPr>
          <w:color w:val="auto"/>
        </w:rPr>
        <w:t xml:space="preserve">die </w:t>
      </w:r>
      <w:r w:rsidRPr="002461CE">
        <w:rPr>
          <w:color w:val="auto"/>
        </w:rPr>
        <w:t xml:space="preserve">van toepassing </w:t>
      </w:r>
      <w:r w:rsidR="00753486" w:rsidRPr="002461CE">
        <w:rPr>
          <w:color w:val="auto"/>
        </w:rPr>
        <w:t xml:space="preserve">zijn </w:t>
      </w:r>
      <w:r w:rsidRPr="002461CE">
        <w:rPr>
          <w:color w:val="auto"/>
        </w:rPr>
        <w:t xml:space="preserve">op jouw </w:t>
      </w:r>
      <w:r w:rsidR="00753486" w:rsidRPr="002461CE">
        <w:rPr>
          <w:color w:val="auto"/>
        </w:rPr>
        <w:t>project</w:t>
      </w:r>
      <w:r w:rsidRPr="002461CE">
        <w:rPr>
          <w:color w:val="auto"/>
        </w:rPr>
        <w:t xml:space="preserve">. Je </w:t>
      </w:r>
      <w:r w:rsidR="00753486" w:rsidRPr="002461CE">
        <w:rPr>
          <w:color w:val="auto"/>
        </w:rPr>
        <w:t xml:space="preserve">kunt </w:t>
      </w:r>
      <w:r w:rsidRPr="002461CE">
        <w:rPr>
          <w:color w:val="auto"/>
        </w:rPr>
        <w:t xml:space="preserve">ook </w:t>
      </w:r>
      <w:r w:rsidR="00753486" w:rsidRPr="002461CE">
        <w:rPr>
          <w:color w:val="auto"/>
        </w:rPr>
        <w:t>regels toe</w:t>
      </w:r>
      <w:r w:rsidRPr="002461CE">
        <w:rPr>
          <w:color w:val="auto"/>
        </w:rPr>
        <w:t xml:space="preserve">voegen. Vul </w:t>
      </w:r>
      <w:r w:rsidR="00753486" w:rsidRPr="002461CE">
        <w:rPr>
          <w:color w:val="auto"/>
        </w:rPr>
        <w:t xml:space="preserve">alleen </w:t>
      </w:r>
      <w:r w:rsidRPr="002461CE">
        <w:rPr>
          <w:color w:val="auto"/>
        </w:rPr>
        <w:t xml:space="preserve">het tabblad ‘kosten’ en het tabblad ‘opbrengsten’ in, het tabblad ‘resultaat’ wordt automatisch ingevuld. Daar </w:t>
      </w:r>
      <w:r w:rsidR="00753486" w:rsidRPr="002461CE">
        <w:rPr>
          <w:color w:val="auto"/>
        </w:rPr>
        <w:t xml:space="preserve">moet </w:t>
      </w:r>
      <w:r w:rsidRPr="002461CE">
        <w:rPr>
          <w:color w:val="auto"/>
        </w:rPr>
        <w:t xml:space="preserve">je </w:t>
      </w:r>
      <w:r w:rsidR="00753486" w:rsidRPr="002461CE">
        <w:rPr>
          <w:color w:val="auto"/>
        </w:rPr>
        <w:t xml:space="preserve">alleen </w:t>
      </w:r>
      <w:r w:rsidRPr="002461CE">
        <w:rPr>
          <w:color w:val="auto"/>
        </w:rPr>
        <w:t xml:space="preserve">nog de </w:t>
      </w:r>
      <w:r w:rsidR="006D6948" w:rsidRPr="002461CE">
        <w:rPr>
          <w:color w:val="auto"/>
        </w:rPr>
        <w:t>volledige toegekende</w:t>
      </w:r>
      <w:r w:rsidRPr="002461CE">
        <w:rPr>
          <w:color w:val="auto"/>
        </w:rPr>
        <w:t xml:space="preserve"> subsidie van Literatuur Vlaanderen invullen</w:t>
      </w:r>
      <w:r w:rsidR="006D6948" w:rsidRPr="002461CE">
        <w:rPr>
          <w:color w:val="auto"/>
        </w:rPr>
        <w:t>.</w:t>
      </w:r>
    </w:p>
    <w:p w14:paraId="3C08DC3E" w14:textId="77777777" w:rsidR="00453E63" w:rsidRPr="002461CE" w:rsidRDefault="00E12106" w:rsidP="0051751D">
      <w:pPr>
        <w:pStyle w:val="Reglnadruk1"/>
        <w:rPr>
          <w:color w:val="auto"/>
        </w:rPr>
      </w:pPr>
      <w:r w:rsidRPr="002461CE">
        <w:rPr>
          <w:color w:val="auto"/>
        </w:rPr>
        <w:t xml:space="preserve">Neem in de afrekening zeker </w:t>
      </w:r>
      <w:r w:rsidRPr="002461CE">
        <w:rPr>
          <w:b/>
          <w:bCs/>
          <w:color w:val="auto"/>
        </w:rPr>
        <w:t xml:space="preserve">een overzicht van de honoraria per auteur </w:t>
      </w:r>
      <w:r w:rsidRPr="002461CE">
        <w:rPr>
          <w:color w:val="auto"/>
        </w:rPr>
        <w:t xml:space="preserve">op. </w:t>
      </w:r>
    </w:p>
    <w:p w14:paraId="0E5D7B7C" w14:textId="05C75344" w:rsidR="00A61BD2" w:rsidRPr="002461CE" w:rsidRDefault="00FC5BA1" w:rsidP="0051751D">
      <w:pPr>
        <w:pStyle w:val="Reglnadruk1"/>
        <w:rPr>
          <w:color w:val="auto"/>
        </w:rPr>
      </w:pPr>
      <w:r w:rsidRPr="002461CE">
        <w:rPr>
          <w:color w:val="auto"/>
        </w:rPr>
        <w:t xml:space="preserve">Licht de bedragen toe die meer dan 25% afwijken van de begroting. </w:t>
      </w:r>
      <w:r w:rsidR="00795D5B" w:rsidRPr="002461CE">
        <w:rPr>
          <w:color w:val="auto"/>
        </w:rPr>
        <w:t>Geef waar nodig meer informatie bij het financieel verslag.</w:t>
      </w:r>
    </w:p>
    <w:p w14:paraId="4AD219A4" w14:textId="68C06D0D" w:rsidR="00197FFB" w:rsidRPr="006D6948" w:rsidRDefault="001F4046" w:rsidP="001F4046">
      <w:pPr>
        <w:pStyle w:val="ReglKop2"/>
      </w:pPr>
      <w:r w:rsidRPr="006D6948">
        <w:t>Bijlagen</w:t>
      </w:r>
    </w:p>
    <w:p w14:paraId="3356ED42" w14:textId="18A1C8CA" w:rsidR="0053181D" w:rsidRPr="006D6948" w:rsidRDefault="0053181D" w:rsidP="0051751D">
      <w:pPr>
        <w:pStyle w:val="Regllopendetekst"/>
      </w:pPr>
      <w:r w:rsidRPr="006D6948">
        <w:t xml:space="preserve">Voeg eventueel </w:t>
      </w:r>
      <w:r w:rsidRPr="006D6948">
        <w:rPr>
          <w:b/>
          <w:bCs/>
        </w:rPr>
        <w:t>bijlagen</w:t>
      </w:r>
      <w:r w:rsidRPr="006D6948">
        <w:t xml:space="preserve"> toe (affiches, uitnodigingen, verslag in de pers, publicaties</w:t>
      </w:r>
      <w:r w:rsidR="00753486" w:rsidRPr="006D6948">
        <w:t xml:space="preserve"> enzovoort</w:t>
      </w:r>
      <w:r w:rsidRPr="006D6948">
        <w:t>).</w:t>
      </w:r>
    </w:p>
    <w:p w14:paraId="2DB52947" w14:textId="7E2F7316" w:rsidR="00197FFB" w:rsidRPr="006D6948" w:rsidRDefault="001F4046" w:rsidP="001F4046">
      <w:pPr>
        <w:pStyle w:val="ReglKop1"/>
      </w:pPr>
      <w:proofErr w:type="spellStart"/>
      <w:r w:rsidRPr="006D6948">
        <w:t>Indienen</w:t>
      </w:r>
      <w:proofErr w:type="spellEnd"/>
    </w:p>
    <w:p w14:paraId="629D5B33" w14:textId="38EE3958" w:rsidR="0053181D" w:rsidRPr="006D6948" w:rsidRDefault="00125163" w:rsidP="0051751D">
      <w:pPr>
        <w:pStyle w:val="Regllopendetekst"/>
      </w:pPr>
      <w:r>
        <w:t>Stuur</w:t>
      </w:r>
      <w:r w:rsidR="00A61BD2" w:rsidRPr="7FC444FA">
        <w:t xml:space="preserve"> het werkingsverslag </w:t>
      </w:r>
      <w:r w:rsidR="00197FFB" w:rsidRPr="7FC444FA">
        <w:t xml:space="preserve">en dit formulier </w:t>
      </w:r>
      <w:r w:rsidR="00A61BD2" w:rsidRPr="7FC444FA">
        <w:t xml:space="preserve">in één gebundelde pdf via e-mail naar </w:t>
      </w:r>
      <w:hyperlink r:id="rId13" w:history="1">
        <w:r w:rsidR="00A61BD2" w:rsidRPr="00125163">
          <w:rPr>
            <w:rStyle w:val="Hyperlink"/>
          </w:rPr>
          <w:t>info@literatuurvlaanderen.be</w:t>
        </w:r>
      </w:hyperlink>
      <w:r w:rsidR="00197FFB" w:rsidRPr="7FC444FA">
        <w:t>.</w:t>
      </w:r>
    </w:p>
    <w:p w14:paraId="5261C289" w14:textId="77777777" w:rsidR="00FE424A" w:rsidRPr="002461CE" w:rsidRDefault="00FE424A" w:rsidP="0051751D">
      <w:pPr>
        <w:pStyle w:val="Reglnadruk1"/>
        <w:rPr>
          <w:color w:val="auto"/>
          <w:lang w:val="nl-NL"/>
        </w:rPr>
      </w:pPr>
      <w:r w:rsidRPr="002461CE">
        <w:rPr>
          <w:color w:val="auto"/>
          <w:lang w:val="nl-NL"/>
        </w:rPr>
        <w:t xml:space="preserve">Literatuur Vlaanderen controleert het gebruik van de subsidie op basis van dit werkingsverslag en het financieel verslag. Bij goedkeuring van het werkingsverslag wordt het saldo van 10% uitbetaald. Dien het werkingsverslag </w:t>
      </w:r>
      <w:r w:rsidRPr="002461CE">
        <w:rPr>
          <w:b/>
          <w:bCs/>
          <w:color w:val="auto"/>
          <w:lang w:val="nl-NL"/>
        </w:rPr>
        <w:t>uiterlijk drie maanden</w:t>
      </w:r>
      <w:r w:rsidRPr="002461CE">
        <w:rPr>
          <w:color w:val="auto"/>
          <w:lang w:val="nl-NL"/>
        </w:rPr>
        <w:t xml:space="preserve"> na afloop van het project in. </w:t>
      </w:r>
    </w:p>
    <w:p w14:paraId="0B70D2EC" w14:textId="77777777" w:rsidR="00FE424A" w:rsidRPr="002461CE" w:rsidRDefault="00FE424A" w:rsidP="0051751D">
      <w:pPr>
        <w:pStyle w:val="Reglnadruk1"/>
        <w:rPr>
          <w:color w:val="auto"/>
          <w:lang w:val="nl-NL"/>
        </w:rPr>
      </w:pPr>
      <w:r w:rsidRPr="002461CE">
        <w:rPr>
          <w:color w:val="auto"/>
          <w:lang w:val="nl-NL"/>
        </w:rPr>
        <w:t>Literatuur Vlaanderen kan aanvullende informatie opvragen over de bezorgde afrekening. Als na de indiening van het financieel verslag een positief resultaat wordt vastgesteld, dan betaalt Literatuur Vlaanderen het openstaande saldo niet uit en kan ze de al uitbetaalde subsidie (gedeeltelijk) terugvorderen. De adviescommissie literaire projecten en organisaties ontvangt het werkingsverslag en eventuele opmerkingen van Literatuur Vlaanderen over het financieel verslag.</w:t>
      </w:r>
    </w:p>
    <w:p w14:paraId="49C09BC1" w14:textId="77777777" w:rsidR="00795D5B" w:rsidRPr="006D6948" w:rsidRDefault="00795D5B" w:rsidP="00877AF5">
      <w:pPr>
        <w:rPr>
          <w:rFonts w:asciiTheme="minorHAnsi" w:hAnsiTheme="minorHAnsi" w:cstheme="minorHAnsi"/>
          <w:szCs w:val="20"/>
          <w:lang w:val="nl-NL"/>
        </w:rPr>
      </w:pPr>
    </w:p>
    <w:sectPr w:rsidR="00795D5B" w:rsidRPr="006D6948" w:rsidSect="00A54E79">
      <w:headerReference w:type="default" r:id="rId14"/>
      <w:footerReference w:type="default" r:id="rId15"/>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9A22" w14:textId="77777777" w:rsidR="00F462D5" w:rsidRDefault="00F462D5" w:rsidP="00EB4844">
      <w:pPr>
        <w:spacing w:after="0"/>
      </w:pPr>
      <w:r>
        <w:separator/>
      </w:r>
    </w:p>
  </w:endnote>
  <w:endnote w:type="continuationSeparator" w:id="0">
    <w:p w14:paraId="1FF83B9C" w14:textId="77777777" w:rsidR="00F462D5" w:rsidRDefault="00F462D5" w:rsidP="00EB4844">
      <w:pPr>
        <w:spacing w:after="0"/>
      </w:pPr>
      <w:r>
        <w:continuationSeparator/>
      </w:r>
    </w:p>
  </w:endnote>
  <w:endnote w:type="continuationNotice" w:id="1">
    <w:p w14:paraId="34B4F950" w14:textId="77777777" w:rsidR="00F462D5" w:rsidRDefault="00F462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FFC0" w14:textId="126464B4" w:rsidR="00F00364" w:rsidRPr="00014A74" w:rsidRDefault="00F00364" w:rsidP="00AD283A">
    <w:pPr>
      <w:spacing w:before="0" w:after="40"/>
      <w:rPr>
        <w:rFonts w:cstheme="majorHAnsi"/>
        <w:sz w:val="18"/>
        <w:szCs w:val="18"/>
      </w:rPr>
    </w:pPr>
    <w:r w:rsidRPr="00014A74">
      <w:rPr>
        <w:rFonts w:cstheme="majorHAnsi"/>
        <w:noProof/>
        <w:lang w:val="nl-NL" w:eastAsia="nl-NL"/>
      </w:rPr>
      <mc:AlternateContent>
        <mc:Choice Requires="wpg">
          <w:drawing>
            <wp:anchor distT="0" distB="0" distL="114300" distR="114300" simplePos="0" relativeHeight="251658240" behindDoc="1" locked="0" layoutInCell="1" allowOverlap="1" wp14:anchorId="11836F2B" wp14:editId="7A4C8EA6">
              <wp:simplePos x="0" y="0"/>
              <wp:positionH relativeFrom="column">
                <wp:posOffset>5501005</wp:posOffset>
              </wp:positionH>
              <wp:positionV relativeFrom="page">
                <wp:posOffset>8229600</wp:posOffset>
              </wp:positionV>
              <wp:extent cx="1158240" cy="2468880"/>
              <wp:effectExtent l="0" t="0" r="3810" b="7620"/>
              <wp:wrapNone/>
              <wp:docPr id="28" name="Groep 2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30" name="Rechthoek 3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hthoek 3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0374019E">
            <v:group id="Groep 28" style="position:absolute;margin-left:433.15pt;margin-top:9in;width:91.2pt;height:194.4pt;z-index:-251645952;mso-position-vertical-relative:page" coordsize="11582,24688" o:spid="_x0000_s1026" w14:anchorId="7EC7F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">
              <v:rect id="Rechthoek 30" style="position:absolute;top:21507;width:11582;height:318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"/>
              <v:rect id="Rechthoek 31" style="position:absolute;left:8439;width:3143;height:24688;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"/>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B102" w14:textId="77777777" w:rsidR="00F462D5" w:rsidRDefault="00F462D5" w:rsidP="00EB4844">
      <w:pPr>
        <w:spacing w:after="0"/>
      </w:pPr>
      <w:r>
        <w:separator/>
      </w:r>
    </w:p>
  </w:footnote>
  <w:footnote w:type="continuationSeparator" w:id="0">
    <w:p w14:paraId="40E33FA2" w14:textId="77777777" w:rsidR="00F462D5" w:rsidRDefault="00F462D5" w:rsidP="00EB4844">
      <w:pPr>
        <w:spacing w:after="0"/>
      </w:pPr>
      <w:r>
        <w:continuationSeparator/>
      </w:r>
    </w:p>
  </w:footnote>
  <w:footnote w:type="continuationNotice" w:id="1">
    <w:p w14:paraId="3470022C" w14:textId="77777777" w:rsidR="00F462D5" w:rsidRDefault="00F462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286748"/>
      <w:docPartObj>
        <w:docPartGallery w:val="Page Numbers (Top of Page)"/>
        <w:docPartUnique/>
      </w:docPartObj>
    </w:sdtPr>
    <w:sdtContent>
      <w:p w14:paraId="606E9DA8" w14:textId="77777777" w:rsidR="00FE424A" w:rsidRDefault="00FE424A" w:rsidP="00FE424A">
        <w:pPr>
          <w:pStyle w:val="Koptekst"/>
          <w:jc w:val="right"/>
        </w:pPr>
        <w:r w:rsidRPr="002461CE">
          <w:rPr>
            <w:rFonts w:ascii="Arial" w:hAnsi="Arial" w:cs="Arial"/>
            <w:noProof/>
            <w:lang w:val="nl-NL" w:eastAsia="nl-NL"/>
          </w:rPr>
          <mc:AlternateContent>
            <mc:Choice Requires="wpg">
              <w:drawing>
                <wp:anchor distT="0" distB="0" distL="114300" distR="114300" simplePos="0" relativeHeight="251658242" behindDoc="0" locked="0" layoutInCell="1" allowOverlap="1" wp14:anchorId="0EA30E00" wp14:editId="205CD2EB">
                  <wp:simplePos x="0" y="0"/>
                  <wp:positionH relativeFrom="column">
                    <wp:posOffset>-899160</wp:posOffset>
                  </wp:positionH>
                  <wp:positionV relativeFrom="page">
                    <wp:posOffset>6985</wp:posOffset>
                  </wp:positionV>
                  <wp:extent cx="2937510" cy="1681480"/>
                  <wp:effectExtent l="0" t="0" r="0" b="0"/>
                  <wp:wrapNone/>
                  <wp:docPr id="6" name="Groep 6"/>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7" name="Rechthoek 7"/>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w14:anchorId="545BAC96">
                <v:group id="Groep 6" style="position:absolute;margin-left:-70.8pt;margin-top:.55pt;width:231.3pt;height:132.4pt;z-index:251674624;mso-position-vertical-relative:page" coordsize="29375,16817" o:spid="_x0000_s1026" w14:anchorId="3D5D4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">
                  <v:rect id="Rechthoek 7" style="position:absolute;width:29375;height:3086;visibility:visible;mso-wrap-style:square;v-text-anchor:middle" o:spid="_x0000_s1027"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"/>
                  <v:rect id="Rechthoek 9" style="position:absolute;left:-6839;top:6877;width:16817;height:3063;rotation:-90;visibility:visible;mso-wrap-style:square;v-text-anchor:middle" o:spid="_x0000_s1028"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"/>
                  <w10:wrap anchory="page"/>
                </v:group>
              </w:pict>
            </mc:Fallback>
          </mc:AlternateContent>
        </w:r>
        <w:r w:rsidRPr="002461CE">
          <w:rPr>
            <w:rFonts w:ascii="Arial" w:hAnsi="Arial" w:cs="Arial"/>
          </w:rPr>
          <w:fldChar w:fldCharType="begin"/>
        </w:r>
        <w:r w:rsidRPr="002461CE">
          <w:rPr>
            <w:rFonts w:ascii="Arial" w:hAnsi="Arial" w:cs="Arial"/>
          </w:rPr>
          <w:instrText xml:space="preserve"> PAGE   \* MERGEFORMAT </w:instrText>
        </w:r>
        <w:r w:rsidRPr="002461CE">
          <w:rPr>
            <w:rFonts w:ascii="Arial" w:hAnsi="Arial" w:cs="Arial"/>
          </w:rPr>
          <w:fldChar w:fldCharType="separate"/>
        </w:r>
        <w:r w:rsidRPr="002461CE">
          <w:rPr>
            <w:rFonts w:ascii="Arial" w:hAnsi="Arial" w:cs="Arial"/>
          </w:rPr>
          <w:t>1</w:t>
        </w:r>
        <w:r w:rsidRPr="002461CE">
          <w:rPr>
            <w:rFonts w:ascii="Arial" w:hAnsi="Arial" w:cs="Arial"/>
          </w:rPr>
          <w:fldChar w:fldCharType="end"/>
        </w:r>
        <w:r w:rsidRPr="002461CE">
          <w:rPr>
            <w:rFonts w:ascii="Arial" w:hAnsi="Arial" w:cs="Arial"/>
          </w:rPr>
          <w:t xml:space="preserve"> / </w:t>
        </w:r>
        <w:r w:rsidRPr="002461CE">
          <w:rPr>
            <w:rFonts w:ascii="Arial" w:hAnsi="Arial" w:cs="Arial"/>
          </w:rPr>
          <w:fldChar w:fldCharType="begin"/>
        </w:r>
        <w:r w:rsidRPr="002461CE">
          <w:rPr>
            <w:rFonts w:ascii="Arial" w:hAnsi="Arial" w:cs="Arial"/>
          </w:rPr>
          <w:instrText>NUMPAGES   \* MERGEFORMAT</w:instrText>
        </w:r>
        <w:r w:rsidRPr="002461CE">
          <w:rPr>
            <w:rFonts w:ascii="Arial" w:hAnsi="Arial" w:cs="Arial"/>
          </w:rPr>
          <w:fldChar w:fldCharType="separate"/>
        </w:r>
        <w:r w:rsidRPr="002461CE">
          <w:rPr>
            <w:rFonts w:ascii="Arial" w:hAnsi="Arial" w:cs="Arial"/>
          </w:rPr>
          <w:t>3</w:t>
        </w:r>
        <w:r w:rsidRPr="002461CE">
          <w:rPr>
            <w:rFonts w:ascii="Arial" w:hAnsi="Arial" w:cs="Arial"/>
          </w:rPr>
          <w:fldChar w:fldCharType="end"/>
        </w:r>
      </w:p>
    </w:sdtContent>
  </w:sdt>
  <w:p w14:paraId="36DC220A" w14:textId="08A37C46" w:rsidR="00F2600B" w:rsidRPr="00014A74" w:rsidRDefault="00F2600B">
    <w:pPr>
      <w:pStyle w:val="Koptekst"/>
      <w:rPr>
        <w:rFonts w:cstheme="majorHAnsi"/>
      </w:rPr>
    </w:pPr>
    <w:r w:rsidRPr="00014A74">
      <w:rPr>
        <w:rFonts w:cstheme="majorHAnsi"/>
        <w:noProof/>
        <w:lang w:val="nl-NL" w:eastAsia="nl-NL"/>
      </w:rPr>
      <mc:AlternateContent>
        <mc:Choice Requires="wpg">
          <w:drawing>
            <wp:anchor distT="0" distB="0" distL="114300" distR="114300" simplePos="0" relativeHeight="251658241" behindDoc="0" locked="0" layoutInCell="1" allowOverlap="1" wp14:anchorId="611D2795" wp14:editId="36846E2C">
              <wp:simplePos x="0" y="0"/>
              <wp:positionH relativeFrom="column">
                <wp:posOffset>-886773</wp:posOffset>
              </wp:positionH>
              <wp:positionV relativeFrom="page">
                <wp:posOffset>12065</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w14:anchorId="046193C2">
            <v:group id="Groep 4" style="position:absolute;margin-left:-69.8pt;margin-top:.95pt;width:231.3pt;height:132.4pt;z-index:251672576;mso-position-vertical-relative:page" coordsize="29375,16817" o:spid="_x0000_s1026" w14:anchorId="31A13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">
              <v:rect id="Rechthoek 2" style="position:absolute;width:29375;height:3086;visibility:visible;mso-wrap-style:square;v-text-anchor:middle" o:spid="_x0000_s1027"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v:rect id="Rechthoek 3" style="position:absolute;left:-6839;top:6877;width:16817;height:3063;rotation:-90;visibility:visible;mso-wrap-style:square;v-text-anchor:middle" o:spid="_x0000_s1028"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w10:wrap anchory="page"/>
            </v:group>
          </w:pict>
        </mc:Fallback>
      </mc:AlternateContent>
    </w:r>
    <w:r w:rsidR="00AD283A" w:rsidRPr="00014A74">
      <w:rPr>
        <w:rFonts w:cstheme="majorHAnsi"/>
      </w:rPr>
      <w:tab/>
    </w:r>
    <w:r w:rsidR="00E12106" w:rsidRPr="00014A74">
      <w:rPr>
        <w:rFonts w:cs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948"/>
    <w:multiLevelType w:val="hybridMultilevel"/>
    <w:tmpl w:val="4B0803A6"/>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80F64AE"/>
    <w:multiLevelType w:val="hybridMultilevel"/>
    <w:tmpl w:val="3962E398"/>
    <w:lvl w:ilvl="0" w:tplc="BBD8F426">
      <w:start w:val="1"/>
      <w:numFmt w:val="decimal"/>
      <w:pStyle w:val="Kop1"/>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9DB7C5B"/>
    <w:multiLevelType w:val="hybridMultilevel"/>
    <w:tmpl w:val="46409146"/>
    <w:lvl w:ilvl="0" w:tplc="C576ED14">
      <w:start w:val="1"/>
      <w:numFmt w:val="bullet"/>
      <w:pStyle w:val="Reglopsomming"/>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51072D"/>
    <w:multiLevelType w:val="hybridMultilevel"/>
    <w:tmpl w:val="A55C4A22"/>
    <w:lvl w:ilvl="0" w:tplc="E9D29BF6">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38603145">
    <w:abstractNumId w:val="5"/>
  </w:num>
  <w:num w:numId="2" w16cid:durableId="666714927">
    <w:abstractNumId w:val="6"/>
  </w:num>
  <w:num w:numId="3" w16cid:durableId="657928602">
    <w:abstractNumId w:val="3"/>
  </w:num>
  <w:num w:numId="4" w16cid:durableId="1902984251">
    <w:abstractNumId w:val="13"/>
  </w:num>
  <w:num w:numId="5" w16cid:durableId="496459900">
    <w:abstractNumId w:val="8"/>
  </w:num>
  <w:num w:numId="6" w16cid:durableId="1050036685">
    <w:abstractNumId w:val="2"/>
  </w:num>
  <w:num w:numId="7" w16cid:durableId="2003459314">
    <w:abstractNumId w:val="7"/>
  </w:num>
  <w:num w:numId="8" w16cid:durableId="1289700443">
    <w:abstractNumId w:val="1"/>
  </w:num>
  <w:num w:numId="9" w16cid:durableId="1650941386">
    <w:abstractNumId w:val="11"/>
  </w:num>
  <w:num w:numId="10" w16cid:durableId="1658919099">
    <w:abstractNumId w:val="4"/>
  </w:num>
  <w:num w:numId="11" w16cid:durableId="1387682809">
    <w:abstractNumId w:val="10"/>
  </w:num>
  <w:num w:numId="12" w16cid:durableId="2080203060">
    <w:abstractNumId w:val="12"/>
  </w:num>
  <w:num w:numId="13" w16cid:durableId="1045562617">
    <w:abstractNumId w:val="5"/>
    <w:lvlOverride w:ilvl="0">
      <w:startOverride w:val="1"/>
    </w:lvlOverride>
  </w:num>
  <w:num w:numId="14" w16cid:durableId="102115817">
    <w:abstractNumId w:val="5"/>
    <w:lvlOverride w:ilvl="0">
      <w:startOverride w:val="1"/>
    </w:lvlOverride>
  </w:num>
  <w:num w:numId="15" w16cid:durableId="1248929609">
    <w:abstractNumId w:val="0"/>
  </w:num>
  <w:num w:numId="16" w16cid:durableId="1516264449">
    <w:abstractNumId w:val="9"/>
  </w:num>
  <w:num w:numId="17" w16cid:durableId="168981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14A74"/>
    <w:rsid w:val="00025581"/>
    <w:rsid w:val="00030A67"/>
    <w:rsid w:val="00046774"/>
    <w:rsid w:val="000558A0"/>
    <w:rsid w:val="000577C9"/>
    <w:rsid w:val="0007199D"/>
    <w:rsid w:val="000721BD"/>
    <w:rsid w:val="000803D6"/>
    <w:rsid w:val="00091B29"/>
    <w:rsid w:val="000C526F"/>
    <w:rsid w:val="000D65D7"/>
    <w:rsid w:val="000E1D1C"/>
    <w:rsid w:val="000F4AD7"/>
    <w:rsid w:val="00107427"/>
    <w:rsid w:val="0011625D"/>
    <w:rsid w:val="00125163"/>
    <w:rsid w:val="00150D71"/>
    <w:rsid w:val="00171CA5"/>
    <w:rsid w:val="001806E7"/>
    <w:rsid w:val="00197FFB"/>
    <w:rsid w:val="001D67A2"/>
    <w:rsid w:val="001D6854"/>
    <w:rsid w:val="001F4046"/>
    <w:rsid w:val="002022C5"/>
    <w:rsid w:val="0020271B"/>
    <w:rsid w:val="00215C0F"/>
    <w:rsid w:val="00221377"/>
    <w:rsid w:val="002461CE"/>
    <w:rsid w:val="00247326"/>
    <w:rsid w:val="00247E35"/>
    <w:rsid w:val="00250935"/>
    <w:rsid w:val="00256528"/>
    <w:rsid w:val="002667A9"/>
    <w:rsid w:val="002736CF"/>
    <w:rsid w:val="002D7A77"/>
    <w:rsid w:val="00302E57"/>
    <w:rsid w:val="003156C2"/>
    <w:rsid w:val="0035065D"/>
    <w:rsid w:val="003627C5"/>
    <w:rsid w:val="0036657F"/>
    <w:rsid w:val="00373B70"/>
    <w:rsid w:val="00381EAD"/>
    <w:rsid w:val="003B0EC1"/>
    <w:rsid w:val="003B37B9"/>
    <w:rsid w:val="003E0A59"/>
    <w:rsid w:val="00433A2D"/>
    <w:rsid w:val="00447E94"/>
    <w:rsid w:val="00453E63"/>
    <w:rsid w:val="00461093"/>
    <w:rsid w:val="004863BE"/>
    <w:rsid w:val="004C506D"/>
    <w:rsid w:val="004C71AD"/>
    <w:rsid w:val="004F5E11"/>
    <w:rsid w:val="00510941"/>
    <w:rsid w:val="0051751D"/>
    <w:rsid w:val="0053181D"/>
    <w:rsid w:val="00540A6B"/>
    <w:rsid w:val="005678C2"/>
    <w:rsid w:val="005768C8"/>
    <w:rsid w:val="00583971"/>
    <w:rsid w:val="005A0F77"/>
    <w:rsid w:val="005A1F16"/>
    <w:rsid w:val="005A34F4"/>
    <w:rsid w:val="005D28A4"/>
    <w:rsid w:val="005D3BA4"/>
    <w:rsid w:val="005E6C6F"/>
    <w:rsid w:val="00614D30"/>
    <w:rsid w:val="00617D36"/>
    <w:rsid w:val="006237B5"/>
    <w:rsid w:val="006327E7"/>
    <w:rsid w:val="00641271"/>
    <w:rsid w:val="00665DDF"/>
    <w:rsid w:val="00675F6D"/>
    <w:rsid w:val="0068360B"/>
    <w:rsid w:val="006A1DBA"/>
    <w:rsid w:val="006A39EC"/>
    <w:rsid w:val="006A4F8F"/>
    <w:rsid w:val="006A6E29"/>
    <w:rsid w:val="006B448B"/>
    <w:rsid w:val="006C0B09"/>
    <w:rsid w:val="006D6948"/>
    <w:rsid w:val="006F0571"/>
    <w:rsid w:val="006F1999"/>
    <w:rsid w:val="006F4DF7"/>
    <w:rsid w:val="007040E4"/>
    <w:rsid w:val="007305D4"/>
    <w:rsid w:val="00753486"/>
    <w:rsid w:val="007633D0"/>
    <w:rsid w:val="00767330"/>
    <w:rsid w:val="0078437C"/>
    <w:rsid w:val="00790C5F"/>
    <w:rsid w:val="00795D5B"/>
    <w:rsid w:val="007A0814"/>
    <w:rsid w:val="007A6197"/>
    <w:rsid w:val="007A63D3"/>
    <w:rsid w:val="007B029F"/>
    <w:rsid w:val="007F6E4C"/>
    <w:rsid w:val="00831519"/>
    <w:rsid w:val="00845F60"/>
    <w:rsid w:val="00857B7D"/>
    <w:rsid w:val="00864846"/>
    <w:rsid w:val="00877AF5"/>
    <w:rsid w:val="0088751F"/>
    <w:rsid w:val="008908F1"/>
    <w:rsid w:val="008969CC"/>
    <w:rsid w:val="008A1372"/>
    <w:rsid w:val="008C7D0D"/>
    <w:rsid w:val="008D3839"/>
    <w:rsid w:val="008E1890"/>
    <w:rsid w:val="008F0C5D"/>
    <w:rsid w:val="00922296"/>
    <w:rsid w:val="009242AD"/>
    <w:rsid w:val="009332D7"/>
    <w:rsid w:val="009517B9"/>
    <w:rsid w:val="0096703E"/>
    <w:rsid w:val="009C259E"/>
    <w:rsid w:val="009C7B99"/>
    <w:rsid w:val="009E1EC2"/>
    <w:rsid w:val="009F1AEE"/>
    <w:rsid w:val="00A54E79"/>
    <w:rsid w:val="00A61BD2"/>
    <w:rsid w:val="00A7539D"/>
    <w:rsid w:val="00A90CB5"/>
    <w:rsid w:val="00A965D9"/>
    <w:rsid w:val="00AB453E"/>
    <w:rsid w:val="00AC0DF8"/>
    <w:rsid w:val="00AC5B8B"/>
    <w:rsid w:val="00AD283A"/>
    <w:rsid w:val="00B0391A"/>
    <w:rsid w:val="00B10CC3"/>
    <w:rsid w:val="00B20ABE"/>
    <w:rsid w:val="00B33657"/>
    <w:rsid w:val="00B443BC"/>
    <w:rsid w:val="00B75FA2"/>
    <w:rsid w:val="00B864A5"/>
    <w:rsid w:val="00BA5944"/>
    <w:rsid w:val="00BD4C01"/>
    <w:rsid w:val="00BE1AC3"/>
    <w:rsid w:val="00C04BC8"/>
    <w:rsid w:val="00C13E69"/>
    <w:rsid w:val="00C1452F"/>
    <w:rsid w:val="00C229F5"/>
    <w:rsid w:val="00C233DF"/>
    <w:rsid w:val="00C3711F"/>
    <w:rsid w:val="00C376B9"/>
    <w:rsid w:val="00C506D3"/>
    <w:rsid w:val="00C63024"/>
    <w:rsid w:val="00C72FD1"/>
    <w:rsid w:val="00C74CD8"/>
    <w:rsid w:val="00CA011C"/>
    <w:rsid w:val="00CA0333"/>
    <w:rsid w:val="00CA2102"/>
    <w:rsid w:val="00CB5B3C"/>
    <w:rsid w:val="00CB72C2"/>
    <w:rsid w:val="00CC0E4D"/>
    <w:rsid w:val="00CC1F49"/>
    <w:rsid w:val="00CD0C93"/>
    <w:rsid w:val="00CD3B04"/>
    <w:rsid w:val="00CE4C53"/>
    <w:rsid w:val="00D67CE5"/>
    <w:rsid w:val="00D74443"/>
    <w:rsid w:val="00D81D49"/>
    <w:rsid w:val="00D85241"/>
    <w:rsid w:val="00DA0C7C"/>
    <w:rsid w:val="00DA4C03"/>
    <w:rsid w:val="00DB0AC4"/>
    <w:rsid w:val="00DC544A"/>
    <w:rsid w:val="00DD1E3D"/>
    <w:rsid w:val="00E03F33"/>
    <w:rsid w:val="00E04805"/>
    <w:rsid w:val="00E12106"/>
    <w:rsid w:val="00E17434"/>
    <w:rsid w:val="00E23E7D"/>
    <w:rsid w:val="00E55174"/>
    <w:rsid w:val="00E967A6"/>
    <w:rsid w:val="00EA3231"/>
    <w:rsid w:val="00EB4686"/>
    <w:rsid w:val="00EB4844"/>
    <w:rsid w:val="00EC79E5"/>
    <w:rsid w:val="00ED2DD1"/>
    <w:rsid w:val="00F00364"/>
    <w:rsid w:val="00F2536F"/>
    <w:rsid w:val="00F2600B"/>
    <w:rsid w:val="00F32BFC"/>
    <w:rsid w:val="00F33338"/>
    <w:rsid w:val="00F33906"/>
    <w:rsid w:val="00F407F1"/>
    <w:rsid w:val="00F462D5"/>
    <w:rsid w:val="00F46F0F"/>
    <w:rsid w:val="00F97478"/>
    <w:rsid w:val="00FC5BA1"/>
    <w:rsid w:val="00FE424A"/>
    <w:rsid w:val="00FE652E"/>
    <w:rsid w:val="00FF1652"/>
    <w:rsid w:val="7FC444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CEAC"/>
  <w15:chartTrackingRefBased/>
  <w15:docId w15:val="{EE2F7A15-1633-4E34-B2AC-EE2CA590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A74"/>
    <w:pPr>
      <w:spacing w:before="120" w:line="240" w:lineRule="auto"/>
    </w:pPr>
    <w:rPr>
      <w:rFonts w:asciiTheme="majorHAnsi" w:hAnsiTheme="majorHAnsi"/>
      <w:sz w:val="20"/>
    </w:rPr>
  </w:style>
  <w:style w:type="paragraph" w:styleId="Kop1">
    <w:name w:val="heading 1"/>
    <w:basedOn w:val="Standaard"/>
    <w:next w:val="Standaard"/>
    <w:link w:val="Kop1Char"/>
    <w:uiPriority w:val="9"/>
    <w:qFormat/>
    <w:rsid w:val="00014A74"/>
    <w:pPr>
      <w:keepNext/>
      <w:keepLines/>
      <w:numPr>
        <w:numId w:val="1"/>
      </w:numPr>
      <w:spacing w:before="320" w:after="0"/>
      <w:ind w:left="357" w:hanging="357"/>
      <w:outlineLvl w:val="0"/>
    </w:pPr>
    <w:rPr>
      <w:rFonts w:eastAsiaTheme="majorEastAsia" w:cstheme="majorBidi"/>
      <w:b/>
      <w:caps/>
      <w:color w:val="32D096"/>
      <w:szCs w:val="32"/>
      <w:lang w:val="en-GB"/>
    </w:rPr>
  </w:style>
  <w:style w:type="paragraph" w:styleId="Kop2">
    <w:name w:val="heading 2"/>
    <w:basedOn w:val="Standaard"/>
    <w:next w:val="Standaard"/>
    <w:link w:val="Kop2Char"/>
    <w:uiPriority w:val="9"/>
    <w:unhideWhenUsed/>
    <w:qFormat/>
    <w:rsid w:val="00014A74"/>
    <w:pPr>
      <w:keepNext/>
      <w:keepLines/>
      <w:numPr>
        <w:numId w:val="15"/>
      </w:numPr>
      <w:spacing w:before="240" w:after="120"/>
      <w:outlineLvl w:val="1"/>
    </w:pPr>
    <w:rPr>
      <w:rFonts w:eastAsiaTheme="majorEastAsia" w:cstheme="majorBidi"/>
      <w:b/>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014A74"/>
    <w:rPr>
      <w:rFonts w:asciiTheme="majorHAnsi" w:eastAsiaTheme="majorEastAsia" w:hAnsiTheme="majorHAnsi" w:cstheme="majorBidi"/>
      <w:b/>
      <w:caps/>
      <w:color w:val="32D096"/>
      <w:sz w:val="20"/>
      <w:szCs w:val="32"/>
      <w:lang w:val="en-GB"/>
    </w:rPr>
  </w:style>
  <w:style w:type="paragraph" w:styleId="Lijstalinea">
    <w:name w:val="List Paragraph"/>
    <w:basedOn w:val="Standaard"/>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014A74"/>
    <w:rPr>
      <w:rFonts w:asciiTheme="majorHAnsi" w:eastAsiaTheme="majorEastAsia" w:hAnsiTheme="majorHAnsi" w:cstheme="majorBidi"/>
      <w:b/>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014A74"/>
    <w:rPr>
      <w:color w:val="32D0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014A74"/>
    <w:pPr>
      <w:spacing w:after="0"/>
      <w:jc w:val="right"/>
    </w:pPr>
    <w:rPr>
      <w:b/>
      <w:lang w:val="nl-NL"/>
    </w:rPr>
  </w:style>
  <w:style w:type="character" w:customStyle="1" w:styleId="TitelChar">
    <w:name w:val="Titel Char"/>
    <w:basedOn w:val="Standaardalinea-lettertype"/>
    <w:link w:val="Titel"/>
    <w:uiPriority w:val="10"/>
    <w:rsid w:val="00014A74"/>
    <w:rPr>
      <w:rFonts w:asciiTheme="majorHAnsi" w:hAnsiTheme="majorHAnsi"/>
      <w:b/>
      <w:sz w:val="20"/>
      <w:lang w:val="nl-NL"/>
    </w:rPr>
  </w:style>
  <w:style w:type="paragraph" w:styleId="Ondertitel">
    <w:name w:val="Subtitle"/>
    <w:basedOn w:val="Standaard"/>
    <w:next w:val="Standaard"/>
    <w:link w:val="OndertitelChar"/>
    <w:uiPriority w:val="11"/>
    <w:qFormat/>
    <w:rsid w:val="00014A74"/>
    <w:pPr>
      <w:spacing w:after="0"/>
      <w:jc w:val="right"/>
    </w:pPr>
    <w:rPr>
      <w:lang w:val="nl-NL"/>
    </w:rPr>
  </w:style>
  <w:style w:type="character" w:customStyle="1" w:styleId="OndertitelChar">
    <w:name w:val="Ondertitel Char"/>
    <w:basedOn w:val="Standaardalinea-lettertype"/>
    <w:link w:val="Ondertitel"/>
    <w:uiPriority w:val="11"/>
    <w:rsid w:val="00014A74"/>
    <w:rPr>
      <w:rFonts w:asciiTheme="majorHAnsi" w:hAnsiTheme="majorHAnsi"/>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Revisie">
    <w:name w:val="Revision"/>
    <w:hidden/>
    <w:uiPriority w:val="99"/>
    <w:semiHidden/>
    <w:rsid w:val="008C7D0D"/>
    <w:pPr>
      <w:spacing w:after="0" w:line="240" w:lineRule="auto"/>
    </w:pPr>
    <w:rPr>
      <w:rFonts w:asciiTheme="majorHAnsi" w:hAnsiTheme="majorHAnsi"/>
      <w:sz w:val="20"/>
    </w:rPr>
  </w:style>
  <w:style w:type="paragraph" w:customStyle="1" w:styleId="ReglKop1">
    <w:name w:val="Regl Kop 1"/>
    <w:basedOn w:val="Kop2"/>
    <w:link w:val="ReglKop1Char"/>
    <w:uiPriority w:val="2"/>
    <w:qFormat/>
    <w:rsid w:val="001F4046"/>
    <w:pPr>
      <w:spacing w:before="320" w:after="160" w:line="259" w:lineRule="auto"/>
      <w:ind w:left="397" w:hanging="397"/>
    </w:pPr>
    <w:rPr>
      <w:rFonts w:ascii="Arial" w:hAnsi="Arial" w:cs="Arial"/>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1F4046"/>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1F4046"/>
    <w:pPr>
      <w:spacing w:before="320" w:after="160" w:line="259" w:lineRule="auto"/>
      <w:ind w:left="0"/>
    </w:pPr>
    <w:rPr>
      <w:rFonts w:ascii="Arial" w:hAnsi="Arial" w:cs="Arial"/>
      <w:caps w:val="0"/>
      <w:color w:val="32D096"/>
      <w:kern w:val="2"/>
      <w:sz w:val="26"/>
      <w:szCs w:val="26"/>
      <w14:ligatures w14:val="standardContextual"/>
    </w:rPr>
  </w:style>
  <w:style w:type="character" w:customStyle="1" w:styleId="ReglKop2Char">
    <w:name w:val="Regl Kop 2 Char"/>
    <w:basedOn w:val="Kop3Char"/>
    <w:link w:val="ReglKop2"/>
    <w:uiPriority w:val="3"/>
    <w:rsid w:val="001F4046"/>
    <w:rPr>
      <w:rFonts w:ascii="Arial" w:eastAsiaTheme="majorEastAsia" w:hAnsi="Arial" w:cs="Arial"/>
      <w:b/>
      <w:caps w:val="0"/>
      <w:color w:val="32D096"/>
      <w:kern w:val="2"/>
      <w:sz w:val="26"/>
      <w:szCs w:val="26"/>
      <w:lang w:val="nl-NL"/>
      <w14:ligatures w14:val="standardContextual"/>
    </w:rPr>
  </w:style>
  <w:style w:type="paragraph" w:customStyle="1" w:styleId="ReglKop3">
    <w:name w:val="Regl Kop 3"/>
    <w:basedOn w:val="Kop3"/>
    <w:qFormat/>
    <w:rsid w:val="001F4046"/>
    <w:pPr>
      <w:contextualSpacing/>
    </w:pPr>
    <w:rPr>
      <w:rFonts w:ascii="Arial" w:hAnsi="Arial" w:cs="Arial"/>
      <w:bCs/>
      <w:caps w:val="0"/>
      <w:sz w:val="22"/>
      <w:szCs w:val="22"/>
    </w:rPr>
  </w:style>
  <w:style w:type="paragraph" w:customStyle="1" w:styleId="Regllopendetekst">
    <w:name w:val="Regl lopende tekst"/>
    <w:basedOn w:val="Standaard"/>
    <w:link w:val="RegllopendetekstChar"/>
    <w:uiPriority w:val="4"/>
    <w:qFormat/>
    <w:rsid w:val="001F4046"/>
    <w:pPr>
      <w:spacing w:before="160" w:line="259" w:lineRule="auto"/>
    </w:pPr>
    <w:rPr>
      <w:rFonts w:ascii="Arial" w:hAnsi="Arial" w:cs="Arial"/>
      <w:iCs/>
      <w:kern w:val="2"/>
      <w:sz w:val="21"/>
      <w:lang w:val="nl-NL"/>
      <w14:ligatures w14:val="standardContextual"/>
    </w:rPr>
  </w:style>
  <w:style w:type="character" w:customStyle="1" w:styleId="RegllopendetekstChar">
    <w:name w:val="Regl lopende tekst Char"/>
    <w:basedOn w:val="Standaardalinea-lettertype"/>
    <w:link w:val="Regllopendetekst"/>
    <w:uiPriority w:val="4"/>
    <w:rsid w:val="001F4046"/>
    <w:rPr>
      <w:rFonts w:ascii="Arial" w:hAnsi="Arial" w:cs="Arial"/>
      <w:iCs/>
      <w:kern w:val="2"/>
      <w:sz w:val="21"/>
      <w:lang w:val="nl-NL"/>
      <w14:ligatures w14:val="standardContextual"/>
    </w:rPr>
  </w:style>
  <w:style w:type="paragraph" w:customStyle="1" w:styleId="Reglnadruk1">
    <w:name w:val="Regl nadruk 1"/>
    <w:basedOn w:val="Citaat"/>
    <w:next w:val="Regllopendetekst"/>
    <w:link w:val="Reglnadruk1Char"/>
    <w:uiPriority w:val="6"/>
    <w:qFormat/>
    <w:rsid w:val="001F4046"/>
    <w:pPr>
      <w:pBdr>
        <w:left w:val="single" w:sz="12" w:space="4" w:color="32D096"/>
      </w:pBdr>
      <w:spacing w:before="0" w:line="259" w:lineRule="auto"/>
      <w:ind w:left="794"/>
    </w:pPr>
    <w:rPr>
      <w:rFonts w:ascii="Arial" w:hAnsi="Arial" w:cs="Arial"/>
      <w:iCs w:val="0"/>
      <w:color w:val="404040" w:themeColor="text1" w:themeTint="BF"/>
      <w:kern w:val="2"/>
      <w:sz w:val="20"/>
      <w:szCs w:val="20"/>
      <w14:ligatures w14:val="standardContextual"/>
    </w:rPr>
  </w:style>
  <w:style w:type="character" w:customStyle="1" w:styleId="Reglnadruk1Char">
    <w:name w:val="Regl nadruk 1 Char"/>
    <w:basedOn w:val="CitaatChar"/>
    <w:link w:val="Reglnadruk1"/>
    <w:uiPriority w:val="6"/>
    <w:rsid w:val="001F4046"/>
    <w:rPr>
      <w:rFonts w:ascii="Arial" w:hAnsi="Arial" w:cs="Arial"/>
      <w:iCs w:val="0"/>
      <w:color w:val="404040" w:themeColor="text1" w:themeTint="BF"/>
      <w:kern w:val="2"/>
      <w:sz w:val="20"/>
      <w:szCs w:val="20"/>
      <w14:ligatures w14:val="standardContextual"/>
    </w:rPr>
  </w:style>
  <w:style w:type="paragraph" w:customStyle="1" w:styleId="Reglnadruk2">
    <w:name w:val="Regl nadruk 2"/>
    <w:basedOn w:val="Duidelijkcitaat"/>
    <w:link w:val="Reglnadruk2Char"/>
    <w:uiPriority w:val="7"/>
    <w:qFormat/>
    <w:rsid w:val="001F4046"/>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lang w:val="nl-NL"/>
      <w14:ligatures w14:val="standardContextual"/>
    </w:rPr>
  </w:style>
  <w:style w:type="character" w:customStyle="1" w:styleId="Reglnadruk2Char">
    <w:name w:val="Regl nadruk 2 Char"/>
    <w:basedOn w:val="Standaardalinea-lettertype"/>
    <w:link w:val="Reglnadruk2"/>
    <w:uiPriority w:val="7"/>
    <w:rsid w:val="001F4046"/>
    <w:rPr>
      <w:rFonts w:ascii="Arial" w:hAnsi="Arial" w:cs="Arial"/>
      <w:color w:val="000000" w:themeColor="text1"/>
      <w:kern w:val="2"/>
      <w:sz w:val="21"/>
      <w:shd w:val="clear" w:color="auto" w:fill="B5FFCE"/>
      <w:lang w:val="nl-NL"/>
      <w14:ligatures w14:val="standardContextual"/>
    </w:rPr>
  </w:style>
  <w:style w:type="paragraph" w:styleId="Duidelijkcitaat">
    <w:name w:val="Intense Quote"/>
    <w:basedOn w:val="Standaard"/>
    <w:next w:val="Standaard"/>
    <w:link w:val="DuidelijkcitaatChar"/>
    <w:uiPriority w:val="30"/>
    <w:rsid w:val="001F40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1F4046"/>
    <w:rPr>
      <w:rFonts w:asciiTheme="majorHAnsi" w:hAnsiTheme="majorHAnsi"/>
      <w:i/>
      <w:iCs/>
      <w:color w:val="4472C4" w:themeColor="accent1"/>
      <w:sz w:val="20"/>
    </w:rPr>
  </w:style>
  <w:style w:type="paragraph" w:customStyle="1" w:styleId="Reglopsomming">
    <w:name w:val="Regl opsomming"/>
    <w:basedOn w:val="Standaard"/>
    <w:link w:val="ReglopsommingChar"/>
    <w:autoRedefine/>
    <w:uiPriority w:val="5"/>
    <w:qFormat/>
    <w:rsid w:val="001F4046"/>
    <w:pPr>
      <w:numPr>
        <w:numId w:val="17"/>
      </w:numPr>
      <w:spacing w:before="160" w:after="120" w:line="259" w:lineRule="auto"/>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1F4046"/>
    <w:rPr>
      <w:rFonts w:ascii="Arial" w:hAnsi="Arial" w:cs="Arial"/>
      <w:kern w:val="2"/>
      <w:sz w:val="21"/>
      <w:szCs w:val="21"/>
      <w14:ligatures w14:val="standardContextual"/>
    </w:rPr>
  </w:style>
  <w:style w:type="paragraph" w:customStyle="1" w:styleId="Reglopsommingniveau2">
    <w:name w:val="Regl opsomming niveau 2"/>
    <w:basedOn w:val="Standaard"/>
    <w:qFormat/>
    <w:rsid w:val="001F4046"/>
    <w:pPr>
      <w:numPr>
        <w:ilvl w:val="1"/>
        <w:numId w:val="17"/>
      </w:numPr>
      <w:spacing w:before="0" w:after="120" w:line="278" w:lineRule="auto"/>
      <w:contextualSpacing/>
    </w:pPr>
    <w:rPr>
      <w:rFonts w:ascii="Arial" w:hAnsi="Arial" w:cs="Arial"/>
      <w:kern w:val="2"/>
      <w:sz w:val="21"/>
      <w:szCs w:val="24"/>
      <w:lang w:eastAsia="nl-BE"/>
      <w14:ligatures w14:val="standardContextual"/>
    </w:rPr>
  </w:style>
  <w:style w:type="paragraph" w:customStyle="1" w:styleId="Reglsubtitel">
    <w:name w:val="Regl subtitel"/>
    <w:basedOn w:val="Standaard"/>
    <w:link w:val="ReglsubtitelChar"/>
    <w:autoRedefine/>
    <w:uiPriority w:val="1"/>
    <w:qFormat/>
    <w:rsid w:val="001F4046"/>
    <w:pPr>
      <w:pBdr>
        <w:bottom w:val="single" w:sz="4" w:space="4" w:color="auto"/>
      </w:pBdr>
      <w:spacing w:before="0" w:after="0" w:line="259" w:lineRule="auto"/>
      <w:jc w:val="right"/>
    </w:pPr>
    <w:rPr>
      <w:rFonts w:ascii="Arial" w:hAnsi="Arial" w:cs="Arial"/>
      <w:kern w:val="2"/>
      <w:sz w:val="22"/>
      <w:lang w:val="nl-NL"/>
      <w14:ligatures w14:val="standardContextual"/>
    </w:rPr>
  </w:style>
  <w:style w:type="character" w:customStyle="1" w:styleId="ReglsubtitelChar">
    <w:name w:val="Regl subtitel Char"/>
    <w:basedOn w:val="Standaardalinea-lettertype"/>
    <w:link w:val="Reglsubtitel"/>
    <w:uiPriority w:val="1"/>
    <w:rsid w:val="001F4046"/>
    <w:rPr>
      <w:rFonts w:ascii="Arial" w:hAnsi="Arial" w:cs="Arial"/>
      <w:kern w:val="2"/>
      <w:lang w:val="nl-NL"/>
      <w14:ligatures w14:val="standardContextual"/>
    </w:rPr>
  </w:style>
  <w:style w:type="paragraph" w:customStyle="1" w:styleId="Regltitel">
    <w:name w:val="Regl titel"/>
    <w:basedOn w:val="Standaard"/>
    <w:link w:val="RegltitelChar"/>
    <w:autoRedefine/>
    <w:qFormat/>
    <w:rsid w:val="001F4046"/>
    <w:pPr>
      <w:spacing w:before="0" w:line="259" w:lineRule="auto"/>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1F4046"/>
    <w:rPr>
      <w:rFonts w:ascii="Arial" w:hAnsi="Arial" w:cs="Arial"/>
      <w:b/>
      <w:kern w:val="2"/>
      <w:sz w:val="48"/>
      <w:szCs w:val="48"/>
      <w:lang w:val="nl-NL"/>
      <w14:ligatures w14:val="standardContextual"/>
    </w:rPr>
  </w:style>
  <w:style w:type="character" w:styleId="GevolgdeHyperlink">
    <w:name w:val="FollowedHyperlink"/>
    <w:basedOn w:val="Standaardalinea-lettertype"/>
    <w:uiPriority w:val="99"/>
    <w:semiHidden/>
    <w:unhideWhenUsed/>
    <w:rsid w:val="00EC7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iteratuurvlaanderen.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urvlaanderen.be/subsidies/organisatoren/subsidies-voor-literaire-project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7%20-%20COMMUNICATIE\HUISSTIJL%20EN%20DRUKWERK\Huisstijl%20Literatuur%20Vlaanderen\Sjablonen\Sjabloon%20reglement%20Literatuur%20Vlaander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2" ma:contentTypeDescription="Een nieuw document maken." ma:contentTypeScope="" ma:versionID="763577f36a24d947dca874c8a56db9b3">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2db550b3750b204d058cfc1d5c2e9469"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A6174-F573-47FC-B250-EE75D0256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C7D4F3-417E-41A0-B2F4-865F5E72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3579-b8ac-4f64-ba97-b8f1d1e8f618"/>
    <ds:schemaRef ds:uri="5d98f3bb-d883-4ab0-a890-a8ef3e0b5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83DA-29EF-468E-BC83-740B812263FC}">
  <ds:schemaRefs>
    <ds:schemaRef ds:uri="http://schemas.openxmlformats.org/officeDocument/2006/bibliography"/>
  </ds:schemaRefs>
</ds:datastoreItem>
</file>

<file path=customXml/itemProps4.xml><?xml version="1.0" encoding="utf-8"?>
<ds:datastoreItem xmlns:ds="http://schemas.openxmlformats.org/officeDocument/2006/customXml" ds:itemID="{0EBF771C-C0E3-44D3-BD44-A44220598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reglement Literatuur Vlaanderen</Template>
  <TotalTime>0</TotalTime>
  <Pages>2</Pages>
  <Words>452</Words>
  <Characters>2488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25</cp:revision>
  <cp:lastPrinted>2017-02-17T22:14:00Z</cp:lastPrinted>
  <dcterms:created xsi:type="dcterms:W3CDTF">2022-08-25T15:52:00Z</dcterms:created>
  <dcterms:modified xsi:type="dcterms:W3CDTF">2025-09-01T08:47:00Z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ies>
</file>